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0D0F" w14:textId="77777777" w:rsidR="00ED45BD" w:rsidRDefault="00ED45BD" w:rsidP="00ED45BD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13FC268" w14:textId="77777777" w:rsidR="00ED45BD" w:rsidRDefault="00ED45BD" w:rsidP="00ED45BD">
      <w:pPr>
        <w:spacing w:line="240" w:lineRule="auto"/>
        <w:jc w:val="center"/>
        <w:rPr>
          <w:rFonts w:eastAsia="Calibri" w:cs="Arial"/>
          <w:b/>
          <w:sz w:val="24"/>
        </w:rPr>
      </w:pPr>
    </w:p>
    <w:p w14:paraId="0D31B096" w14:textId="50C1566E" w:rsidR="00ED45BD" w:rsidRDefault="00ED45BD" w:rsidP="00ED45BD">
      <w:pPr>
        <w:spacing w:line="240" w:lineRule="auto"/>
        <w:ind w:left="3686" w:hanging="3686"/>
        <w:jc w:val="both"/>
        <w:rPr>
          <w:rFonts w:cs="Arial"/>
          <w:b/>
          <w:szCs w:val="20"/>
        </w:rPr>
      </w:pPr>
      <w:r w:rsidRPr="007772EA">
        <w:rPr>
          <w:rFonts w:eastAsia="Calibri" w:cs="Arial"/>
          <w:b/>
          <w:caps/>
          <w:sz w:val="24"/>
          <w:u w:val="single"/>
        </w:rPr>
        <w:t>NÁZEV veřejnÉ zakázkY:</w:t>
      </w:r>
      <w:r>
        <w:rPr>
          <w:rFonts w:ascii="Times New Roman" w:eastAsia="Calibri" w:hAnsi="Times New Roman"/>
          <w:b/>
          <w:caps/>
          <w:sz w:val="28"/>
          <w:szCs w:val="28"/>
        </w:rPr>
        <w:t xml:space="preserve"> </w:t>
      </w:r>
      <w:r w:rsidRPr="00F121AF">
        <w:rPr>
          <w:rFonts w:cs="Arial"/>
          <w:b/>
          <w:szCs w:val="20"/>
        </w:rPr>
        <w:t>Nerezový inventář pro K</w:t>
      </w:r>
      <w:r>
        <w:rPr>
          <w:rFonts w:cs="Arial"/>
          <w:b/>
          <w:szCs w:val="20"/>
        </w:rPr>
        <w:t>rajskou zdravotní, a.s. – Nemocnice Teplice – oddělení</w:t>
      </w:r>
      <w:r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Urgentního příjmu</w:t>
      </w:r>
    </w:p>
    <w:p w14:paraId="2611CDF9" w14:textId="0A4B0BD2" w:rsidR="00ED45BD" w:rsidRDefault="00ED45BD" w:rsidP="00ED45BD">
      <w:pPr>
        <w:spacing w:line="240" w:lineRule="auto"/>
        <w:ind w:left="-1417"/>
        <w:jc w:val="center"/>
        <w:rPr>
          <w:rFonts w:cs="Arial"/>
          <w:b/>
          <w:szCs w:val="20"/>
        </w:rPr>
      </w:pPr>
    </w:p>
    <w:p w14:paraId="14179A28" w14:textId="77777777" w:rsidR="00ED45BD" w:rsidRDefault="00ED45BD" w:rsidP="00ED45BD">
      <w:pPr>
        <w:spacing w:line="240" w:lineRule="auto"/>
        <w:jc w:val="center"/>
        <w:rPr>
          <w:rFonts w:eastAsia="Calibri" w:cs="Arial"/>
          <w:b/>
          <w:caps/>
          <w:szCs w:val="20"/>
          <w:u w:val="single"/>
        </w:rPr>
      </w:pPr>
    </w:p>
    <w:p w14:paraId="6881BC0F" w14:textId="77777777" w:rsidR="00ED45BD" w:rsidRDefault="00ED45BD" w:rsidP="00ED45BD">
      <w:pPr>
        <w:spacing w:line="240" w:lineRule="auto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541868E2" w14:textId="77777777" w:rsidR="00ED45BD" w:rsidRDefault="00ED45BD" w:rsidP="00ED45BD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D45BD" w14:paraId="1C160FC8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7C9359" w14:textId="77777777" w:rsidR="00ED45BD" w:rsidRDefault="00ED45BD" w:rsidP="00ED45BD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12D90BB" w14:textId="77777777" w:rsidR="00ED45BD" w:rsidRDefault="00ED45BD" w:rsidP="00ED45BD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ED45BD" w14:paraId="5FD713E2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56827D4" w14:textId="77777777" w:rsidR="00ED45BD" w:rsidRDefault="00ED45BD" w:rsidP="00ED45BD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57CC9E05" w14:textId="77777777" w:rsidR="00ED45BD" w:rsidRDefault="00ED45BD" w:rsidP="00ED45BD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ED45BD" w14:paraId="3F1010A1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22BEC9" w14:textId="77777777" w:rsidR="00ED45BD" w:rsidRDefault="00ED45BD" w:rsidP="00ED45BD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FDFE43" w14:textId="77777777" w:rsidR="00ED45BD" w:rsidRDefault="00ED45BD" w:rsidP="00ED45BD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ED45BD" w14:paraId="39B5295B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65AC47B" w14:textId="77777777" w:rsidR="00ED45BD" w:rsidRDefault="00ED45BD" w:rsidP="00ED45BD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3309446" w14:textId="77777777" w:rsidR="00ED45BD" w:rsidRDefault="00ED45BD" w:rsidP="00ED45BD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ED45BD" w14:paraId="15EE9225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76005F6C" w14:textId="77777777" w:rsidR="00ED45BD" w:rsidRDefault="00ED45BD" w:rsidP="00ED45BD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0759AA80" w14:textId="77777777" w:rsidR="00ED45BD" w:rsidRDefault="00ED45BD" w:rsidP="00ED45BD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7C695E45" w14:textId="77777777" w:rsidR="00ED45BD" w:rsidRDefault="00ED45BD" w:rsidP="00ED45BD">
      <w:pPr>
        <w:tabs>
          <w:tab w:val="left" w:pos="567"/>
        </w:tabs>
        <w:spacing w:after="120" w:line="240" w:lineRule="auto"/>
        <w:jc w:val="both"/>
        <w:rPr>
          <w:rFonts w:eastAsia="Calibri" w:cs="Arial"/>
          <w:szCs w:val="20"/>
        </w:rPr>
      </w:pPr>
    </w:p>
    <w:p w14:paraId="71526C2F" w14:textId="77777777" w:rsidR="00ED45BD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020D2F4E" w14:textId="77777777" w:rsidR="00ED45BD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4EDC69EC" w14:textId="77777777" w:rsidR="00ED45BD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8D8717A" w14:textId="77777777" w:rsidR="00ED45BD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28657FF" w14:textId="77777777" w:rsidR="00ED45BD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6EAA316" w14:textId="77777777" w:rsidR="00ED45BD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</w:p>
    <w:p w14:paraId="427F477A" w14:textId="77777777" w:rsidR="00ED45BD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7E5EDE9" w14:textId="77777777" w:rsidR="00ED45BD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3AE4CE46" w14:textId="77777777" w:rsidR="00ED45BD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 w14:paraId="76CA29F8" w14:textId="77777777" w:rsidR="00ED45BD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44B9076E" w14:textId="77777777" w:rsidR="00ED45BD" w:rsidRDefault="00ED45BD" w:rsidP="00ED45BD">
      <w:pPr>
        <w:snapToGrid w:val="0"/>
        <w:spacing w:after="120" w:line="240" w:lineRule="auto"/>
        <w:rPr>
          <w:rFonts w:cs="Arial"/>
          <w:i/>
          <w:szCs w:val="20"/>
          <w:u w:val="single"/>
        </w:rPr>
      </w:pPr>
    </w:p>
    <w:p w14:paraId="095ED604" w14:textId="77777777" w:rsidR="00ED45BD" w:rsidRDefault="00ED45BD" w:rsidP="00ED45BD">
      <w:pPr>
        <w:snapToGrid w:val="0"/>
        <w:spacing w:after="120" w:line="240" w:lineRule="auto"/>
        <w:rPr>
          <w:rFonts w:cs="Arial"/>
          <w:i/>
          <w:szCs w:val="20"/>
          <w:u w:val="single"/>
        </w:rPr>
      </w:pPr>
    </w:p>
    <w:p w14:paraId="1644FCC5" w14:textId="77777777" w:rsidR="00ED45BD" w:rsidRDefault="00ED45BD" w:rsidP="00ED45BD">
      <w:pPr>
        <w:snapToGrid w:val="0"/>
        <w:spacing w:after="120" w:line="240" w:lineRule="auto"/>
        <w:rPr>
          <w:rFonts w:cs="Arial"/>
          <w:i/>
          <w:szCs w:val="20"/>
          <w:u w:val="single"/>
        </w:rPr>
      </w:pPr>
    </w:p>
    <w:p w14:paraId="6FA1D693" w14:textId="77777777" w:rsidR="00ED45BD" w:rsidRDefault="00ED45BD" w:rsidP="00ED45BD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410973">
        <w:rPr>
          <w:rFonts w:cs="Arial"/>
          <w:szCs w:val="20"/>
        </w:rPr>
        <w:t>Jméno, podpis</w:t>
      </w:r>
    </w:p>
    <w:p w14:paraId="2EB1AA68" w14:textId="77777777" w:rsidR="00ED45BD" w:rsidRDefault="00ED45BD" w:rsidP="00ED45BD">
      <w:pPr>
        <w:spacing w:line="240" w:lineRule="auto"/>
        <w:rPr>
          <w:rFonts w:cs="Arial"/>
          <w:szCs w:val="20"/>
        </w:rPr>
      </w:pPr>
    </w:p>
    <w:p w14:paraId="70E32BEC" w14:textId="77777777" w:rsidR="00ED45BD" w:rsidRDefault="00ED45BD" w:rsidP="00ED45BD">
      <w:pPr>
        <w:spacing w:line="240" w:lineRule="auto"/>
        <w:rPr>
          <w:rFonts w:cs="Arial"/>
          <w:szCs w:val="20"/>
        </w:rPr>
      </w:pPr>
    </w:p>
    <w:p w14:paraId="59EB2BDE" w14:textId="77777777" w:rsidR="00932EB1" w:rsidRPr="00C7652B" w:rsidRDefault="00932EB1" w:rsidP="00ED45BD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A5A7" w14:textId="77777777" w:rsidR="00AD01C8" w:rsidRDefault="00AD01C8" w:rsidP="004A044C">
      <w:pPr>
        <w:spacing w:line="240" w:lineRule="auto"/>
      </w:pPr>
      <w:r>
        <w:separator/>
      </w:r>
    </w:p>
  </w:endnote>
  <w:endnote w:type="continuationSeparator" w:id="0">
    <w:p w14:paraId="2131750B" w14:textId="77777777" w:rsidR="00AD01C8" w:rsidRDefault="00AD01C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68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97DE7C" wp14:editId="6E3F08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3EB2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FA1267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44C666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7DE7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343EB2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FA1267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44C666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3F6F17" wp14:editId="339587D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883B31" wp14:editId="27537E4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3BAA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99B9AD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190EB1A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883B3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583BAA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99B9AD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190EB1A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1F209C" wp14:editId="4A32E5D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9609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82AEC5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BA7EE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1F209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E9609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82AEC5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BA7EE1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A7B1BC" wp14:editId="455A4A3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DE26C7" wp14:editId="6C82715D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F5A5" w14:textId="77777777" w:rsidR="00AD01C8" w:rsidRDefault="00AD01C8" w:rsidP="004A044C">
      <w:pPr>
        <w:spacing w:line="240" w:lineRule="auto"/>
      </w:pPr>
      <w:r>
        <w:separator/>
      </w:r>
    </w:p>
  </w:footnote>
  <w:footnote w:type="continuationSeparator" w:id="0">
    <w:p w14:paraId="4A394D47" w14:textId="77777777" w:rsidR="00AD01C8" w:rsidRDefault="00AD01C8" w:rsidP="004A044C">
      <w:pPr>
        <w:spacing w:line="240" w:lineRule="auto"/>
      </w:pPr>
      <w:r>
        <w:continuationSeparator/>
      </w:r>
    </w:p>
  </w:footnote>
  <w:footnote w:id="1">
    <w:p w14:paraId="5618FC43" w14:textId="77777777" w:rsidR="00ED45BD" w:rsidRDefault="00ED45BD" w:rsidP="00ED45B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6A3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98CA9B3" wp14:editId="7456EC1A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AC8480" wp14:editId="06640170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01C8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D45B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30F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D45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45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D4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2</cp:revision>
  <cp:lastPrinted>2025-02-20T13:28:00Z</cp:lastPrinted>
  <dcterms:created xsi:type="dcterms:W3CDTF">2025-05-21T07:03:00Z</dcterms:created>
  <dcterms:modified xsi:type="dcterms:W3CDTF">2025-05-21T07:03:00Z</dcterms:modified>
</cp:coreProperties>
</file>