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6C9B" w14:textId="77777777" w:rsidR="003C2C96" w:rsidRDefault="00367ED5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43C3297C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311B5636" w14:textId="52B91CD7" w:rsidR="003C2C96" w:rsidRDefault="00367ED5">
      <w:pPr>
        <w:ind w:right="-1"/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</w:t>
      </w:r>
      <w:r w:rsidRPr="00721A9B">
        <w:rPr>
          <w:rFonts w:eastAsia="Calibri" w:cs="Arial"/>
          <w:b/>
          <w:caps/>
          <w:szCs w:val="20"/>
          <w:u w:val="single"/>
        </w:rPr>
        <w:t>kY</w:t>
      </w:r>
      <w:r w:rsidRPr="00721A9B">
        <w:rPr>
          <w:rFonts w:cs="Arial"/>
          <w:b/>
          <w:szCs w:val="20"/>
        </w:rPr>
        <w:t xml:space="preserve">: </w:t>
      </w:r>
      <w:r w:rsidR="00694F6E" w:rsidRPr="00694F6E">
        <w:rPr>
          <w:rFonts w:cs="Arial"/>
          <w:b/>
          <w:szCs w:val="20"/>
        </w:rPr>
        <w:t xml:space="preserve">„Modernizace zdroje a rozvodů chlazení, Krajská zdravotní a.s. – Nemocnice Litoměřice, </w:t>
      </w:r>
      <w:proofErr w:type="spellStart"/>
      <w:r w:rsidR="00694F6E" w:rsidRPr="00694F6E">
        <w:rPr>
          <w:rFonts w:cs="Arial"/>
          <w:b/>
          <w:szCs w:val="20"/>
        </w:rPr>
        <w:t>o.z</w:t>
      </w:r>
      <w:proofErr w:type="spellEnd"/>
      <w:r w:rsidR="00694F6E" w:rsidRPr="00694F6E">
        <w:rPr>
          <w:rFonts w:cs="Arial"/>
          <w:b/>
          <w:szCs w:val="20"/>
        </w:rPr>
        <w:t>. – projektový a inženýrský servis“</w:t>
      </w:r>
    </w:p>
    <w:p w14:paraId="00C71922" w14:textId="77777777" w:rsidR="003C2C96" w:rsidRDefault="003C2C96">
      <w:pPr>
        <w:ind w:right="-1"/>
        <w:rPr>
          <w:rFonts w:cs="Arial"/>
          <w:szCs w:val="20"/>
        </w:rPr>
      </w:pPr>
    </w:p>
    <w:p w14:paraId="711BD3B6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5395ED52" w14:textId="77777777" w:rsidR="003C2C96" w:rsidRDefault="00367ED5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39BE4013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3C2C96" w14:paraId="32AB9C13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52ACF836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50BB0B41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4A094B13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7C8F481C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1FCE57C1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322B4529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191E813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5810861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709C92F8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108FA28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10719638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350A50FF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1BF2FE0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5E9C80E9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67D2251F" w14:textId="77777777" w:rsidR="003C2C96" w:rsidRDefault="003C2C9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03E6F1FA" w14:textId="77777777" w:rsidR="003C2C96" w:rsidRDefault="00367ED5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4DDDC3E2" w14:textId="77777777" w:rsidR="003C2C96" w:rsidRDefault="003C2C9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4FB09A8E" w14:textId="77777777" w:rsidR="003C2C96" w:rsidRDefault="00367ED5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4526112D" w14:textId="77777777" w:rsidR="003C2C96" w:rsidRDefault="00367ED5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606DD226" w14:textId="77777777" w:rsidR="003C2C96" w:rsidRDefault="003C2C96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7023DDBC" w14:textId="77777777" w:rsidR="003C2C96" w:rsidRDefault="00367ED5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2AFE5EA6" w14:textId="77777777" w:rsidR="00FC4EB2" w:rsidRPr="00840707" w:rsidRDefault="00FC4EB2" w:rsidP="00FC4EB2">
      <w:pPr>
        <w:tabs>
          <w:tab w:val="left" w:pos="567"/>
        </w:tabs>
        <w:spacing w:after="120"/>
        <w:jc w:val="both"/>
        <w:rPr>
          <w:rFonts w:eastAsia="Calibri"/>
        </w:rPr>
      </w:pPr>
      <w:r w:rsidRPr="00840707">
        <w:rPr>
          <w:rFonts w:eastAsia="Calibri"/>
        </w:rPr>
        <w:t>Ve vztahu k profesní způsobilosti analogicky dle ustanovení</w:t>
      </w:r>
      <w:r w:rsidRPr="00840707">
        <w:rPr>
          <w:rFonts w:eastAsia="Calibri"/>
          <w:b/>
        </w:rPr>
        <w:t xml:space="preserve"> § 77 odst. 1 zákona</w:t>
      </w:r>
      <w:r w:rsidRPr="00840707">
        <w:rPr>
          <w:rFonts w:eastAsia="Calibri"/>
        </w:rPr>
        <w:t xml:space="preserve"> dodavatel prohlašuje, že splňuje tuto profesní způsobilost v rozsahu požadovaném zadavatelem.</w:t>
      </w:r>
    </w:p>
    <w:p w14:paraId="7B81C8C3" w14:textId="35C27E83" w:rsidR="003C2C96" w:rsidRDefault="00FC4EB2" w:rsidP="00FC4EB2">
      <w:pPr>
        <w:tabs>
          <w:tab w:val="left" w:pos="567"/>
        </w:tabs>
        <w:spacing w:after="120"/>
        <w:jc w:val="both"/>
        <w:rPr>
          <w:rFonts w:eastAsia="Calibri"/>
        </w:rPr>
      </w:pPr>
      <w:r w:rsidRPr="00840707">
        <w:rPr>
          <w:rFonts w:eastAsia="Calibri"/>
        </w:rPr>
        <w:t>Ve vztahu k profesní způsobilosti analogicky dle ustanovení</w:t>
      </w:r>
      <w:r w:rsidRPr="00840707">
        <w:rPr>
          <w:rFonts w:eastAsia="Calibri"/>
          <w:b/>
        </w:rPr>
        <w:t xml:space="preserve"> § 77 odst. 2 písm. a) zákona</w:t>
      </w:r>
      <w:r w:rsidRPr="00840707">
        <w:rPr>
          <w:rFonts w:eastAsia="Calibri"/>
        </w:rPr>
        <w:t xml:space="preserve"> dodavatel prohlašuje, že splňuje tuto profesní způsobilost v rozsahu požadovaném zadavatelem.</w:t>
      </w:r>
    </w:p>
    <w:p w14:paraId="1312C51F" w14:textId="77777777" w:rsidR="009A1E3A" w:rsidRDefault="009A1E3A" w:rsidP="009A1E3A">
      <w:pPr>
        <w:tabs>
          <w:tab w:val="left" w:pos="567"/>
        </w:tabs>
        <w:spacing w:after="120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TECHNICKÁ KVALIFIKACE</w:t>
      </w:r>
    </w:p>
    <w:p w14:paraId="017C27E2" w14:textId="5220FCB2" w:rsidR="009A1E3A" w:rsidRDefault="009A1E3A" w:rsidP="009A1E3A">
      <w:pPr>
        <w:tabs>
          <w:tab w:val="left" w:pos="567"/>
        </w:tabs>
        <w:spacing w:after="120"/>
        <w:jc w:val="both"/>
        <w:rPr>
          <w:rFonts w:eastAsia="Calibri"/>
        </w:rPr>
      </w:pPr>
      <w:r>
        <w:rPr>
          <w:rFonts w:eastAsia="Calibri" w:cs="Arial"/>
          <w:szCs w:val="20"/>
        </w:rPr>
        <w:t>Ve vztahu k technické kvalifikaci dle ustanovení</w:t>
      </w:r>
      <w:r>
        <w:rPr>
          <w:rFonts w:eastAsia="Calibri" w:cs="Arial"/>
          <w:b/>
          <w:szCs w:val="20"/>
        </w:rPr>
        <w:t xml:space="preserve"> § 79 odst. 2 písm. b) zákona </w:t>
      </w:r>
      <w:r>
        <w:rPr>
          <w:rFonts w:eastAsia="Calibri" w:cs="Arial"/>
          <w:szCs w:val="20"/>
        </w:rPr>
        <w:t>dodavatel prohlašuje, že splňuje tuto technickou kvalifikaci v rozsahu požadovaném zadavatelem.</w:t>
      </w:r>
    </w:p>
    <w:p w14:paraId="3CFFE577" w14:textId="77777777" w:rsidR="00FC4EB2" w:rsidRPr="00FC4EB2" w:rsidRDefault="00FC4EB2" w:rsidP="00FC4EB2">
      <w:pPr>
        <w:tabs>
          <w:tab w:val="left" w:pos="567"/>
        </w:tabs>
        <w:spacing w:after="120"/>
        <w:jc w:val="both"/>
        <w:rPr>
          <w:rFonts w:eastAsia="Calibri"/>
        </w:rPr>
      </w:pPr>
    </w:p>
    <w:p w14:paraId="4012CD30" w14:textId="77777777" w:rsidR="003C2C96" w:rsidRDefault="00367ED5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14:paraId="2C5684CD" w14:textId="77777777" w:rsidR="003C2C96" w:rsidRDefault="00367ED5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14:paraId="0E318890" w14:textId="77777777" w:rsidR="003C2C96" w:rsidRDefault="003C2C96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</w:p>
    <w:p w14:paraId="1D50B8DB" w14:textId="77777777" w:rsidR="003C2C96" w:rsidRDefault="00367ED5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 </w:t>
      </w:r>
    </w:p>
    <w:p w14:paraId="3CD07A68" w14:textId="77777777" w:rsidR="003C2C96" w:rsidRDefault="003C2C96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</w:p>
    <w:p w14:paraId="24F4C13F" w14:textId="77777777" w:rsidR="00FC4EB2" w:rsidRDefault="00FC4EB2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</w:p>
    <w:p w14:paraId="5CA66314" w14:textId="77777777" w:rsidR="00FC4EB2" w:rsidRDefault="00FC4EB2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</w:p>
    <w:p w14:paraId="7633E442" w14:textId="77777777" w:rsidR="003C2C96" w:rsidRDefault="00367ED5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lastRenderedPageBreak/>
        <w:t>Účastník</w:t>
      </w:r>
      <w:r>
        <w:rPr>
          <w:rFonts w:cs="Arial"/>
          <w:szCs w:val="20"/>
        </w:rPr>
        <w:t xml:space="preserve"> čestně prohlašuje, že splňuje požadavky zadavatele týkající se povinnosti sjednání pojištění odpovědnosti za škodu způsobenou dodavatelem stanovené v zadávací dokumentaci.</w:t>
      </w:r>
    </w:p>
    <w:p w14:paraId="11C78BD8" w14:textId="77777777" w:rsidR="003C2C96" w:rsidRDefault="003C2C96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2F4CA52D" w14:textId="77777777" w:rsidR="003C2C96" w:rsidRDefault="00367ED5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2A6982AB" w14:textId="77777777" w:rsidR="003C2C96" w:rsidRDefault="003C2C96">
      <w:pPr>
        <w:ind w:right="-1"/>
        <w:rPr>
          <w:rFonts w:cs="Arial"/>
          <w:szCs w:val="20"/>
        </w:rPr>
      </w:pPr>
    </w:p>
    <w:sectPr w:rsidR="003C2C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4BD26" w14:textId="77777777" w:rsidR="00407DDB" w:rsidRDefault="00407DDB">
      <w:r>
        <w:separator/>
      </w:r>
    </w:p>
  </w:endnote>
  <w:endnote w:type="continuationSeparator" w:id="0">
    <w:p w14:paraId="6A9659B7" w14:textId="77777777" w:rsidR="00407DDB" w:rsidRDefault="0040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8C999" w14:textId="77777777" w:rsidR="003C2C96" w:rsidRDefault="003C2C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17AD" w14:textId="77777777" w:rsidR="003C2C96" w:rsidRDefault="00367ED5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4C3947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4C3947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5FAF2A4D" w14:textId="77777777" w:rsidR="003C2C96" w:rsidRDefault="003C2C9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5DF6BFBC" w14:textId="77777777" w:rsidR="003C2C96" w:rsidRDefault="003C2C9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732F" w14:textId="77777777" w:rsidR="003C2C96" w:rsidRDefault="003C2C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DE29A" w14:textId="77777777" w:rsidR="00407DDB" w:rsidRDefault="00407DDB">
      <w:r>
        <w:separator/>
      </w:r>
    </w:p>
  </w:footnote>
  <w:footnote w:type="continuationSeparator" w:id="0">
    <w:p w14:paraId="6DEC6D17" w14:textId="77777777" w:rsidR="00407DDB" w:rsidRDefault="00407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2789" w14:textId="77777777" w:rsidR="003C2C96" w:rsidRDefault="003C2C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836C" w14:textId="77777777" w:rsidR="003C2C96" w:rsidRDefault="00367ED5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5786AEDC" wp14:editId="64EF226F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6B5C" w14:textId="77777777" w:rsidR="003C2C96" w:rsidRDefault="003C2C9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96"/>
    <w:rsid w:val="00367ED5"/>
    <w:rsid w:val="003C2C96"/>
    <w:rsid w:val="00407DDB"/>
    <w:rsid w:val="004C3947"/>
    <w:rsid w:val="00694F6E"/>
    <w:rsid w:val="00721A9B"/>
    <w:rsid w:val="008D7A9C"/>
    <w:rsid w:val="009A1E3A"/>
    <w:rsid w:val="00F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A4DD0F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6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FA8B2-5FD3-4D5B-99E8-CA5B9FE6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52</TotalTime>
  <Pages>2</Pages>
  <Words>286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Šára Marek</cp:lastModifiedBy>
  <cp:revision>23</cp:revision>
  <dcterms:created xsi:type="dcterms:W3CDTF">2023-08-09T05:56:00Z</dcterms:created>
  <dcterms:modified xsi:type="dcterms:W3CDTF">2025-04-09T08:20:00Z</dcterms:modified>
</cp:coreProperties>
</file>