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8992" w14:textId="77777777" w:rsidR="00552CF5" w:rsidRDefault="00A140E7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30A84D3" w14:textId="77777777" w:rsidR="00552CF5" w:rsidRDefault="00552CF5">
      <w:pPr>
        <w:spacing w:after="120"/>
        <w:jc w:val="center"/>
        <w:rPr>
          <w:rFonts w:eastAsia="Calibri" w:cs="Arial"/>
          <w:b/>
          <w:sz w:val="24"/>
        </w:rPr>
      </w:pPr>
    </w:p>
    <w:p w14:paraId="659663DF" w14:textId="77777777" w:rsidR="00552CF5" w:rsidRDefault="00552CF5">
      <w:pPr>
        <w:rPr>
          <w:rFonts w:eastAsia="Calibri" w:cs="Arial"/>
          <w:b/>
          <w:caps/>
          <w:szCs w:val="20"/>
          <w:u w:val="single"/>
        </w:rPr>
      </w:pPr>
    </w:p>
    <w:p w14:paraId="55825E51" w14:textId="1B24099C" w:rsidR="00552CF5" w:rsidRPr="005A0DA3" w:rsidRDefault="00A140E7">
      <w:pPr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proofErr w:type="spellStart"/>
      <w:r w:rsidR="005A0DA3" w:rsidRPr="005A0DA3">
        <w:rPr>
          <w:rFonts w:cs="Arial"/>
          <w:b/>
          <w:bCs/>
          <w:szCs w:val="20"/>
        </w:rPr>
        <w:t>Videokolonoskop</w:t>
      </w:r>
      <w:proofErr w:type="spellEnd"/>
      <w:r w:rsidR="005A0DA3" w:rsidRPr="005A0DA3">
        <w:rPr>
          <w:rFonts w:cs="Arial"/>
          <w:b/>
          <w:bCs/>
          <w:szCs w:val="20"/>
        </w:rPr>
        <w:t xml:space="preserve"> pro Gastroenterologické oddělení - Masarykova nemocnice Ústí nad Labem, </w:t>
      </w:r>
      <w:proofErr w:type="spellStart"/>
      <w:r w:rsidR="005A0DA3" w:rsidRPr="005A0DA3">
        <w:rPr>
          <w:rFonts w:cs="Arial"/>
          <w:b/>
          <w:bCs/>
          <w:szCs w:val="20"/>
        </w:rPr>
        <w:t>o.z</w:t>
      </w:r>
      <w:proofErr w:type="spellEnd"/>
      <w:r w:rsidR="005A0DA3" w:rsidRPr="005A0DA3">
        <w:rPr>
          <w:rFonts w:cs="Arial"/>
          <w:b/>
          <w:bCs/>
          <w:szCs w:val="20"/>
        </w:rPr>
        <w:t>.</w:t>
      </w:r>
    </w:p>
    <w:p w14:paraId="05693062" w14:textId="77777777" w:rsidR="00552CF5" w:rsidRDefault="00552CF5">
      <w:pPr>
        <w:jc w:val="both"/>
        <w:rPr>
          <w:rFonts w:cs="Arial"/>
          <w:szCs w:val="20"/>
        </w:rPr>
      </w:pPr>
    </w:p>
    <w:p w14:paraId="2F71C2BF" w14:textId="77777777" w:rsidR="00552CF5" w:rsidRDefault="00552CF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3A48D422" w14:textId="77777777" w:rsidR="00552CF5" w:rsidRDefault="00A140E7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6FEDF6A" w14:textId="77777777" w:rsidR="00552CF5" w:rsidRDefault="00552CF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552CF5" w14:paraId="454214E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ACDAECA" w14:textId="77777777" w:rsidR="00552CF5" w:rsidRDefault="00A140E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FB74796" w14:textId="77777777" w:rsidR="00552CF5" w:rsidRDefault="00552CF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552CF5" w14:paraId="5D91B41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294388" w14:textId="77777777" w:rsidR="00552CF5" w:rsidRDefault="00A140E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11068D0" w14:textId="77777777" w:rsidR="00552CF5" w:rsidRDefault="00552CF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552CF5" w14:paraId="57A1D21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9B625CD" w14:textId="77777777" w:rsidR="00552CF5" w:rsidRDefault="00A140E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D50EB4" w14:textId="77777777" w:rsidR="00552CF5" w:rsidRDefault="00552CF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552CF5" w14:paraId="0F1113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6051610" w14:textId="77777777" w:rsidR="00552CF5" w:rsidRDefault="00A140E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C2C6AFC" w14:textId="77777777" w:rsidR="00552CF5" w:rsidRDefault="00552CF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552CF5" w14:paraId="67BDCF4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167FD9" w14:textId="77777777" w:rsidR="00552CF5" w:rsidRDefault="00A140E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Oprávněná osoba jednat jménem či za </w:t>
            </w:r>
            <w:r>
              <w:rPr>
                <w:rFonts w:eastAsia="Calibri" w:cs="Arial"/>
                <w:szCs w:val="20"/>
              </w:rPr>
              <w:t>účastníka</w:t>
            </w:r>
          </w:p>
        </w:tc>
        <w:tc>
          <w:tcPr>
            <w:tcW w:w="6379" w:type="dxa"/>
            <w:vAlign w:val="center"/>
          </w:tcPr>
          <w:p w14:paraId="0333728A" w14:textId="77777777" w:rsidR="00552CF5" w:rsidRDefault="00552CF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7C5CB02" w14:textId="77777777" w:rsidR="00552CF5" w:rsidRDefault="00552CF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A09F200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6A95E7F4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3F06285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b) právnickou </w:t>
      </w:r>
      <w:r>
        <w:rPr>
          <w:rFonts w:cs="Arial"/>
          <w:color w:val="00000A"/>
          <w:szCs w:val="20"/>
        </w:rPr>
        <w:t>osobou, subjektem nebo orgánem, který je z více než 50 % přímo či nepřímo vlastněný některým ze subjektů uvedených v písmeni a), nebo</w:t>
      </w:r>
    </w:p>
    <w:p w14:paraId="08004ADB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c) fyzickou nebo právnickou osobou, subjektem nebo orgánem, který jedná jménem nebo na pokyn některého ze subjektů </w:t>
      </w:r>
      <w:r>
        <w:rPr>
          <w:rFonts w:cs="Arial"/>
          <w:color w:val="00000A"/>
          <w:szCs w:val="20"/>
        </w:rPr>
        <w:t>uvedených v písmeni a) nebo b).</w:t>
      </w:r>
    </w:p>
    <w:p w14:paraId="0E44726D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2E68248" w14:textId="77777777" w:rsidR="00552CF5" w:rsidRDefault="00552CF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020F753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</w:t>
      </w:r>
      <w:r>
        <w:rPr>
          <w:rFonts w:cs="Arial"/>
          <w:b/>
          <w:color w:val="00000A"/>
          <w:szCs w:val="20"/>
        </w:rPr>
        <w:t>e nachází v Rusku nebo Bělorusku či z Ruska nebo Běloruska pochází a nenabízím takové zboží v rámci plnění veřejných zakázek.</w:t>
      </w:r>
    </w:p>
    <w:p w14:paraId="5BBCE5AC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</w:t>
      </w:r>
      <w:r>
        <w:rPr>
          <w:rFonts w:cs="Arial"/>
          <w:b/>
          <w:color w:val="00000A"/>
          <w:szCs w:val="20"/>
        </w:rPr>
        <w:t>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</w:t>
      </w:r>
      <w:r>
        <w:rPr>
          <w:rFonts w:cs="Arial"/>
          <w:b/>
          <w:color w:val="00000A"/>
          <w:szCs w:val="20"/>
        </w:rPr>
        <w:t>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78C3CC00" w14:textId="77777777" w:rsidR="00552CF5" w:rsidRDefault="00552CF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0A761803" w14:textId="77777777" w:rsidR="00552CF5" w:rsidRDefault="00A140E7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F83CFE1" w14:textId="77777777" w:rsidR="00552CF5" w:rsidRDefault="00552CF5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CACBB2" w14:textId="77777777" w:rsidR="00552CF5" w:rsidRDefault="00552CF5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4F5474D" w14:textId="77777777" w:rsidR="00552CF5" w:rsidRDefault="00552CF5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40BD346E" w14:textId="77777777" w:rsidR="00552CF5" w:rsidRDefault="00A140E7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35914989" w14:textId="77777777" w:rsidR="00552CF5" w:rsidRDefault="00552CF5">
      <w:pPr>
        <w:rPr>
          <w:rFonts w:cs="Arial"/>
          <w:szCs w:val="20"/>
        </w:rPr>
      </w:pPr>
    </w:p>
    <w:p w14:paraId="21BEE3FD" w14:textId="77777777" w:rsidR="00552CF5" w:rsidRDefault="00552CF5">
      <w:pPr>
        <w:rPr>
          <w:rFonts w:cs="Arial"/>
          <w:szCs w:val="20"/>
        </w:rPr>
      </w:pPr>
    </w:p>
    <w:sectPr w:rsidR="0055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90F6" w14:textId="77777777" w:rsidR="00A140E7" w:rsidRDefault="00A140E7">
      <w:r>
        <w:separator/>
      </w:r>
    </w:p>
  </w:endnote>
  <w:endnote w:type="continuationSeparator" w:id="0">
    <w:p w14:paraId="385FB071" w14:textId="77777777" w:rsidR="00A140E7" w:rsidRDefault="00A1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0EF4" w14:textId="77777777" w:rsidR="00552CF5" w:rsidRDefault="00552C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76AC" w14:textId="77777777" w:rsidR="00552CF5" w:rsidRDefault="00A140E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2763995D" w14:textId="77777777" w:rsidR="00552CF5" w:rsidRDefault="00552CF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2FF5D20" w14:textId="77777777" w:rsidR="00552CF5" w:rsidRDefault="00552CF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1BF2" w14:textId="77777777" w:rsidR="00552CF5" w:rsidRDefault="00552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0ED2" w14:textId="77777777" w:rsidR="00A140E7" w:rsidRDefault="00A140E7">
      <w:r>
        <w:separator/>
      </w:r>
    </w:p>
  </w:footnote>
  <w:footnote w:type="continuationSeparator" w:id="0">
    <w:p w14:paraId="26AFDA4B" w14:textId="77777777" w:rsidR="00A140E7" w:rsidRDefault="00A140E7">
      <w:r>
        <w:continuationSeparator/>
      </w:r>
    </w:p>
  </w:footnote>
  <w:footnote w:id="1">
    <w:p w14:paraId="10B28F4C" w14:textId="77777777" w:rsidR="00552CF5" w:rsidRDefault="00A140E7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A36" w14:textId="77777777" w:rsidR="00552CF5" w:rsidRDefault="00552C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FDA9" w14:textId="77777777" w:rsidR="00552CF5" w:rsidRDefault="00A140E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69DCCE11" wp14:editId="56DA5317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B2B1" w14:textId="77777777" w:rsidR="00552CF5" w:rsidRDefault="00552C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F5"/>
    <w:rsid w:val="00552CF5"/>
    <w:rsid w:val="005A0DA3"/>
    <w:rsid w:val="00A1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8079E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7</cp:revision>
  <dcterms:created xsi:type="dcterms:W3CDTF">2023-08-09T06:11:00Z</dcterms:created>
  <dcterms:modified xsi:type="dcterms:W3CDTF">2025-04-03T08:41:00Z</dcterms:modified>
</cp:coreProperties>
</file>