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FB55" w14:textId="77777777" w:rsidR="002D64B9" w:rsidRDefault="00DE4D64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36E3CE43" w14:textId="77777777" w:rsidR="002D64B9" w:rsidRDefault="002D64B9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5C6CA6D9" w14:textId="1C8848D8" w:rsidR="002D64B9" w:rsidRDefault="00DE4D64">
      <w:pPr>
        <w:ind w:right="-1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C2592A" w:rsidRPr="00C2592A">
        <w:rPr>
          <w:rFonts w:cs="Arial"/>
          <w:b/>
          <w:szCs w:val="20"/>
        </w:rPr>
        <w:t>Videokolonoskop pro Gastroenterologické oddělení - Masarykova nemocnice Ústí nad Labem, o.z.</w:t>
      </w:r>
    </w:p>
    <w:p w14:paraId="4F49A9C0" w14:textId="77777777" w:rsidR="002D64B9" w:rsidRDefault="002D64B9">
      <w:pPr>
        <w:ind w:right="-1"/>
        <w:rPr>
          <w:rFonts w:cs="Arial"/>
          <w:szCs w:val="20"/>
        </w:rPr>
      </w:pPr>
    </w:p>
    <w:p w14:paraId="5801F933" w14:textId="77777777" w:rsidR="002D64B9" w:rsidRDefault="002D64B9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5EC1FA2F" w14:textId="77777777" w:rsidR="002D64B9" w:rsidRDefault="00DE4D64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52A7C30D" w14:textId="77777777" w:rsidR="002D64B9" w:rsidRDefault="002D64B9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2D64B9" w14:paraId="4B835F0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8F2ABBC" w14:textId="77777777" w:rsidR="002D64B9" w:rsidRDefault="00DE4D6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0B2EEE3" w14:textId="77777777" w:rsidR="002D64B9" w:rsidRDefault="002D64B9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2D64B9" w14:paraId="65859E1E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9E11385" w14:textId="77777777" w:rsidR="002D64B9" w:rsidRDefault="00DE4D6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1AB67A7C" w14:textId="77777777" w:rsidR="002D64B9" w:rsidRDefault="002D64B9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2D64B9" w14:paraId="7542F9F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520FD225" w14:textId="77777777" w:rsidR="002D64B9" w:rsidRDefault="00DE4D6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3FDA8D6" w14:textId="77777777" w:rsidR="002D64B9" w:rsidRDefault="002D64B9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2D64B9" w14:paraId="46F0E69E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57BC1CF" w14:textId="77777777" w:rsidR="002D64B9" w:rsidRDefault="00DE4D6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7C6F6A5" w14:textId="77777777" w:rsidR="002D64B9" w:rsidRDefault="002D64B9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2D64B9" w14:paraId="3233864C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2CC0A9A" w14:textId="77777777" w:rsidR="002D64B9" w:rsidRDefault="00DE4D6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08BF6933" w14:textId="77777777" w:rsidR="002D64B9" w:rsidRDefault="002D64B9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7DB3D0FF" w14:textId="77777777" w:rsidR="002D64B9" w:rsidRDefault="002D64B9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7665BA19" w14:textId="6BBBC6AA" w:rsidR="002D64B9" w:rsidRDefault="00DE4D64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</w:t>
      </w:r>
      <w:r w:rsidR="00C2592A">
        <w:rPr>
          <w:rFonts w:eastAsia="Calibri" w:cs="Arial"/>
          <w:b/>
          <w:szCs w:val="20"/>
        </w:rPr>
        <w:t xml:space="preserve"> analogicky</w:t>
      </w:r>
      <w:r>
        <w:rPr>
          <w:rFonts w:eastAsia="Calibri" w:cs="Arial"/>
          <w:b/>
          <w:szCs w:val="20"/>
        </w:rPr>
        <w:t xml:space="preserve"> v souladu s ustanovením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37A14DD7" w14:textId="77777777" w:rsidR="002D64B9" w:rsidRDefault="002D64B9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4233F537" w14:textId="77777777" w:rsidR="002D64B9" w:rsidRDefault="00DE4D6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5E531D17" w14:textId="0B23C403" w:rsidR="002D64B9" w:rsidRDefault="00DE4D6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 základní způsobilosti</w:t>
      </w:r>
      <w:r w:rsidR="00C2592A">
        <w:rPr>
          <w:rFonts w:eastAsia="Calibri" w:cs="Arial"/>
          <w:szCs w:val="20"/>
        </w:rPr>
        <w:t xml:space="preserve"> analogicky</w:t>
      </w:r>
      <w:r>
        <w:rPr>
          <w:rFonts w:eastAsia="Calibri" w:cs="Arial"/>
          <w:szCs w:val="20"/>
        </w:rPr>
        <w:t xml:space="preserve">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358FDA97" w14:textId="77777777" w:rsidR="002D64B9" w:rsidRDefault="002D64B9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6AC1A786" w14:textId="77777777" w:rsidR="002D64B9" w:rsidRDefault="00DE4D6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2244A343" w14:textId="11C345A2" w:rsidR="002D64B9" w:rsidRDefault="00DE4D6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</w:t>
      </w:r>
      <w:r w:rsidR="00C2592A">
        <w:rPr>
          <w:rFonts w:eastAsia="Calibri" w:cs="Arial"/>
          <w:szCs w:val="20"/>
        </w:rPr>
        <w:t xml:space="preserve"> analogicky</w:t>
      </w:r>
      <w:r>
        <w:rPr>
          <w:rFonts w:eastAsia="Calibri" w:cs="Arial"/>
          <w:szCs w:val="20"/>
        </w:rPr>
        <w:t xml:space="preserve">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06050D17" w14:textId="77777777" w:rsidR="002D64B9" w:rsidRDefault="002D64B9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0AD3DD90" w14:textId="77777777" w:rsidR="002D64B9" w:rsidRDefault="00DE4D64">
      <w:pPr>
        <w:tabs>
          <w:tab w:val="left" w:pos="567"/>
        </w:tabs>
        <w:spacing w:after="12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TECHNICKÁ KVALIFIKACE</w:t>
      </w:r>
    </w:p>
    <w:p w14:paraId="7CE7853F" w14:textId="0BE70B5D" w:rsidR="002D64B9" w:rsidRDefault="00DE4D64">
      <w:pPr>
        <w:tabs>
          <w:tab w:val="left" w:pos="567"/>
        </w:tabs>
        <w:spacing w:after="120"/>
        <w:jc w:val="both"/>
        <w:rPr>
          <w:rFonts w:eastAsia="Calibri" w:cs="Arial"/>
          <w:i/>
          <w:szCs w:val="20"/>
        </w:rPr>
      </w:pPr>
      <w:r>
        <w:rPr>
          <w:rFonts w:eastAsia="Calibri" w:cs="Arial"/>
          <w:szCs w:val="20"/>
        </w:rPr>
        <w:t>Ve vztahu k technické kvalifikaci</w:t>
      </w:r>
      <w:r w:rsidR="00C2592A">
        <w:rPr>
          <w:rFonts w:eastAsia="Calibri" w:cs="Arial"/>
          <w:szCs w:val="20"/>
        </w:rPr>
        <w:t xml:space="preserve"> analogicky</w:t>
      </w:r>
      <w:r>
        <w:rPr>
          <w:rFonts w:eastAsia="Calibri" w:cs="Arial"/>
          <w:szCs w:val="20"/>
        </w:rPr>
        <w:t xml:space="preserve"> dle ustanovení</w:t>
      </w:r>
      <w:r>
        <w:rPr>
          <w:rFonts w:eastAsia="Calibri" w:cs="Arial"/>
          <w:b/>
          <w:szCs w:val="20"/>
        </w:rPr>
        <w:t xml:space="preserve"> § 79 odst. 2 písm. </w:t>
      </w:r>
      <w:r w:rsidR="0056270C">
        <w:rPr>
          <w:rFonts w:eastAsia="Calibri" w:cs="Arial"/>
          <w:b/>
          <w:szCs w:val="20"/>
        </w:rPr>
        <w:t>l</w:t>
      </w:r>
      <w:r>
        <w:rPr>
          <w:rFonts w:eastAsia="Calibri" w:cs="Arial"/>
          <w:b/>
          <w:szCs w:val="20"/>
        </w:rPr>
        <w:t xml:space="preserve">) zákona </w:t>
      </w:r>
      <w:r>
        <w:rPr>
          <w:rFonts w:eastAsia="Calibri" w:cs="Arial"/>
          <w:szCs w:val="20"/>
        </w:rPr>
        <w:t>dodavatel prohlašuje, že splňuje tuto technickou kvalifikaci v rozsahu požadovaném zadavatelem.</w:t>
      </w:r>
    </w:p>
    <w:p w14:paraId="58EFBAF8" w14:textId="77777777" w:rsidR="002D64B9" w:rsidRDefault="002D64B9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7FE4AA4F" w14:textId="77777777" w:rsidR="002D64B9" w:rsidRDefault="00DE4D6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0266A053" w14:textId="77777777" w:rsidR="002D64B9" w:rsidRDefault="00DE4D64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36213AF0" w14:textId="77777777" w:rsidR="002D64B9" w:rsidRDefault="00DE4D64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07179EF9" w14:textId="77777777" w:rsidR="002D64B9" w:rsidRDefault="00DE4D64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</w:t>
      </w:r>
      <w:r>
        <w:rPr>
          <w:rFonts w:cs="Arial"/>
          <w:color w:val="000000"/>
          <w:szCs w:val="20"/>
        </w:rPr>
        <w:t xml:space="preserve">zboží je vyrobené z materiálů, které mají certifikáty a atesty zdravotní nezávadnosti, a </w:t>
      </w:r>
      <w:r>
        <w:rPr>
          <w:rFonts w:cs="Arial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14:paraId="4DE1B1C5" w14:textId="2F40CFEC" w:rsidR="002D64B9" w:rsidRDefault="002D64B9" w:rsidP="00C2592A">
      <w:pPr>
        <w:snapToGrid w:val="0"/>
        <w:spacing w:after="120"/>
        <w:ind w:right="-1"/>
        <w:jc w:val="both"/>
        <w:rPr>
          <w:rFonts w:cs="Arial"/>
          <w:i/>
          <w:szCs w:val="20"/>
          <w:u w:val="single"/>
        </w:rPr>
      </w:pPr>
    </w:p>
    <w:p w14:paraId="1825A756" w14:textId="6616371C" w:rsidR="002D64B9" w:rsidRDefault="00DE4D64" w:rsidP="00DD3249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 w:rsidR="002D64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CA2E" w14:textId="77777777" w:rsidR="00FB49FC" w:rsidRDefault="00FB49FC">
      <w:r>
        <w:separator/>
      </w:r>
    </w:p>
  </w:endnote>
  <w:endnote w:type="continuationSeparator" w:id="0">
    <w:p w14:paraId="2823B0E6" w14:textId="77777777" w:rsidR="00FB49FC" w:rsidRDefault="00FB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DF7C" w14:textId="77777777" w:rsidR="002D64B9" w:rsidRDefault="002D64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3A36" w14:textId="77777777" w:rsidR="002D64B9" w:rsidRDefault="00DE4D64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3EBB198F" w14:textId="77777777" w:rsidR="002D64B9" w:rsidRDefault="002D64B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AD06B07" w14:textId="77777777" w:rsidR="002D64B9" w:rsidRDefault="002D64B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2DB9" w14:textId="77777777" w:rsidR="002D64B9" w:rsidRDefault="002D64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ABF97" w14:textId="77777777" w:rsidR="00FB49FC" w:rsidRDefault="00FB49FC">
      <w:r>
        <w:separator/>
      </w:r>
    </w:p>
  </w:footnote>
  <w:footnote w:type="continuationSeparator" w:id="0">
    <w:p w14:paraId="6023554D" w14:textId="77777777" w:rsidR="00FB49FC" w:rsidRDefault="00FB4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F4C1" w14:textId="77777777" w:rsidR="002D64B9" w:rsidRDefault="002D64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A332" w14:textId="77777777" w:rsidR="002D64B9" w:rsidRDefault="00DE4D64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4C775E" wp14:editId="768C1D0C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20B3" w14:textId="77777777" w:rsidR="002D64B9" w:rsidRDefault="002D64B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B9"/>
    <w:rsid w:val="002D64B9"/>
    <w:rsid w:val="0056270C"/>
    <w:rsid w:val="00C2592A"/>
    <w:rsid w:val="00DD3249"/>
    <w:rsid w:val="00DE4D64"/>
    <w:rsid w:val="00FB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3926DB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11A6-0B05-4427-87AE-671CDDB7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71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Králíčková Michaela</cp:lastModifiedBy>
  <cp:revision>30</cp:revision>
  <dcterms:created xsi:type="dcterms:W3CDTF">2023-08-09T05:56:00Z</dcterms:created>
  <dcterms:modified xsi:type="dcterms:W3CDTF">2025-04-23T06:22:00Z</dcterms:modified>
</cp:coreProperties>
</file>