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7D981054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FF4DCF" w:rsidRPr="00FF4DCF">
        <w:rPr>
          <w:rFonts w:cs="Arial"/>
        </w:rPr>
        <w:t>ZANUBRUTINIB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5D0E3" w14:textId="77777777" w:rsidR="004305F6" w:rsidRDefault="004305F6">
      <w:r>
        <w:separator/>
      </w:r>
    </w:p>
  </w:endnote>
  <w:endnote w:type="continuationSeparator" w:id="0">
    <w:p w14:paraId="1FB21DD4" w14:textId="77777777" w:rsidR="004305F6" w:rsidRDefault="004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1BD173FD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F4DC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F4DC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20363" w14:textId="77777777" w:rsidR="004305F6" w:rsidRDefault="004305F6">
      <w:r>
        <w:separator/>
      </w:r>
    </w:p>
  </w:footnote>
  <w:footnote w:type="continuationSeparator" w:id="0">
    <w:p w14:paraId="7510B238" w14:textId="77777777" w:rsidR="004305F6" w:rsidRDefault="004305F6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D14A4"/>
    <w:rsid w:val="000E579C"/>
    <w:rsid w:val="00115B56"/>
    <w:rsid w:val="001349ED"/>
    <w:rsid w:val="00140109"/>
    <w:rsid w:val="00147012"/>
    <w:rsid w:val="00147DA1"/>
    <w:rsid w:val="00163ED7"/>
    <w:rsid w:val="001720AB"/>
    <w:rsid w:val="001A78EB"/>
    <w:rsid w:val="001C383E"/>
    <w:rsid w:val="001E7915"/>
    <w:rsid w:val="00211332"/>
    <w:rsid w:val="00211D2B"/>
    <w:rsid w:val="0021492A"/>
    <w:rsid w:val="0021679A"/>
    <w:rsid w:val="00231EED"/>
    <w:rsid w:val="00261E0C"/>
    <w:rsid w:val="00262443"/>
    <w:rsid w:val="0028470B"/>
    <w:rsid w:val="002A207F"/>
    <w:rsid w:val="002B05C9"/>
    <w:rsid w:val="002C5229"/>
    <w:rsid w:val="002E2812"/>
    <w:rsid w:val="0032000D"/>
    <w:rsid w:val="00321C45"/>
    <w:rsid w:val="0032265C"/>
    <w:rsid w:val="0034789C"/>
    <w:rsid w:val="0039164E"/>
    <w:rsid w:val="00400D88"/>
    <w:rsid w:val="00417EDD"/>
    <w:rsid w:val="004305F6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A251D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B1A97"/>
    <w:rsid w:val="007E1D20"/>
    <w:rsid w:val="00816EBB"/>
    <w:rsid w:val="0083668A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9626D0"/>
    <w:rsid w:val="00A77398"/>
    <w:rsid w:val="00B005C2"/>
    <w:rsid w:val="00B17F87"/>
    <w:rsid w:val="00B56E33"/>
    <w:rsid w:val="00B87812"/>
    <w:rsid w:val="00B926E7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27757"/>
    <w:rsid w:val="00D71412"/>
    <w:rsid w:val="00D94150"/>
    <w:rsid w:val="00DA3975"/>
    <w:rsid w:val="00DB6226"/>
    <w:rsid w:val="00DE04AE"/>
    <w:rsid w:val="00DE1B8D"/>
    <w:rsid w:val="00DF02CC"/>
    <w:rsid w:val="00E8242A"/>
    <w:rsid w:val="00EA6A26"/>
    <w:rsid w:val="00EB50BD"/>
    <w:rsid w:val="00EB7F1B"/>
    <w:rsid w:val="00F3444C"/>
    <w:rsid w:val="00F3459C"/>
    <w:rsid w:val="00F84697"/>
    <w:rsid w:val="00FB1A83"/>
    <w:rsid w:val="00FC6249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FE2C-8792-4CC3-8D76-5C9A779F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150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63</cp:revision>
  <dcterms:created xsi:type="dcterms:W3CDTF">2023-08-09T06:11:00Z</dcterms:created>
  <dcterms:modified xsi:type="dcterms:W3CDTF">2025-04-22T13:35:00Z</dcterms:modified>
</cp:coreProperties>
</file>