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2A360AF7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5834A6" w:rsidRPr="005834A6">
        <w:rPr>
          <w:rFonts w:cs="Arial"/>
        </w:rPr>
        <w:t>ZANUBRUTINIB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C7616" w14:textId="77777777" w:rsidR="00F77876" w:rsidRDefault="00F77876">
      <w:r>
        <w:separator/>
      </w:r>
    </w:p>
  </w:endnote>
  <w:endnote w:type="continuationSeparator" w:id="0">
    <w:p w14:paraId="3C07AFBA" w14:textId="77777777" w:rsidR="00F77876" w:rsidRDefault="00F7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612193F5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834A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834A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02CDA" w14:textId="77777777" w:rsidR="00F77876" w:rsidRDefault="00F77876">
      <w:r>
        <w:separator/>
      </w:r>
    </w:p>
  </w:footnote>
  <w:footnote w:type="continuationSeparator" w:id="0">
    <w:p w14:paraId="0BF56847" w14:textId="77777777" w:rsidR="00F77876" w:rsidRDefault="00F7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61CF0"/>
    <w:rsid w:val="00166350"/>
    <w:rsid w:val="00171630"/>
    <w:rsid w:val="001A1597"/>
    <w:rsid w:val="001C405C"/>
    <w:rsid w:val="001D7381"/>
    <w:rsid w:val="00202FC3"/>
    <w:rsid w:val="0022623E"/>
    <w:rsid w:val="0028514B"/>
    <w:rsid w:val="002C769E"/>
    <w:rsid w:val="002D6548"/>
    <w:rsid w:val="002E51E2"/>
    <w:rsid w:val="002F0489"/>
    <w:rsid w:val="002F1B46"/>
    <w:rsid w:val="00303008"/>
    <w:rsid w:val="003655E5"/>
    <w:rsid w:val="00372C32"/>
    <w:rsid w:val="003C69C1"/>
    <w:rsid w:val="003D09DE"/>
    <w:rsid w:val="003F19A6"/>
    <w:rsid w:val="00405FCC"/>
    <w:rsid w:val="00431C91"/>
    <w:rsid w:val="0043491B"/>
    <w:rsid w:val="004418AA"/>
    <w:rsid w:val="00457B29"/>
    <w:rsid w:val="00473571"/>
    <w:rsid w:val="004D0DE9"/>
    <w:rsid w:val="00502A54"/>
    <w:rsid w:val="00517A54"/>
    <w:rsid w:val="0053080C"/>
    <w:rsid w:val="00537D7D"/>
    <w:rsid w:val="00561931"/>
    <w:rsid w:val="00567729"/>
    <w:rsid w:val="005834A6"/>
    <w:rsid w:val="005B185F"/>
    <w:rsid w:val="005B597E"/>
    <w:rsid w:val="005C40AE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73201"/>
    <w:rsid w:val="00896DC2"/>
    <w:rsid w:val="008B08B8"/>
    <w:rsid w:val="008B5FDF"/>
    <w:rsid w:val="008C052E"/>
    <w:rsid w:val="008C75B0"/>
    <w:rsid w:val="008D6997"/>
    <w:rsid w:val="008F1009"/>
    <w:rsid w:val="0091406A"/>
    <w:rsid w:val="0092620A"/>
    <w:rsid w:val="009549DA"/>
    <w:rsid w:val="009B0079"/>
    <w:rsid w:val="009B153C"/>
    <w:rsid w:val="009D0694"/>
    <w:rsid w:val="00A41D34"/>
    <w:rsid w:val="00A87661"/>
    <w:rsid w:val="00AA43FA"/>
    <w:rsid w:val="00B135F4"/>
    <w:rsid w:val="00B17DDD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37B6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77876"/>
    <w:rsid w:val="00F84C33"/>
    <w:rsid w:val="00FA218C"/>
    <w:rsid w:val="00FD4239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415A-8CD4-4419-948C-D0904533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95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88</cp:revision>
  <dcterms:created xsi:type="dcterms:W3CDTF">2023-08-09T05:56:00Z</dcterms:created>
  <dcterms:modified xsi:type="dcterms:W3CDTF">2025-04-22T13:35:00Z</dcterms:modified>
</cp:coreProperties>
</file>