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D06B" w14:textId="51F1875C" w:rsidR="00B56E33" w:rsidRDefault="00816EBB" w:rsidP="00DF02CC">
      <w:pPr>
        <w:spacing w:before="240"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EE41B4" w14:textId="77777777" w:rsidR="00B56E33" w:rsidRDefault="00B56E33">
      <w:pPr>
        <w:rPr>
          <w:rFonts w:eastAsia="Calibri" w:cs="Arial"/>
          <w:b/>
          <w:caps/>
          <w:szCs w:val="20"/>
          <w:u w:val="single"/>
        </w:rPr>
      </w:pPr>
    </w:p>
    <w:p w14:paraId="4AE2C794" w14:textId="550DDDB3" w:rsidR="002B05C9" w:rsidRDefault="00816EBB" w:rsidP="00E8242A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DF02CC">
        <w:rPr>
          <w:rFonts w:cs="Arial"/>
          <w:b/>
          <w:szCs w:val="20"/>
        </w:rPr>
        <w:t xml:space="preserve">  </w:t>
      </w:r>
      <w:r w:rsidR="002B05C9">
        <w:rPr>
          <w:rFonts w:cs="Arial"/>
        </w:rPr>
        <w:t>Dodávky léčivých přípravků s</w:t>
      </w:r>
      <w:r w:rsidR="002B05C9" w:rsidRPr="001C405C">
        <w:rPr>
          <w:rFonts w:cs="Arial"/>
        </w:rPr>
        <w:t xml:space="preserve"> účinnou látkou </w:t>
      </w:r>
      <w:r w:rsidR="001349ED" w:rsidRPr="001349ED">
        <w:rPr>
          <w:rFonts w:cs="Arial"/>
        </w:rPr>
        <w:t>NIRAPARIB</w:t>
      </w:r>
      <w:bookmarkStart w:id="0" w:name="_GoBack"/>
      <w:bookmarkEnd w:id="0"/>
    </w:p>
    <w:p w14:paraId="0374E520" w14:textId="77777777" w:rsidR="000E579C" w:rsidRDefault="000E579C" w:rsidP="000E579C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7CEE2AF" w14:textId="4E55565F" w:rsidR="00B56E33" w:rsidRDefault="00816EBB" w:rsidP="00DF02CC">
      <w:pPr>
        <w:spacing w:after="120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56E33" w14:paraId="7FBD691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6DB370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D9FCA1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A41A45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07608A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B35CE8B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30909BA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34A11D8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B9B5174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CD5DC6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AFCDE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179E86A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2D38DD44" w14:textId="77777777" w:rsidTr="00DF02CC">
        <w:trPr>
          <w:trHeight w:val="56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7580F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DE03407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</w:tbl>
    <w:p w14:paraId="798D42AE" w14:textId="77777777" w:rsidR="00B56E33" w:rsidRDefault="00B56E33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3B440A4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3C4AB2B0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8B5D791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31B900C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371E2F2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31C156F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76F340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2B5E7D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6AD49D80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79AB2B43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36A79B9B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5709634C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1E333A38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E4D477E" w14:textId="77777777" w:rsidR="00B56E33" w:rsidRDefault="00816EB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BC7BBF" w14:textId="77777777" w:rsidR="00B56E33" w:rsidRDefault="00B56E33">
      <w:pPr>
        <w:rPr>
          <w:rFonts w:cs="Arial"/>
          <w:szCs w:val="20"/>
        </w:rPr>
      </w:pPr>
    </w:p>
    <w:p w14:paraId="0AE43976" w14:textId="77777777" w:rsidR="00B56E33" w:rsidRDefault="00B56E33">
      <w:pPr>
        <w:rPr>
          <w:rFonts w:cs="Arial"/>
          <w:szCs w:val="20"/>
        </w:rPr>
      </w:pPr>
    </w:p>
    <w:sectPr w:rsidR="00B56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0603E" w14:textId="77777777" w:rsidR="009626D0" w:rsidRDefault="009626D0">
      <w:r>
        <w:separator/>
      </w:r>
    </w:p>
  </w:endnote>
  <w:endnote w:type="continuationSeparator" w:id="0">
    <w:p w14:paraId="406878C3" w14:textId="77777777" w:rsidR="009626D0" w:rsidRDefault="0096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DFC6" w14:textId="77777777" w:rsidR="00B56E33" w:rsidRDefault="00B56E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FE59" w14:textId="10CCFAA3" w:rsidR="00B56E33" w:rsidRDefault="00816EB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1349E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1349E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EDC85E7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D09EC80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8E17" w14:textId="77777777" w:rsidR="00B56E33" w:rsidRDefault="00B56E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482E2" w14:textId="77777777" w:rsidR="009626D0" w:rsidRDefault="009626D0">
      <w:r>
        <w:separator/>
      </w:r>
    </w:p>
  </w:footnote>
  <w:footnote w:type="continuationSeparator" w:id="0">
    <w:p w14:paraId="72B6790F" w14:textId="77777777" w:rsidR="009626D0" w:rsidRDefault="009626D0">
      <w:r>
        <w:continuationSeparator/>
      </w:r>
    </w:p>
  </w:footnote>
  <w:footnote w:id="1">
    <w:p w14:paraId="5F7A8A2C" w14:textId="77777777" w:rsidR="00B56E33" w:rsidRDefault="00816EBB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DE7E" w14:textId="77777777" w:rsidR="00B56E33" w:rsidRDefault="00B56E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A673" w14:textId="77777777" w:rsidR="00B56E33" w:rsidRDefault="00816EB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FE6B7A5" wp14:editId="211FE40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B50A" w14:textId="77777777" w:rsidR="00B56E33" w:rsidRDefault="00B56E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33"/>
    <w:rsid w:val="00000118"/>
    <w:rsid w:val="00016355"/>
    <w:rsid w:val="00070257"/>
    <w:rsid w:val="00077F30"/>
    <w:rsid w:val="00091C9D"/>
    <w:rsid w:val="00096657"/>
    <w:rsid w:val="000B1B72"/>
    <w:rsid w:val="000D063A"/>
    <w:rsid w:val="000E579C"/>
    <w:rsid w:val="00115B56"/>
    <w:rsid w:val="001349ED"/>
    <w:rsid w:val="00140109"/>
    <w:rsid w:val="00147012"/>
    <w:rsid w:val="00147DA1"/>
    <w:rsid w:val="00163ED7"/>
    <w:rsid w:val="001720AB"/>
    <w:rsid w:val="001A78EB"/>
    <w:rsid w:val="001C383E"/>
    <w:rsid w:val="001E7915"/>
    <w:rsid w:val="00211332"/>
    <w:rsid w:val="00211D2B"/>
    <w:rsid w:val="0021492A"/>
    <w:rsid w:val="0021679A"/>
    <w:rsid w:val="00231EED"/>
    <w:rsid w:val="00261E0C"/>
    <w:rsid w:val="00262443"/>
    <w:rsid w:val="0028470B"/>
    <w:rsid w:val="002A207F"/>
    <w:rsid w:val="002B05C9"/>
    <w:rsid w:val="002C5229"/>
    <w:rsid w:val="002E2812"/>
    <w:rsid w:val="0032000D"/>
    <w:rsid w:val="00321C45"/>
    <w:rsid w:val="0032265C"/>
    <w:rsid w:val="0034789C"/>
    <w:rsid w:val="0039164E"/>
    <w:rsid w:val="00400D88"/>
    <w:rsid w:val="00417EDD"/>
    <w:rsid w:val="004313F0"/>
    <w:rsid w:val="00444617"/>
    <w:rsid w:val="00466D7C"/>
    <w:rsid w:val="00490A12"/>
    <w:rsid w:val="004A0AEF"/>
    <w:rsid w:val="004A1EE0"/>
    <w:rsid w:val="004A6979"/>
    <w:rsid w:val="005647EA"/>
    <w:rsid w:val="00581906"/>
    <w:rsid w:val="00581C8C"/>
    <w:rsid w:val="005A251D"/>
    <w:rsid w:val="005C4923"/>
    <w:rsid w:val="006352D0"/>
    <w:rsid w:val="00650A16"/>
    <w:rsid w:val="00667666"/>
    <w:rsid w:val="006828D4"/>
    <w:rsid w:val="006B43B7"/>
    <w:rsid w:val="006B5267"/>
    <w:rsid w:val="0070683A"/>
    <w:rsid w:val="00725EF1"/>
    <w:rsid w:val="00727035"/>
    <w:rsid w:val="0075520F"/>
    <w:rsid w:val="00761E70"/>
    <w:rsid w:val="007B1A97"/>
    <w:rsid w:val="007E1D20"/>
    <w:rsid w:val="00816EBB"/>
    <w:rsid w:val="0083668A"/>
    <w:rsid w:val="00865009"/>
    <w:rsid w:val="00875AC8"/>
    <w:rsid w:val="00890914"/>
    <w:rsid w:val="008D54D8"/>
    <w:rsid w:val="008E20CF"/>
    <w:rsid w:val="008F54E0"/>
    <w:rsid w:val="00912F4B"/>
    <w:rsid w:val="00935CC4"/>
    <w:rsid w:val="00943939"/>
    <w:rsid w:val="009626D0"/>
    <w:rsid w:val="00A77398"/>
    <w:rsid w:val="00B005C2"/>
    <w:rsid w:val="00B17F87"/>
    <w:rsid w:val="00B56E33"/>
    <w:rsid w:val="00B87812"/>
    <w:rsid w:val="00BA07F7"/>
    <w:rsid w:val="00BA63CF"/>
    <w:rsid w:val="00BB7721"/>
    <w:rsid w:val="00BF4C61"/>
    <w:rsid w:val="00BF5B48"/>
    <w:rsid w:val="00C51124"/>
    <w:rsid w:val="00C56185"/>
    <w:rsid w:val="00C64AB5"/>
    <w:rsid w:val="00CC3914"/>
    <w:rsid w:val="00CC5874"/>
    <w:rsid w:val="00D27757"/>
    <w:rsid w:val="00D71412"/>
    <w:rsid w:val="00D94150"/>
    <w:rsid w:val="00DA3975"/>
    <w:rsid w:val="00DB6226"/>
    <w:rsid w:val="00DE04AE"/>
    <w:rsid w:val="00DE1B8D"/>
    <w:rsid w:val="00DF02CC"/>
    <w:rsid w:val="00E8242A"/>
    <w:rsid w:val="00EA6A26"/>
    <w:rsid w:val="00EB50BD"/>
    <w:rsid w:val="00EB7F1B"/>
    <w:rsid w:val="00F3444C"/>
    <w:rsid w:val="00F3459C"/>
    <w:rsid w:val="00F84697"/>
    <w:rsid w:val="00FB1A83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2785C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9A4D6-D3D7-44CC-A3E4-6FC82454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150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61</cp:revision>
  <dcterms:created xsi:type="dcterms:W3CDTF">2023-08-09T06:11:00Z</dcterms:created>
  <dcterms:modified xsi:type="dcterms:W3CDTF">2025-04-22T13:20:00Z</dcterms:modified>
</cp:coreProperties>
</file>