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761AA1C8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FF6258" w:rsidRPr="00FF6258">
        <w:rPr>
          <w:rFonts w:cs="Arial"/>
        </w:rPr>
        <w:t>NIRAPARIB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99C89" w14:textId="77777777" w:rsidR="003D09DE" w:rsidRDefault="003D09DE">
      <w:r>
        <w:separator/>
      </w:r>
    </w:p>
  </w:endnote>
  <w:endnote w:type="continuationSeparator" w:id="0">
    <w:p w14:paraId="51AEC968" w14:textId="77777777" w:rsidR="003D09DE" w:rsidRDefault="003D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54CAF026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F625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F625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1E55" w14:textId="77777777" w:rsidR="003D09DE" w:rsidRDefault="003D09DE">
      <w:r>
        <w:separator/>
      </w:r>
    </w:p>
  </w:footnote>
  <w:footnote w:type="continuationSeparator" w:id="0">
    <w:p w14:paraId="3F3C387A" w14:textId="77777777" w:rsidR="003D09DE" w:rsidRDefault="003D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D09DE"/>
    <w:rsid w:val="003F19A6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B185F"/>
    <w:rsid w:val="005B597E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66B9E"/>
    <w:rsid w:val="0077472C"/>
    <w:rsid w:val="00796726"/>
    <w:rsid w:val="007B61BF"/>
    <w:rsid w:val="008244FA"/>
    <w:rsid w:val="0086767E"/>
    <w:rsid w:val="00873201"/>
    <w:rsid w:val="00896DC2"/>
    <w:rsid w:val="008B08B8"/>
    <w:rsid w:val="008B5FDF"/>
    <w:rsid w:val="008C052E"/>
    <w:rsid w:val="008C75B0"/>
    <w:rsid w:val="008D6997"/>
    <w:rsid w:val="0091406A"/>
    <w:rsid w:val="0092620A"/>
    <w:rsid w:val="009549DA"/>
    <w:rsid w:val="009B0079"/>
    <w:rsid w:val="009B153C"/>
    <w:rsid w:val="009D0694"/>
    <w:rsid w:val="00A41D34"/>
    <w:rsid w:val="00A87661"/>
    <w:rsid w:val="00AA43FA"/>
    <w:rsid w:val="00B135F4"/>
    <w:rsid w:val="00B17DDD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B34E2"/>
    <w:rsid w:val="00DF1396"/>
    <w:rsid w:val="00E37B6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7676-9099-4AD7-991C-70883360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86</cp:revision>
  <dcterms:created xsi:type="dcterms:W3CDTF">2023-08-09T05:56:00Z</dcterms:created>
  <dcterms:modified xsi:type="dcterms:W3CDTF">2025-04-22T13:21:00Z</dcterms:modified>
</cp:coreProperties>
</file>