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1946C231" w14:textId="0B78DA96" w:rsidR="007D4032" w:rsidRDefault="007D4032" w:rsidP="007D4032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756F5C" w:rsidRPr="00756F5C">
        <w:rPr>
          <w:rFonts w:cs="Arial"/>
          <w:b/>
          <w:bCs/>
          <w:sz w:val="20"/>
          <w:szCs w:val="20"/>
        </w:rPr>
        <w:t>Pořízení licencí Cisco DUO pro MFA ověřování aplikací</w:t>
      </w:r>
    </w:p>
    <w:p w14:paraId="41E8E283" w14:textId="77777777" w:rsidR="007D4032" w:rsidRDefault="007D4032" w:rsidP="00EE00B3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0C16" w14:textId="77777777" w:rsidR="00054860" w:rsidRDefault="00054860" w:rsidP="004A044C">
      <w:pPr>
        <w:spacing w:line="240" w:lineRule="auto"/>
      </w:pPr>
      <w:r>
        <w:separator/>
      </w:r>
    </w:p>
  </w:endnote>
  <w:endnote w:type="continuationSeparator" w:id="0">
    <w:p w14:paraId="3630292B" w14:textId="77777777" w:rsidR="00054860" w:rsidRDefault="0005486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B3F728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E3CC0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4939" w14:textId="77777777" w:rsidR="00054860" w:rsidRDefault="00054860" w:rsidP="004A044C">
      <w:pPr>
        <w:spacing w:line="240" w:lineRule="auto"/>
      </w:pPr>
      <w:r>
        <w:separator/>
      </w:r>
    </w:p>
  </w:footnote>
  <w:footnote w:type="continuationSeparator" w:id="0">
    <w:p w14:paraId="158E811C" w14:textId="77777777" w:rsidR="00054860" w:rsidRDefault="00054860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4860"/>
    <w:rsid w:val="00054C65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240FFA"/>
    <w:rsid w:val="00241EAC"/>
    <w:rsid w:val="00260DDE"/>
    <w:rsid w:val="0026591C"/>
    <w:rsid w:val="002D1721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56F5C"/>
    <w:rsid w:val="007D403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2025-05-16T10:34:00Z</dcterms:modified>
</cp:coreProperties>
</file>