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4B2" w14:textId="77777777" w:rsidR="001342EB" w:rsidRPr="00370F34" w:rsidRDefault="001342EB" w:rsidP="002C3324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370F34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1ED8D633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F9E2B94" w14:textId="4D66F936" w:rsidR="001342EB" w:rsidRDefault="001342EB" w:rsidP="002C332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cs="Arial"/>
          <w:b/>
          <w:sz w:val="20"/>
          <w:szCs w:val="20"/>
        </w:rPr>
        <w:t>:</w:t>
      </w:r>
      <w:r w:rsidRPr="006C6207">
        <w:rPr>
          <w:rFonts w:cs="Arial"/>
          <w:b/>
          <w:sz w:val="20"/>
          <w:szCs w:val="20"/>
        </w:rPr>
        <w:tab/>
      </w:r>
      <w:r w:rsidR="00F07D73" w:rsidRPr="00F07D73">
        <w:rPr>
          <w:rFonts w:cs="Arial"/>
          <w:b/>
          <w:bCs/>
          <w:sz w:val="20"/>
          <w:szCs w:val="20"/>
        </w:rPr>
        <w:t>Pořízení licencí Cisco DUO pro MFA ověřování aplikací</w:t>
      </w:r>
    </w:p>
    <w:p w14:paraId="3E28B152" w14:textId="77777777" w:rsidR="001342EB" w:rsidRDefault="001342EB" w:rsidP="002C3324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3A276BD5" w14:textId="77777777" w:rsidR="001342EB" w:rsidRPr="006C6207" w:rsidRDefault="001342EB" w:rsidP="002C332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60AA71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1342EB" w:rsidRPr="006C6207" w14:paraId="4D423186" w14:textId="77777777" w:rsidTr="00C55FE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5F48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F29C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2082DE9D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2BC0A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4CE15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420DC992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DE9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116A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1DAD36B8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0E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C6F0E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6A042811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E10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52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C81F84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13C0D08" w14:textId="3DC7BD5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C6207">
        <w:rPr>
          <w:rFonts w:eastAsia="Calibri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eastAsia="Calibri" w:cs="Arial"/>
          <w:b/>
          <w:i/>
          <w:sz w:val="20"/>
          <w:szCs w:val="20"/>
        </w:rPr>
        <w:t>zákon</w:t>
      </w:r>
      <w:r w:rsidRPr="006C620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7CCED7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7BBE7D9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6C6207">
        <w:rPr>
          <w:rFonts w:eastAsia="Calibri" w:cs="Arial"/>
          <w:b/>
          <w:sz w:val="20"/>
          <w:szCs w:val="20"/>
        </w:rPr>
        <w:t>§ 74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55E4ECC3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4A5BC5B0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850A69C" w14:textId="3939739A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>Ve vztahu k profesní způsobilosti</w:t>
      </w:r>
      <w:r>
        <w:rPr>
          <w:rFonts w:eastAsia="Calibri" w:cs="Arial"/>
          <w:sz w:val="20"/>
          <w:szCs w:val="20"/>
        </w:rPr>
        <w:t xml:space="preserve"> </w:t>
      </w:r>
      <w:r w:rsidRPr="006C6207">
        <w:rPr>
          <w:rFonts w:eastAsia="Calibri" w:cs="Arial"/>
          <w:sz w:val="20"/>
          <w:szCs w:val="20"/>
        </w:rPr>
        <w:t>dle ustanovení</w:t>
      </w:r>
      <w:r w:rsidRPr="006C6207">
        <w:rPr>
          <w:rFonts w:eastAsia="Calibri" w:cs="Arial"/>
          <w:b/>
          <w:sz w:val="20"/>
          <w:szCs w:val="20"/>
        </w:rPr>
        <w:t xml:space="preserve"> § 77 odst. 1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79149CA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6C6207">
        <w:rPr>
          <w:rFonts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6CB187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A444EF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>kupní smlouvy</w:t>
      </w:r>
      <w:r w:rsidRPr="00A444EF">
        <w:rPr>
          <w:rFonts w:cs="Arial"/>
          <w:color w:val="00000A"/>
          <w:sz w:val="20"/>
          <w:szCs w:val="20"/>
        </w:rPr>
        <w:t>, který je přílohou zadávací dokumentace</w:t>
      </w:r>
      <w:r>
        <w:rPr>
          <w:rFonts w:cs="Arial"/>
          <w:color w:val="00000A"/>
          <w:sz w:val="20"/>
          <w:szCs w:val="20"/>
        </w:rPr>
        <w:t>.</w:t>
      </w:r>
    </w:p>
    <w:p w14:paraId="5876B764" w14:textId="77777777" w:rsidR="001342EB" w:rsidRPr="00DF4C5F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Dodavatel čestně prohlašuje, </w:t>
      </w:r>
      <w:r w:rsidRPr="00DA434C">
        <w:rPr>
          <w:rFonts w:cs="Arial"/>
          <w:b/>
          <w:sz w:val="20"/>
          <w:szCs w:val="20"/>
        </w:rPr>
        <w:t xml:space="preserve">že splní </w:t>
      </w:r>
      <w:r w:rsidRPr="00DA434C">
        <w:rPr>
          <w:rFonts w:cs="Arial"/>
          <w:sz w:val="20"/>
          <w:szCs w:val="20"/>
        </w:rPr>
        <w:t>požadavky zadavatele týkající se sjednání pojištění odpovědnosti v požadované výši</w:t>
      </w:r>
      <w:r>
        <w:rPr>
          <w:rFonts w:cs="Arial"/>
          <w:sz w:val="20"/>
          <w:szCs w:val="20"/>
        </w:rPr>
        <w:t>.</w:t>
      </w:r>
    </w:p>
    <w:p w14:paraId="5D666492" w14:textId="14A029EE" w:rsidR="001342EB" w:rsidRPr="007270AE" w:rsidRDefault="001342EB" w:rsidP="002C3324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7270AE">
        <w:rPr>
          <w:rFonts w:cs="Arial"/>
          <w:iCs/>
          <w:sz w:val="20"/>
          <w:szCs w:val="20"/>
        </w:rPr>
        <w:t>Dodavatel čestně prohlašuje, že splňuje standardy zadavatel</w:t>
      </w:r>
      <w:r w:rsidR="001E60F3">
        <w:rPr>
          <w:rFonts w:cs="Arial"/>
          <w:iCs/>
          <w:sz w:val="20"/>
          <w:szCs w:val="20"/>
        </w:rPr>
        <w:t>e</w:t>
      </w:r>
      <w:r>
        <w:rPr>
          <w:rFonts w:cs="Arial"/>
          <w:iCs/>
          <w:sz w:val="20"/>
          <w:szCs w:val="20"/>
        </w:rPr>
        <w:t xml:space="preserve"> </w:t>
      </w:r>
      <w:r w:rsidRPr="007270AE">
        <w:rPr>
          <w:rFonts w:cs="Arial"/>
          <w:iCs/>
          <w:sz w:val="20"/>
          <w:szCs w:val="20"/>
        </w:rPr>
        <w:t>„Požadavky na provedení a kvalitu ICT“ v plném rozsahu.</w:t>
      </w:r>
    </w:p>
    <w:p w14:paraId="3C2D2ECC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C692852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V …………… dne ……………</w:t>
      </w:r>
      <w:r w:rsidRPr="006C6207">
        <w:rPr>
          <w:rFonts w:cs="Arial"/>
          <w:sz w:val="20"/>
          <w:szCs w:val="20"/>
        </w:rPr>
        <w:tab/>
      </w:r>
      <w:r w:rsidRPr="006C6207">
        <w:rPr>
          <w:rFonts w:cs="Arial"/>
          <w:sz w:val="20"/>
          <w:szCs w:val="20"/>
        </w:rPr>
        <w:tab/>
        <w:t>……………………………………………</w:t>
      </w:r>
    </w:p>
    <w:p w14:paraId="593C8DF5" w14:textId="77777777" w:rsidR="001342EB" w:rsidRPr="006C6207" w:rsidRDefault="001342EB" w:rsidP="002C3324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titul, jméno, příjmení, funkce, podpis oprávněné osoby jednat za dodavatele</w:t>
      </w:r>
    </w:p>
    <w:p w14:paraId="031EC461" w14:textId="77777777" w:rsidR="001342EB" w:rsidRPr="006C6207" w:rsidRDefault="001342EB" w:rsidP="002C33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A801655" w14:textId="77777777" w:rsidR="00932EB1" w:rsidRPr="00C7652B" w:rsidRDefault="00932EB1" w:rsidP="002C3324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35F8" w14:textId="77777777" w:rsidR="009F16E3" w:rsidRDefault="009F16E3" w:rsidP="004A044C">
      <w:pPr>
        <w:spacing w:line="240" w:lineRule="auto"/>
      </w:pPr>
      <w:r>
        <w:separator/>
      </w:r>
    </w:p>
  </w:endnote>
  <w:endnote w:type="continuationSeparator" w:id="0">
    <w:p w14:paraId="7C5846EB" w14:textId="77777777" w:rsidR="009F16E3" w:rsidRDefault="009F16E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3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1FB2B" wp14:editId="4E6D767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015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95867B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F8FC3F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1FB2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65015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95867B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F8FC3F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677964" wp14:editId="14A8E55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23529" wp14:editId="6E6E2C7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B4F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A53C4B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AAD8B99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E72352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3B4F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3C4B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AAD8B99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AD2235" wp14:editId="740615A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D49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8FD89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84D4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D223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FD49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8FD89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84D4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B609" wp14:editId="60492F3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A62B4C" wp14:editId="6BD7F14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7968" w14:textId="77777777" w:rsidR="009F16E3" w:rsidRDefault="009F16E3" w:rsidP="004A044C">
      <w:pPr>
        <w:spacing w:line="240" w:lineRule="auto"/>
      </w:pPr>
      <w:r>
        <w:separator/>
      </w:r>
    </w:p>
  </w:footnote>
  <w:footnote w:type="continuationSeparator" w:id="0">
    <w:p w14:paraId="4DF58546" w14:textId="77777777" w:rsidR="009F16E3" w:rsidRDefault="009F16E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438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5AD5E7" wp14:editId="33CCC2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4EA28F" wp14:editId="50BF1DA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5CA1"/>
    <w:rsid w:val="000F7A22"/>
    <w:rsid w:val="00101773"/>
    <w:rsid w:val="00125813"/>
    <w:rsid w:val="001342EB"/>
    <w:rsid w:val="00147316"/>
    <w:rsid w:val="001C39F1"/>
    <w:rsid w:val="001D6B10"/>
    <w:rsid w:val="001E3FEB"/>
    <w:rsid w:val="001E60F3"/>
    <w:rsid w:val="00240FFA"/>
    <w:rsid w:val="00241EAC"/>
    <w:rsid w:val="00250C5B"/>
    <w:rsid w:val="00260DDE"/>
    <w:rsid w:val="0026591C"/>
    <w:rsid w:val="002A232B"/>
    <w:rsid w:val="002C3324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66CAB"/>
    <w:rsid w:val="008E311B"/>
    <w:rsid w:val="008F4FC4"/>
    <w:rsid w:val="008F6A0E"/>
    <w:rsid w:val="00932EB1"/>
    <w:rsid w:val="009876AE"/>
    <w:rsid w:val="009969EB"/>
    <w:rsid w:val="009A699B"/>
    <w:rsid w:val="009F16E3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67AE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0386"/>
    <w:rsid w:val="00DE56F9"/>
    <w:rsid w:val="00E01B24"/>
    <w:rsid w:val="00E1346F"/>
    <w:rsid w:val="00E3756C"/>
    <w:rsid w:val="00E87CBA"/>
    <w:rsid w:val="00E94005"/>
    <w:rsid w:val="00EE60B1"/>
    <w:rsid w:val="00F07D73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FA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14</cp:revision>
  <cp:lastPrinted>2025-02-20T13:28:00Z</cp:lastPrinted>
  <dcterms:created xsi:type="dcterms:W3CDTF">2025-05-14T05:55:00Z</dcterms:created>
  <dcterms:modified xsi:type="dcterms:W3CDTF">2025-05-16T10:30:00Z</dcterms:modified>
</cp:coreProperties>
</file>