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0130" w14:textId="77777777" w:rsidR="00E017C9" w:rsidRPr="006A75EB" w:rsidRDefault="00E017C9" w:rsidP="00E017C9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>
        <w:rPr>
          <w:b/>
          <w:bCs/>
        </w:rPr>
        <w:t>2</w:t>
      </w:r>
      <w:r w:rsidRPr="006A75EB">
        <w:rPr>
          <w:b/>
          <w:bCs/>
        </w:rPr>
        <w:t xml:space="preserve"> Technická specifikace</w:t>
      </w:r>
    </w:p>
    <w:p w14:paraId="7BDC6E7E" w14:textId="77777777" w:rsidR="00E017C9" w:rsidRDefault="00E017C9" w:rsidP="00E017C9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k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 veřejné zakázce s názvem „</w:t>
      </w:r>
      <w:r w:rsidRPr="00FF769D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Pořízení licencí Cisco DUO pro MFA ověřování aplikací</w:t>
      </w:r>
      <w:r w:rsidRPr="00D51BE5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.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“</w:t>
      </w:r>
    </w:p>
    <w:p w14:paraId="5287D2BB" w14:textId="77777777" w:rsidR="00E017C9" w:rsidRDefault="00E017C9" w:rsidP="00E017C9">
      <w:pPr>
        <w:rPr>
          <w:rFonts w:ascii="Times New Roman" w:hAnsi="Times New Roman"/>
          <w:bCs/>
          <w:sz w:val="24"/>
        </w:rPr>
      </w:pPr>
    </w:p>
    <w:p w14:paraId="3FAC2C9F" w14:textId="77777777" w:rsidR="00E017C9" w:rsidRDefault="00E017C9" w:rsidP="00E017C9">
      <w:pPr>
        <w:pStyle w:val="Bezmezer"/>
        <w:ind w:left="1416" w:firstLine="70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B389DB0" w14:textId="77777777" w:rsidR="00E017C9" w:rsidRPr="00FF18D4" w:rsidRDefault="00E017C9" w:rsidP="00E017C9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56063F2E" w14:textId="77777777" w:rsidR="00E017C9" w:rsidRDefault="00E017C9" w:rsidP="00E017C9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5383"/>
        <w:gridCol w:w="2164"/>
        <w:gridCol w:w="1930"/>
      </w:tblGrid>
      <w:tr w:rsidR="00E017C9" w14:paraId="5A303644" w14:textId="77777777" w:rsidTr="001D1607">
        <w:trPr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48B2A42C" w14:textId="77777777" w:rsidR="00E017C9" w:rsidRPr="006A75EB" w:rsidRDefault="00E017C9" w:rsidP="001D160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08510B5F" w14:textId="77777777" w:rsidR="00E017C9" w:rsidRPr="006A75EB" w:rsidRDefault="00E017C9" w:rsidP="001D1607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2292" w:type="dxa"/>
            <w:tcBorders>
              <w:top w:val="single" w:sz="4" w:space="0" w:color="4BACC6" w:themeColor="accent5"/>
              <w:left w:val="nil"/>
              <w:bottom w:val="nil"/>
              <w:right w:val="nil"/>
            </w:tcBorders>
            <w:shd w:val="clear" w:color="auto" w:fill="66CCFF"/>
          </w:tcPr>
          <w:p w14:paraId="282DF7C1" w14:textId="77777777" w:rsidR="00E017C9" w:rsidRDefault="00E017C9" w:rsidP="001D1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06868274" w14:textId="77777777" w:rsidR="00E017C9" w:rsidRDefault="00E017C9" w:rsidP="001D1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71475FB9" w14:textId="77777777" w:rsidR="00E017C9" w:rsidRDefault="00E017C9" w:rsidP="001D1607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E017C9" w:rsidRPr="00741E81" w14:paraId="569E6740" w14:textId="77777777" w:rsidTr="001D1607">
        <w:trPr>
          <w:jc w:val="center"/>
        </w:trPr>
        <w:tc>
          <w:tcPr>
            <w:tcW w:w="731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69EA480" w14:textId="77777777" w:rsidR="00E017C9" w:rsidRPr="00741E81" w:rsidRDefault="00E017C9" w:rsidP="001D16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500</w:t>
            </w:r>
          </w:p>
        </w:tc>
        <w:tc>
          <w:tcPr>
            <w:tcW w:w="5790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F197528" w14:textId="77777777" w:rsidR="00E017C9" w:rsidRPr="00741E81" w:rsidRDefault="00E017C9" w:rsidP="001D1607">
            <w:pPr>
              <w:rPr>
                <w:b/>
                <w:bCs/>
                <w:sz w:val="20"/>
              </w:rPr>
            </w:pPr>
            <w:r w:rsidRPr="00326A0B">
              <w:rPr>
                <w:b/>
                <w:bCs/>
                <w:sz w:val="20"/>
              </w:rPr>
              <w:t xml:space="preserve">Cisco Duo Essentials </w:t>
            </w:r>
            <w:proofErr w:type="spellStart"/>
            <w:r w:rsidRPr="00326A0B">
              <w:rPr>
                <w:b/>
                <w:bCs/>
                <w:sz w:val="20"/>
              </w:rPr>
              <w:t>edition</w:t>
            </w:r>
            <w:proofErr w:type="spellEnd"/>
            <w:r w:rsidRPr="00326A0B">
              <w:rPr>
                <w:b/>
                <w:bCs/>
                <w:sz w:val="20"/>
              </w:rPr>
              <w:t xml:space="preserve"> (</w:t>
            </w:r>
            <w:proofErr w:type="spellStart"/>
            <w:r w:rsidRPr="00326A0B">
              <w:rPr>
                <w:b/>
                <w:bCs/>
                <w:sz w:val="20"/>
              </w:rPr>
              <w:t>formerly</w:t>
            </w:r>
            <w:proofErr w:type="spellEnd"/>
            <w:r w:rsidRPr="00326A0B">
              <w:rPr>
                <w:b/>
                <w:bCs/>
                <w:sz w:val="20"/>
              </w:rPr>
              <w:t xml:space="preserve"> MFA)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z w:val="20"/>
              </w:rPr>
              <w:t xml:space="preserve"> 36 měsíců </w:t>
            </w:r>
            <w:r w:rsidRPr="00326A0B">
              <w:rPr>
                <w:b/>
                <w:bCs/>
                <w:sz w:val="20"/>
              </w:rPr>
              <w:t>–</w:t>
            </w:r>
            <w:r>
              <w:rPr>
                <w:b/>
                <w:bCs/>
                <w:sz w:val="20"/>
              </w:rPr>
              <w:t xml:space="preserve"> subskripce</w:t>
            </w:r>
          </w:p>
        </w:tc>
        <w:tc>
          <w:tcPr>
            <w:tcW w:w="2292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5EB02AEA" w14:textId="77777777" w:rsidR="00E017C9" w:rsidRPr="00741E81" w:rsidRDefault="00E017C9" w:rsidP="001D1607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276B335E" w14:textId="77777777" w:rsidR="00E017C9" w:rsidRPr="00741E81" w:rsidRDefault="00E017C9" w:rsidP="001D1607">
            <w:pPr>
              <w:rPr>
                <w:b/>
                <w:bCs/>
                <w:sz w:val="20"/>
              </w:rPr>
            </w:pPr>
          </w:p>
        </w:tc>
      </w:tr>
      <w:tr w:rsidR="00E017C9" w:rsidRPr="00741E81" w14:paraId="268506E0" w14:textId="77777777" w:rsidTr="001D1607">
        <w:trPr>
          <w:jc w:val="center"/>
        </w:trPr>
        <w:tc>
          <w:tcPr>
            <w:tcW w:w="73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5EBF4BE" w14:textId="77777777" w:rsidR="00E017C9" w:rsidRDefault="00E017C9" w:rsidP="001D16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579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1818E57B" w14:textId="77777777" w:rsidR="00E017C9" w:rsidRPr="00326A0B" w:rsidRDefault="00E017C9" w:rsidP="001D1607">
            <w:pPr>
              <w:rPr>
                <w:b/>
                <w:bCs/>
              </w:rPr>
            </w:pPr>
            <w:r w:rsidRPr="00326A0B">
              <w:rPr>
                <w:b/>
                <w:bCs/>
              </w:rPr>
              <w:t>Cisco Duo Basic Support</w:t>
            </w:r>
            <w:r>
              <w:rPr>
                <w:b/>
                <w:bCs/>
              </w:rPr>
              <w:t xml:space="preserve"> – 36 měsíců – podpora </w:t>
            </w:r>
          </w:p>
        </w:tc>
        <w:tc>
          <w:tcPr>
            <w:tcW w:w="229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0E286BF7" w14:textId="77777777" w:rsidR="00E017C9" w:rsidRPr="00741E81" w:rsidRDefault="00E017C9" w:rsidP="001D1607">
            <w:pPr>
              <w:rPr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FC292C3" w14:textId="77777777" w:rsidR="00E017C9" w:rsidRPr="00741E81" w:rsidRDefault="00E017C9" w:rsidP="001D1607">
            <w:pPr>
              <w:rPr>
                <w:b/>
                <w:bCs/>
                <w:sz w:val="20"/>
              </w:rPr>
            </w:pPr>
          </w:p>
        </w:tc>
      </w:tr>
    </w:tbl>
    <w:p w14:paraId="58659684" w14:textId="77777777" w:rsidR="00E017C9" w:rsidRPr="00741E81" w:rsidRDefault="00E017C9" w:rsidP="00E017C9">
      <w:pPr>
        <w:ind w:firstLine="708"/>
        <w:rPr>
          <w:b/>
          <w:bCs/>
          <w:sz w:val="20"/>
        </w:rPr>
      </w:pPr>
    </w:p>
    <w:p w14:paraId="4C4C294F" w14:textId="77777777" w:rsidR="00E017C9" w:rsidRPr="005F0005" w:rsidRDefault="00E017C9" w:rsidP="00E017C9">
      <w:pPr>
        <w:rPr>
          <w:b/>
          <w:bCs/>
        </w:rPr>
      </w:pPr>
      <w:r>
        <w:rPr>
          <w:b/>
          <w:bCs/>
        </w:rPr>
        <w:t xml:space="preserve">              </w:t>
      </w:r>
      <w:r w:rsidRPr="005F0005">
        <w:rPr>
          <w:b/>
          <w:bCs/>
        </w:rPr>
        <w:t>Text s odstavci</w:t>
      </w:r>
    </w:p>
    <w:p w14:paraId="20D98FFF" w14:textId="77777777" w:rsidR="00E017C9" w:rsidRPr="005F0005" w:rsidRDefault="00E017C9" w:rsidP="00E017C9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5575EA60" w14:textId="77777777" w:rsidR="00E017C9" w:rsidRPr="005F0005" w:rsidRDefault="00E017C9" w:rsidP="00E017C9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7AD3C51" w14:textId="77777777" w:rsidR="00E017C9" w:rsidRPr="005F0005" w:rsidRDefault="00E017C9" w:rsidP="00E017C9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3BEFC84B" w14:textId="77777777" w:rsidR="00E017C9" w:rsidRPr="005F0005" w:rsidRDefault="00E017C9" w:rsidP="00E017C9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78E3A90E" w14:textId="46E5D43A" w:rsidR="00E017C9" w:rsidRDefault="00E017C9" w:rsidP="00E017C9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361F77">
        <w:rPr>
          <w:b/>
          <w:bCs/>
          <w:highlight w:val="yellow"/>
        </w:rPr>
        <w:t>…</w:t>
      </w:r>
      <w:proofErr w:type="gramStart"/>
      <w:r w:rsidRPr="00361F77">
        <w:rPr>
          <w:b/>
          <w:bCs/>
          <w:highlight w:val="yellow"/>
        </w:rPr>
        <w:t>…(</w:t>
      </w:r>
      <w:proofErr w:type="gramEnd"/>
      <w:r w:rsidRPr="00361F77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361F77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361F77">
        <w:rPr>
          <w:b/>
          <w:bCs/>
          <w:highlight w:val="yellow"/>
        </w:rPr>
        <w:t xml:space="preserve">…(vyplní </w:t>
      </w:r>
      <w:r>
        <w:rPr>
          <w:b/>
          <w:bCs/>
          <w:highlight w:val="yellow"/>
        </w:rPr>
        <w:t>dodavatel</w:t>
      </w:r>
      <w:r w:rsidRPr="00361F77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7A0B99D8" w14:textId="77777777" w:rsidR="00E017C9" w:rsidRPr="005F0005" w:rsidRDefault="00E017C9" w:rsidP="00E017C9">
      <w:pPr>
        <w:ind w:firstLine="708"/>
        <w:rPr>
          <w:b/>
          <w:bCs/>
        </w:rPr>
      </w:pPr>
    </w:p>
    <w:p w14:paraId="50D966AF" w14:textId="2A19FF70" w:rsidR="00E017C9" w:rsidRDefault="00E017C9" w:rsidP="00E017C9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42692ADA" w14:textId="77777777" w:rsidR="00E017C9" w:rsidRPr="005F0005" w:rsidRDefault="00E017C9" w:rsidP="00E017C9">
      <w:pPr>
        <w:ind w:firstLine="708"/>
        <w:rPr>
          <w:b/>
          <w:bCs/>
        </w:rPr>
      </w:pPr>
    </w:p>
    <w:p w14:paraId="3F45374B" w14:textId="579DCBC1" w:rsidR="00E017C9" w:rsidRDefault="00E017C9" w:rsidP="00E017C9">
      <w:pPr>
        <w:ind w:firstLine="708"/>
        <w:rPr>
          <w:b/>
          <w:bCs/>
        </w:rPr>
      </w:pPr>
      <w:r w:rsidRPr="00361F77">
        <w:rPr>
          <w:b/>
          <w:bCs/>
          <w:highlight w:val="yellow"/>
        </w:rPr>
        <w:t>……………………</w:t>
      </w:r>
      <w:proofErr w:type="gramStart"/>
      <w:r w:rsidRPr="00361F77">
        <w:rPr>
          <w:b/>
          <w:bCs/>
          <w:highlight w:val="yellow"/>
        </w:rPr>
        <w:t>…(</w:t>
      </w:r>
      <w:proofErr w:type="gramEnd"/>
      <w:r w:rsidRPr="00361F77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361F77">
        <w:rPr>
          <w:b/>
          <w:bCs/>
          <w:highlight w:val="yellow"/>
        </w:rPr>
        <w:t>)………………………………</w:t>
      </w:r>
    </w:p>
    <w:p w14:paraId="5B9E8DCB" w14:textId="77777777" w:rsidR="00E017C9" w:rsidRPr="005F0005" w:rsidRDefault="00E017C9" w:rsidP="00E017C9">
      <w:pPr>
        <w:ind w:firstLine="708"/>
        <w:rPr>
          <w:b/>
          <w:bCs/>
        </w:rPr>
      </w:pPr>
    </w:p>
    <w:p w14:paraId="5D670B6A" w14:textId="6CB2870D" w:rsidR="00E017C9" w:rsidRDefault="00E017C9" w:rsidP="00E017C9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17F3E38E" w14:textId="026D6C5F" w:rsidR="00E017C9" w:rsidRDefault="00E017C9" w:rsidP="00E017C9">
      <w:pPr>
        <w:ind w:firstLine="708"/>
        <w:rPr>
          <w:b/>
          <w:bCs/>
        </w:rPr>
      </w:pPr>
    </w:p>
    <w:p w14:paraId="3AE32B50" w14:textId="77777777" w:rsidR="00E017C9" w:rsidRPr="005F0005" w:rsidRDefault="00E017C9" w:rsidP="00E017C9">
      <w:pPr>
        <w:ind w:firstLine="708"/>
        <w:rPr>
          <w:b/>
          <w:bCs/>
        </w:rPr>
      </w:pPr>
    </w:p>
    <w:p w14:paraId="552DD32C" w14:textId="77777777" w:rsidR="00E017C9" w:rsidRPr="006A75EB" w:rsidRDefault="00E017C9" w:rsidP="00E017C9">
      <w:pPr>
        <w:ind w:firstLine="708"/>
        <w:rPr>
          <w:b/>
          <w:bCs/>
        </w:rPr>
      </w:pPr>
      <w:r w:rsidRPr="00361F77">
        <w:rPr>
          <w:b/>
          <w:bCs/>
          <w:highlight w:val="yellow"/>
        </w:rPr>
        <w:t>…………………</w:t>
      </w:r>
      <w:proofErr w:type="gramStart"/>
      <w:r w:rsidRPr="00361F77">
        <w:rPr>
          <w:b/>
          <w:bCs/>
          <w:highlight w:val="yellow"/>
        </w:rPr>
        <w:t>…(</w:t>
      </w:r>
      <w:proofErr w:type="gramEnd"/>
      <w:r w:rsidRPr="00361F77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</w:t>
      </w:r>
      <w:r w:rsidRPr="00361F77">
        <w:rPr>
          <w:b/>
          <w:bCs/>
          <w:highlight w:val="yellow"/>
        </w:rPr>
        <w:t>)……………………………….</w:t>
      </w:r>
    </w:p>
    <w:p w14:paraId="05051DA5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6DA2" w14:textId="77777777" w:rsidR="000053E5" w:rsidRDefault="000053E5" w:rsidP="004A044C">
      <w:pPr>
        <w:spacing w:line="240" w:lineRule="auto"/>
      </w:pPr>
      <w:r>
        <w:separator/>
      </w:r>
    </w:p>
  </w:endnote>
  <w:endnote w:type="continuationSeparator" w:id="0">
    <w:p w14:paraId="3514BECE" w14:textId="77777777" w:rsidR="000053E5" w:rsidRDefault="000053E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05F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55857C" wp14:editId="6BEE8D2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3AC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FEC4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CB51D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5857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903AC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FEC4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CB51D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AA3C31" wp14:editId="52D3ED2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3DEAB4" wp14:editId="0D61C6B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4252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F019BF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BC9FE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3DEAB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9B4252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F019BF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BC9FE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106331" wp14:editId="3EBA486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15724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989029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835B7F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0633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6515724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989029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835B7F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78B67F" wp14:editId="30FDCB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6766AC" wp14:editId="00DA7D4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0DB2" w14:textId="77777777" w:rsidR="000053E5" w:rsidRDefault="000053E5" w:rsidP="004A044C">
      <w:pPr>
        <w:spacing w:line="240" w:lineRule="auto"/>
      </w:pPr>
      <w:r>
        <w:separator/>
      </w:r>
    </w:p>
  </w:footnote>
  <w:footnote w:type="continuationSeparator" w:id="0">
    <w:p w14:paraId="479F002B" w14:textId="77777777" w:rsidR="000053E5" w:rsidRDefault="000053E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13F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D16A3AF" wp14:editId="589246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AAFCC6" wp14:editId="00B023A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53E5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7C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E08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E0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E017C9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5</cp:revision>
  <cp:lastPrinted>2025-02-20T13:28:00Z</cp:lastPrinted>
  <dcterms:created xsi:type="dcterms:W3CDTF">2025-05-14T05:55:00Z</dcterms:created>
  <dcterms:modified xsi:type="dcterms:W3CDTF">2025-05-16T10:27:00Z</dcterms:modified>
</cp:coreProperties>
</file>