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5536" w14:textId="77777777" w:rsidR="007E2C70" w:rsidRDefault="007E2C70" w:rsidP="003E783E">
      <w:pPr>
        <w:spacing w:line="240" w:lineRule="auto"/>
        <w:jc w:val="center"/>
      </w:pPr>
    </w:p>
    <w:p w14:paraId="4298C863" w14:textId="77777777" w:rsidR="007E2C70" w:rsidRDefault="007E2C70" w:rsidP="003E783E">
      <w:pPr>
        <w:spacing w:line="240" w:lineRule="auto"/>
        <w:jc w:val="center"/>
      </w:pPr>
    </w:p>
    <w:p w14:paraId="5E33071C" w14:textId="6A4F810C" w:rsidR="007E2C70" w:rsidRDefault="007E2C70" w:rsidP="003E783E">
      <w:pPr>
        <w:spacing w:line="240" w:lineRule="auto"/>
        <w:jc w:val="center"/>
      </w:pPr>
    </w:p>
    <w:p w14:paraId="0716A9B7" w14:textId="0B798ABB" w:rsidR="003E783E" w:rsidRDefault="003E783E" w:rsidP="003E783E">
      <w:pPr>
        <w:spacing w:line="240" w:lineRule="auto"/>
        <w:jc w:val="center"/>
      </w:pPr>
    </w:p>
    <w:p w14:paraId="50CBD2B8" w14:textId="77777777" w:rsidR="003E783E" w:rsidRDefault="003E783E" w:rsidP="003E783E">
      <w:pPr>
        <w:spacing w:line="240" w:lineRule="auto"/>
        <w:jc w:val="center"/>
      </w:pPr>
    </w:p>
    <w:p w14:paraId="55308984" w14:textId="77777777" w:rsidR="007E2C70" w:rsidRDefault="007E2C70" w:rsidP="003E783E">
      <w:pPr>
        <w:spacing w:line="240" w:lineRule="auto"/>
        <w:jc w:val="center"/>
      </w:pPr>
    </w:p>
    <w:p w14:paraId="401D6989" w14:textId="77777777" w:rsidR="007E2C70" w:rsidRDefault="007E2C70" w:rsidP="003E783E">
      <w:pPr>
        <w:spacing w:line="240" w:lineRule="auto"/>
        <w:jc w:val="center"/>
      </w:pPr>
    </w:p>
    <w:p w14:paraId="3C90BB59" w14:textId="42187A6C" w:rsidR="007E2C70" w:rsidRDefault="007E2C70" w:rsidP="003E783E">
      <w:pPr>
        <w:spacing w:line="240" w:lineRule="auto"/>
        <w:jc w:val="center"/>
      </w:pPr>
      <w:r>
        <w:t>„</w:t>
      </w:r>
      <w:r>
        <w:rPr>
          <w:rFonts w:cs="Arial"/>
          <w:b/>
          <w:sz w:val="24"/>
          <w:szCs w:val="24"/>
        </w:rPr>
        <w:t>SW pro nozokomiální nákazy</w:t>
      </w:r>
      <w:r>
        <w:t>“</w:t>
      </w:r>
    </w:p>
    <w:p w14:paraId="17701D73" w14:textId="77777777" w:rsidR="007E2C70" w:rsidRDefault="007E2C70" w:rsidP="003E783E">
      <w:pPr>
        <w:spacing w:line="240" w:lineRule="auto"/>
      </w:pP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099"/>
        <w:gridCol w:w="807"/>
        <w:gridCol w:w="1686"/>
        <w:gridCol w:w="1673"/>
        <w:gridCol w:w="1526"/>
        <w:gridCol w:w="1673"/>
      </w:tblGrid>
      <w:tr w:rsidR="007E2C70" w:rsidRPr="00FE212C" w14:paraId="0FBCCA91" w14:textId="77777777" w:rsidTr="00D911E7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68FA1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509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0FEF0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8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102CB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6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51C22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Cena/měsíc</w:t>
            </w:r>
          </w:p>
          <w:p w14:paraId="41C51DE4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88FFD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4358C6C9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ED9BF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D844E39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57B9D8BE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7E2C70" w:rsidRPr="00FE212C" w14:paraId="07551A19" w14:textId="77777777" w:rsidTr="00D911E7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B3D279" w14:textId="77777777" w:rsidR="007E2C70" w:rsidRPr="009B7720" w:rsidRDefault="007E2C70" w:rsidP="003E78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9E55D6" w14:textId="77777777" w:rsidR="007E2C70" w:rsidRPr="009B7720" w:rsidRDefault="007E2C70" w:rsidP="003E78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F991B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[měsíc</w:t>
            </w: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]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17AA6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B03F9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46736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0E4850EC" w14:textId="77777777" w:rsidR="007E2C70" w:rsidRPr="009B7720" w:rsidRDefault="007E2C70" w:rsidP="003E78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7E2C70" w:rsidRPr="00FE212C" w14:paraId="69E6F097" w14:textId="77777777" w:rsidTr="00D911E7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D293" w14:textId="77777777" w:rsidR="007E2C70" w:rsidRPr="00CF04AC" w:rsidRDefault="007E2C70" w:rsidP="003E783E">
            <w:pPr>
              <w:spacing w:line="240" w:lineRule="auto"/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32A8" w14:textId="77777777" w:rsidR="007E2C70" w:rsidRPr="00A33965" w:rsidRDefault="007E2C70" w:rsidP="003E783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Calibri"/>
                <w:bCs/>
                <w:color w:val="000000"/>
              </w:rPr>
            </w:pPr>
            <w:r w:rsidRPr="00A33965">
              <w:rPr>
                <w:rFonts w:ascii="Verdana" w:hAnsi="Verdana" w:cs="Calibri"/>
                <w:bCs/>
                <w:color w:val="000000"/>
              </w:rPr>
              <w:t xml:space="preserve">Pronájem služby </w:t>
            </w:r>
            <w:proofErr w:type="spellStart"/>
            <w:r w:rsidRPr="00A33965">
              <w:rPr>
                <w:rFonts w:ascii="Verdana" w:hAnsi="Verdana" w:cs="Calibri"/>
                <w:bCs/>
                <w:color w:val="000000"/>
              </w:rPr>
              <w:t>HAIDi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E65" w14:textId="77777777" w:rsidR="007E2C70" w:rsidRPr="00A33965" w:rsidRDefault="007E2C70" w:rsidP="003E783E">
            <w:pPr>
              <w:spacing w:line="240" w:lineRule="auto"/>
              <w:jc w:val="center"/>
              <w:rPr>
                <w:rFonts w:ascii="Verdana" w:eastAsia="Calibri" w:hAnsi="Verdana"/>
                <w:bCs/>
                <w:color w:val="000000"/>
              </w:rPr>
            </w:pPr>
            <w:r w:rsidRPr="00A33965">
              <w:rPr>
                <w:rFonts w:ascii="Verdana" w:eastAsia="Calibri" w:hAnsi="Verdana"/>
                <w:bCs/>
                <w:color w:val="000000"/>
              </w:rPr>
              <w:t>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39BB" w14:textId="77777777" w:rsidR="007E2C70" w:rsidRPr="00CF04AC" w:rsidRDefault="007E2C70" w:rsidP="003E783E">
            <w:pPr>
              <w:spacing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87E3" w14:textId="77777777" w:rsidR="007E2C70" w:rsidRPr="00CF04AC" w:rsidRDefault="007E2C70" w:rsidP="003E783E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D7D9" w14:textId="77777777" w:rsidR="007E2C70" w:rsidRPr="00CF04AC" w:rsidRDefault="007E2C70" w:rsidP="003E783E">
            <w:pPr>
              <w:spacing w:line="240" w:lineRule="auto"/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5A6525" w14:textId="77777777" w:rsidR="007E2C70" w:rsidRPr="00CF04AC" w:rsidRDefault="007E2C70" w:rsidP="003E783E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7E2C70" w:rsidRPr="00FE212C" w14:paraId="0D44C533" w14:textId="77777777" w:rsidTr="007E2C70">
        <w:trPr>
          <w:trHeight w:val="57"/>
        </w:trPr>
        <w:tc>
          <w:tcPr>
            <w:tcW w:w="739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BA8BAE1" w14:textId="77777777" w:rsidR="007E2C70" w:rsidRPr="009B7720" w:rsidRDefault="007E2C70" w:rsidP="003E78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73162466" w14:textId="77777777" w:rsidR="007E2C70" w:rsidRPr="009B7720" w:rsidRDefault="007E2C70" w:rsidP="003E783E">
            <w:pPr>
              <w:spacing w:line="240" w:lineRule="auto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37F5504" w14:textId="77777777" w:rsidR="007E2C70" w:rsidRPr="00B61832" w:rsidRDefault="007E2C70" w:rsidP="003E783E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6ED4CF3" w14:textId="77777777" w:rsidR="007E2C70" w:rsidRPr="00B61832" w:rsidRDefault="007E2C70" w:rsidP="003E783E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8ADDF97" w14:textId="77777777" w:rsidR="007E2C70" w:rsidRPr="00B61832" w:rsidRDefault="007E2C70" w:rsidP="003E783E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14:paraId="5167917A" w14:textId="77777777" w:rsidR="007E2C70" w:rsidRPr="00B61832" w:rsidRDefault="007E2C70" w:rsidP="003E783E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794076AC" w14:textId="77777777" w:rsidR="007E2C70" w:rsidRDefault="007E2C70" w:rsidP="003E783E">
      <w:pPr>
        <w:spacing w:line="240" w:lineRule="auto"/>
        <w:ind w:firstLine="708"/>
        <w:rPr>
          <w:b/>
          <w:bCs/>
        </w:rPr>
      </w:pPr>
    </w:p>
    <w:p w14:paraId="3915A091" w14:textId="77777777" w:rsidR="007E2C70" w:rsidRDefault="007E2C70" w:rsidP="003E783E">
      <w:pPr>
        <w:spacing w:line="240" w:lineRule="auto"/>
        <w:ind w:firstLine="708"/>
        <w:rPr>
          <w:b/>
          <w:bCs/>
        </w:rPr>
      </w:pPr>
    </w:p>
    <w:p w14:paraId="0F4F5C00" w14:textId="77777777" w:rsidR="003E783E" w:rsidRDefault="007E2C70" w:rsidP="003E783E">
      <w:pPr>
        <w:spacing w:line="240" w:lineRule="auto"/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</w:t>
      </w:r>
    </w:p>
    <w:p w14:paraId="0DBDACBA" w14:textId="365FABD2" w:rsidR="007E2C70" w:rsidRPr="005F0005" w:rsidRDefault="007E2C70" w:rsidP="003E783E">
      <w:pPr>
        <w:spacing w:line="240" w:lineRule="auto"/>
        <w:ind w:firstLine="708"/>
        <w:rPr>
          <w:b/>
          <w:bCs/>
        </w:rPr>
      </w:pPr>
      <w:r w:rsidRPr="005F0005">
        <w:rPr>
          <w:b/>
          <w:bCs/>
        </w:rPr>
        <w:t xml:space="preserve"> </w:t>
      </w:r>
    </w:p>
    <w:p w14:paraId="40980B13" w14:textId="77777777" w:rsidR="007E2C70" w:rsidRDefault="007E2C70" w:rsidP="003E783E">
      <w:pPr>
        <w:spacing w:line="240" w:lineRule="auto"/>
        <w:ind w:firstLine="708"/>
        <w:rPr>
          <w:b/>
          <w:bCs/>
        </w:rPr>
      </w:pPr>
    </w:p>
    <w:p w14:paraId="23EDB7E3" w14:textId="77777777" w:rsidR="007E2C70" w:rsidRPr="005F0005" w:rsidRDefault="007E2C70" w:rsidP="003E783E">
      <w:pPr>
        <w:spacing w:line="240" w:lineRule="auto"/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71B44D16" w14:textId="72893521" w:rsidR="007E2C70" w:rsidRDefault="007E2C70" w:rsidP="003E783E">
      <w:pPr>
        <w:spacing w:line="240" w:lineRule="auto"/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14C8179F" w14:textId="77777777" w:rsidR="003E783E" w:rsidRPr="005F0005" w:rsidRDefault="003E783E" w:rsidP="003E783E">
      <w:pPr>
        <w:spacing w:line="240" w:lineRule="auto"/>
        <w:ind w:firstLine="708"/>
        <w:rPr>
          <w:b/>
          <w:bCs/>
        </w:rPr>
      </w:pPr>
    </w:p>
    <w:p w14:paraId="2CFE4C17" w14:textId="77777777" w:rsidR="007E2C70" w:rsidRDefault="007E2C70" w:rsidP="003E783E">
      <w:pPr>
        <w:spacing w:line="240" w:lineRule="auto"/>
        <w:ind w:firstLine="708"/>
        <w:rPr>
          <w:b/>
          <w:bCs/>
        </w:rPr>
      </w:pPr>
    </w:p>
    <w:p w14:paraId="32B9D504" w14:textId="77777777" w:rsidR="007E2C70" w:rsidRPr="005F0005" w:rsidRDefault="007E2C70" w:rsidP="003E783E">
      <w:pPr>
        <w:spacing w:line="240" w:lineRule="auto"/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1E2DB8F2" w14:textId="77777777" w:rsidR="007E2C70" w:rsidRPr="006A75EB" w:rsidRDefault="007E2C70" w:rsidP="003E783E">
      <w:pPr>
        <w:spacing w:line="240" w:lineRule="auto"/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p w14:paraId="08E2C768" w14:textId="77777777" w:rsidR="00932EB1" w:rsidRPr="00C7652B" w:rsidRDefault="00932EB1" w:rsidP="003E783E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7E2C70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02FA" w14:textId="77777777" w:rsidR="00336BB1" w:rsidRDefault="00336BB1" w:rsidP="004A044C">
      <w:pPr>
        <w:spacing w:line="240" w:lineRule="auto"/>
      </w:pPr>
      <w:r>
        <w:separator/>
      </w:r>
    </w:p>
  </w:endnote>
  <w:endnote w:type="continuationSeparator" w:id="0">
    <w:p w14:paraId="007C4CC3" w14:textId="77777777" w:rsidR="00336BB1" w:rsidRDefault="00336BB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A592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C00665" wp14:editId="23C223D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5481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01CB2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800EE1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0066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D35481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01CB2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800EE1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E6A096" wp14:editId="4FAB896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C26E37" wp14:editId="780ADFE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B5E89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96971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63042B9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C26E37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AEB5E89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96971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63042B9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3BF23D" wp14:editId="1AC8F8C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56F6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1EF8ED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E47D8C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BF23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9E56F6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1EF8ED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E47D8C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FCFCB4" wp14:editId="46775C6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C1FF104" wp14:editId="206E295B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6273" w14:textId="77777777" w:rsidR="00336BB1" w:rsidRDefault="00336BB1" w:rsidP="004A044C">
      <w:pPr>
        <w:spacing w:line="240" w:lineRule="auto"/>
      </w:pPr>
      <w:r>
        <w:separator/>
      </w:r>
    </w:p>
  </w:footnote>
  <w:footnote w:type="continuationSeparator" w:id="0">
    <w:p w14:paraId="1FCB208F" w14:textId="77777777" w:rsidR="00336BB1" w:rsidRDefault="00336BB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BE5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DFDE796" wp14:editId="10AA6D3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" name="Obrázek 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2BA27A" wp14:editId="26050C9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36BB1"/>
    <w:rsid w:val="00353FB2"/>
    <w:rsid w:val="00392423"/>
    <w:rsid w:val="003B3991"/>
    <w:rsid w:val="003D4DF8"/>
    <w:rsid w:val="003E783E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E2C70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4843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D5DC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2025-05-15T12:07:00Z</dcterms:modified>
</cp:coreProperties>
</file>