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F7EB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b/>
          <w:sz w:val="20"/>
          <w:szCs w:val="20"/>
        </w:rPr>
        <w:t>Příloha č. 1 - Krycí list nabídky</w:t>
      </w:r>
    </w:p>
    <w:p w14:paraId="6EC8BC9F" w14:textId="77777777" w:rsidR="00C27BF9" w:rsidRPr="006E52CE" w:rsidRDefault="00C27BF9" w:rsidP="003E7F7D">
      <w:pPr>
        <w:spacing w:line="240" w:lineRule="auto"/>
        <w:ind w:left="-284"/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C27BF9" w:rsidRPr="006E52CE" w14:paraId="196EEEDE" w14:textId="77777777" w:rsidTr="00E32FC8">
        <w:trPr>
          <w:trHeight w:val="557"/>
        </w:trPr>
        <w:tc>
          <w:tcPr>
            <w:tcW w:w="3686" w:type="dxa"/>
            <w:vAlign w:val="center"/>
          </w:tcPr>
          <w:p w14:paraId="25F92031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154B82A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6E52CE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0A29FE39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080A97D1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9E7AE3">
              <w:rPr>
                <w:rFonts w:cs="Arial"/>
                <w:b/>
                <w:bCs/>
                <w:sz w:val="20"/>
                <w:szCs w:val="20"/>
              </w:rPr>
              <w:t>SW pro nozokomiální nákazy</w:t>
            </w:r>
          </w:p>
        </w:tc>
      </w:tr>
      <w:tr w:rsidR="00C27BF9" w:rsidRPr="006E52CE" w14:paraId="3C7D9DA5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4FCE6821" w14:textId="77777777" w:rsidR="00C27BF9" w:rsidRPr="00C27BF9" w:rsidRDefault="00C27BF9" w:rsidP="003E7F7D">
            <w:pPr>
              <w:spacing w:line="240" w:lineRule="auto"/>
              <w:rPr>
                <w:rFonts w:cs="Arial"/>
                <w:color w:val="8DB3E2" w:themeColor="text2" w:themeTint="66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C27BF9" w:rsidRPr="006E52CE" w14:paraId="17E7C94E" w14:textId="77777777" w:rsidTr="00E32FC8">
        <w:trPr>
          <w:trHeight w:val="397"/>
        </w:trPr>
        <w:tc>
          <w:tcPr>
            <w:tcW w:w="3686" w:type="dxa"/>
            <w:vAlign w:val="center"/>
          </w:tcPr>
          <w:p w14:paraId="3A158CB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7C55200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C27BF9" w:rsidRPr="006E52CE" w14:paraId="54F50C2E" w14:textId="77777777" w:rsidTr="00E32FC8">
        <w:trPr>
          <w:trHeight w:val="1024"/>
        </w:trPr>
        <w:tc>
          <w:tcPr>
            <w:tcW w:w="3686" w:type="dxa"/>
            <w:vAlign w:val="center"/>
          </w:tcPr>
          <w:p w14:paraId="3222801E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099BD03" w14:textId="77777777" w:rsidR="00C27BF9" w:rsidRPr="006E52CE" w:rsidRDefault="00C27BF9" w:rsidP="003E7F7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Sociální péče 3316/12</w:t>
            </w:r>
            <w:r>
              <w:rPr>
                <w:rFonts w:cs="Arial"/>
                <w:sz w:val="20"/>
                <w:szCs w:val="20"/>
              </w:rPr>
              <w:t>a</w:t>
            </w:r>
            <w:r w:rsidRPr="006E52CE">
              <w:rPr>
                <w:rFonts w:cs="Arial"/>
                <w:sz w:val="20"/>
                <w:szCs w:val="20"/>
              </w:rPr>
              <w:t>, 40</w:t>
            </w:r>
            <w:r>
              <w:rPr>
                <w:rFonts w:cs="Arial"/>
                <w:sz w:val="20"/>
                <w:szCs w:val="20"/>
              </w:rPr>
              <w:t>0 11</w:t>
            </w:r>
            <w:r w:rsidRPr="006E52CE">
              <w:rPr>
                <w:rFonts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C27BF9" w:rsidRPr="006E52CE" w14:paraId="0DCB057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57E136B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75FD344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C27BF9" w:rsidRPr="006E52CE" w14:paraId="258FC441" w14:textId="77777777" w:rsidTr="00C27BF9">
        <w:trPr>
          <w:trHeight w:val="831"/>
        </w:trPr>
        <w:tc>
          <w:tcPr>
            <w:tcW w:w="3686" w:type="dxa"/>
            <w:vAlign w:val="center"/>
          </w:tcPr>
          <w:p w14:paraId="409DB4AB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7D28E96C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 xml:space="preserve">MUDr. </w:t>
            </w:r>
            <w:r>
              <w:rPr>
                <w:rFonts w:cs="Arial"/>
                <w:sz w:val="20"/>
                <w:szCs w:val="20"/>
              </w:rPr>
              <w:t>Jiří Laštůvka</w:t>
            </w:r>
            <w:r w:rsidRPr="006E52CE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zmocněný k výkonu funkce generálního ředitele</w:t>
            </w:r>
          </w:p>
        </w:tc>
      </w:tr>
      <w:tr w:rsidR="00C27BF9" w:rsidRPr="006E52CE" w14:paraId="27C2904D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1768BA5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dodavatele</w:t>
            </w:r>
          </w:p>
        </w:tc>
      </w:tr>
      <w:tr w:rsidR="00C27BF9" w:rsidRPr="006E52CE" w14:paraId="07FE4446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6E269FE1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5AD066A2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105BA77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08DE8B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F26035C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EE29404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2733EE7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0E506FE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C27BF9" w:rsidRPr="006E52CE" w14:paraId="4795420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15552AC8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7F56FF83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73AC67D7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412965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181EE10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98F702B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3818A52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2485BC2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04C7B1CE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ECEF93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753B736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2623FC1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7BFCEEE5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3165B6D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DF7AD79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FA3A5ED" w14:textId="23F2A02D" w:rsidR="00C27BF9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V _______________</w:t>
      </w:r>
      <w:r w:rsidRPr="006E52CE">
        <w:rPr>
          <w:rFonts w:cs="Arial"/>
          <w:sz w:val="20"/>
          <w:szCs w:val="20"/>
        </w:rPr>
        <w:tab/>
      </w:r>
      <w:r w:rsidRPr="006E52CE">
        <w:rPr>
          <w:rFonts w:cs="Arial"/>
          <w:sz w:val="20"/>
          <w:szCs w:val="20"/>
        </w:rPr>
        <w:tab/>
        <w:t>dne ______________</w:t>
      </w:r>
    </w:p>
    <w:p w14:paraId="12CA7433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142134CA" w14:textId="7BD8878A" w:rsidR="00C27BF9" w:rsidRPr="006E52CE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Podpis:</w:t>
      </w:r>
      <w:r w:rsidRPr="006E52CE">
        <w:rPr>
          <w:rFonts w:cs="Arial"/>
          <w:sz w:val="20"/>
          <w:szCs w:val="20"/>
        </w:rPr>
        <w:tab/>
        <w:t>______________________________________________________________</w:t>
      </w:r>
    </w:p>
    <w:p w14:paraId="58F2EBFE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sz w:val="20"/>
          <w:szCs w:val="20"/>
        </w:rPr>
        <w:tab/>
        <w:t xml:space="preserve">             </w:t>
      </w:r>
      <w:r w:rsidRPr="006E52CE">
        <w:rPr>
          <w:rFonts w:cs="Arial"/>
          <w:i/>
          <w:sz w:val="20"/>
          <w:szCs w:val="20"/>
        </w:rPr>
        <w:t>titul, jméno, příjmení, funkce, razítko oprávněné osoby jednat za do</w:t>
      </w:r>
      <w:r>
        <w:rPr>
          <w:rFonts w:cs="Arial"/>
          <w:i/>
          <w:sz w:val="20"/>
          <w:szCs w:val="20"/>
        </w:rPr>
        <w:t>davatele</w:t>
      </w:r>
    </w:p>
    <w:p w14:paraId="0D554C7C" w14:textId="77777777" w:rsidR="00932EB1" w:rsidRPr="00C7652B" w:rsidRDefault="00932EB1" w:rsidP="003E7F7D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35FB" w14:textId="77777777" w:rsidR="000C507C" w:rsidRDefault="000C507C" w:rsidP="004A044C">
      <w:pPr>
        <w:spacing w:line="240" w:lineRule="auto"/>
      </w:pPr>
      <w:r>
        <w:separator/>
      </w:r>
    </w:p>
  </w:endnote>
  <w:endnote w:type="continuationSeparator" w:id="0">
    <w:p w14:paraId="3AADF241" w14:textId="77777777" w:rsidR="000C507C" w:rsidRDefault="000C507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1619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6CC4A9" wp14:editId="4AC167D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4DB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FA1C6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C38CF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CC4A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FF4DBD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FA1C6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C38CF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B90116" wp14:editId="6C6B975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9A93B0" wp14:editId="2320BD1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E500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8E1AD8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4CA2333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69A93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FCE500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8E1AD8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CA2333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035328" wp14:editId="2C99EEA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24B1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7E6FC8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372C51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03532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A624B1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7E6FC8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372C51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65AE06" wp14:editId="5FD1F3D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84933E" wp14:editId="3D1168F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78F9" w14:textId="77777777" w:rsidR="000C507C" w:rsidRDefault="000C507C" w:rsidP="004A044C">
      <w:pPr>
        <w:spacing w:line="240" w:lineRule="auto"/>
      </w:pPr>
      <w:r>
        <w:separator/>
      </w:r>
    </w:p>
  </w:footnote>
  <w:footnote w:type="continuationSeparator" w:id="0">
    <w:p w14:paraId="58FE7B7E" w14:textId="77777777" w:rsidR="000C507C" w:rsidRDefault="000C507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65C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DEDAEE1" wp14:editId="625AB11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48F13C" wp14:editId="255B6CE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507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E7F7D"/>
    <w:rsid w:val="00462009"/>
    <w:rsid w:val="0047111E"/>
    <w:rsid w:val="00487E2B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702D"/>
    <w:rsid w:val="00AF22E6"/>
    <w:rsid w:val="00B04E80"/>
    <w:rsid w:val="00B0656B"/>
    <w:rsid w:val="00B25962"/>
    <w:rsid w:val="00B34585"/>
    <w:rsid w:val="00BC0A5A"/>
    <w:rsid w:val="00C070C0"/>
    <w:rsid w:val="00C207E1"/>
    <w:rsid w:val="00C26BA0"/>
    <w:rsid w:val="00C27BF9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EC8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9</cp:revision>
  <cp:lastPrinted>2025-02-20T13:28:00Z</cp:lastPrinted>
  <dcterms:created xsi:type="dcterms:W3CDTF">2025-05-14T05:55:00Z</dcterms:created>
  <dcterms:modified xsi:type="dcterms:W3CDTF">2025-05-15T12:04:00Z</dcterms:modified>
</cp:coreProperties>
</file>