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806C1D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proofErr w:type="spellStart"/>
      <w:r w:rsidR="00D220F8" w:rsidRPr="00D220F8">
        <w:rPr>
          <w:rFonts w:cs="Arial"/>
          <w:b/>
          <w:szCs w:val="20"/>
        </w:rPr>
        <w:t>Motodlahy</w:t>
      </w:r>
      <w:proofErr w:type="spellEnd"/>
      <w:r w:rsidR="00D220F8" w:rsidRPr="00D220F8">
        <w:rPr>
          <w:rFonts w:cs="Arial"/>
          <w:b/>
          <w:szCs w:val="20"/>
        </w:rPr>
        <w:t xml:space="preserve"> pro ortopedické oddělení NEMMO II</w:t>
      </w:r>
      <w:bookmarkStart w:id="0" w:name="_GoBack"/>
      <w:bookmarkEnd w:id="0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34" w:rsidRDefault="00407A34">
      <w:r>
        <w:separator/>
      </w:r>
    </w:p>
  </w:endnote>
  <w:endnote w:type="continuationSeparator" w:id="0">
    <w:p w:rsidR="00407A34" w:rsidRDefault="0040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D220F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D220F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34" w:rsidRDefault="00407A34">
      <w:r>
        <w:separator/>
      </w:r>
    </w:p>
  </w:footnote>
  <w:footnote w:type="continuationSeparator" w:id="0">
    <w:p w:rsidR="00407A34" w:rsidRDefault="00407A34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75547"/>
    <w:rsid w:val="00253964"/>
    <w:rsid w:val="00253B8C"/>
    <w:rsid w:val="00292204"/>
    <w:rsid w:val="00351690"/>
    <w:rsid w:val="003A4E04"/>
    <w:rsid w:val="003C0EFF"/>
    <w:rsid w:val="00407A34"/>
    <w:rsid w:val="004372FB"/>
    <w:rsid w:val="00586489"/>
    <w:rsid w:val="005B03F0"/>
    <w:rsid w:val="005E68EA"/>
    <w:rsid w:val="006E0F72"/>
    <w:rsid w:val="00806C1D"/>
    <w:rsid w:val="008177E0"/>
    <w:rsid w:val="00856FC5"/>
    <w:rsid w:val="00871E03"/>
    <w:rsid w:val="0089796A"/>
    <w:rsid w:val="008B77F5"/>
    <w:rsid w:val="00905CAB"/>
    <w:rsid w:val="00921EC9"/>
    <w:rsid w:val="0092478E"/>
    <w:rsid w:val="0099316D"/>
    <w:rsid w:val="00A1052E"/>
    <w:rsid w:val="00A546B3"/>
    <w:rsid w:val="00A82C39"/>
    <w:rsid w:val="00AD517A"/>
    <w:rsid w:val="00B67591"/>
    <w:rsid w:val="00BD758C"/>
    <w:rsid w:val="00C736DA"/>
    <w:rsid w:val="00CA4E1A"/>
    <w:rsid w:val="00CF5B8A"/>
    <w:rsid w:val="00D220F8"/>
    <w:rsid w:val="00D567B0"/>
    <w:rsid w:val="00DC6047"/>
    <w:rsid w:val="00E17158"/>
    <w:rsid w:val="00F67339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0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3C0EF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0CDD2-2734-4D05-A0A3-E6F57DFF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13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25</cp:revision>
  <dcterms:created xsi:type="dcterms:W3CDTF">2023-08-09T06:11:00Z</dcterms:created>
  <dcterms:modified xsi:type="dcterms:W3CDTF">2025-05-16T06:00:00Z</dcterms:modified>
</cp:coreProperties>
</file>