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E3C" w14:textId="77777777" w:rsidR="008A0F70" w:rsidRDefault="0045303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A56A1B" w14:textId="77777777" w:rsidR="008A0F70" w:rsidRDefault="008A0F70">
      <w:pPr>
        <w:spacing w:after="120"/>
        <w:jc w:val="center"/>
        <w:rPr>
          <w:rFonts w:eastAsia="Calibri" w:cs="Arial"/>
          <w:b/>
          <w:sz w:val="24"/>
        </w:rPr>
      </w:pPr>
    </w:p>
    <w:p w14:paraId="4DE49521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p w14:paraId="377C6D44" w14:textId="100E0CE3" w:rsidR="00973438" w:rsidRDefault="00453030" w:rsidP="00973438">
      <w:pPr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9C6573" w:rsidRPr="009C6573">
        <w:rPr>
          <w:rFonts w:cs="Arial"/>
          <w:b/>
          <w:szCs w:val="20"/>
        </w:rPr>
        <w:t>Dodávky dětského a kojeneckého pacientského prádla 2025</w:t>
      </w:r>
    </w:p>
    <w:p w14:paraId="12639905" w14:textId="77777777" w:rsidR="00C261BE" w:rsidRDefault="00C261BE" w:rsidP="00973438">
      <w:pPr>
        <w:rPr>
          <w:rFonts w:eastAsia="Calibri" w:cs="Arial"/>
          <w:b/>
          <w:caps/>
          <w:szCs w:val="20"/>
          <w:u w:val="single"/>
        </w:rPr>
      </w:pPr>
    </w:p>
    <w:p w14:paraId="3338009C" w14:textId="77777777" w:rsidR="008A0F70" w:rsidRDefault="0045303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7C24A3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A0F70" w14:paraId="1F3E3C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962B06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2FD6CA9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23E301F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1B520E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CBC039B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45B073D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6CE299B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E1EFBD8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043A4A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581DC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7B10A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3891A8C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B35EDD1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EF1428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703D60B" w14:textId="77777777" w:rsidR="008A0F70" w:rsidRDefault="008A0F70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9374D58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9F11A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674B757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6AA5AA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506373AE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259C5F6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90C297D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2A05FF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D8DC850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34A998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FEFBEAE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B730ABB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76F6299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7269068" w14:textId="77777777" w:rsidR="008A0F70" w:rsidRDefault="0045303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6D7E8CF7" w14:textId="77777777" w:rsidR="008A0F70" w:rsidRDefault="008A0F70">
      <w:pPr>
        <w:rPr>
          <w:rFonts w:cs="Arial"/>
          <w:szCs w:val="20"/>
        </w:rPr>
      </w:pPr>
    </w:p>
    <w:p w14:paraId="2AF2DFDC" w14:textId="77777777" w:rsidR="008A0F70" w:rsidRDefault="008A0F70">
      <w:pPr>
        <w:rPr>
          <w:rFonts w:cs="Arial"/>
          <w:szCs w:val="20"/>
        </w:rPr>
      </w:pPr>
    </w:p>
    <w:sectPr w:rsidR="008A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81C8" w14:textId="77777777" w:rsidR="00810093" w:rsidRDefault="00810093">
      <w:r>
        <w:separator/>
      </w:r>
    </w:p>
  </w:endnote>
  <w:endnote w:type="continuationSeparator" w:id="0">
    <w:p w14:paraId="4FD2EE6B" w14:textId="77777777" w:rsidR="00810093" w:rsidRDefault="0081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253" w14:textId="77777777" w:rsidR="008A0F70" w:rsidRDefault="008A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9BE" w14:textId="77777777" w:rsidR="008A0F70" w:rsidRDefault="0045303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5139F66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CD6C993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02E" w14:textId="77777777" w:rsidR="008A0F70" w:rsidRDefault="008A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FC01" w14:textId="77777777" w:rsidR="00810093" w:rsidRDefault="00810093">
      <w:r>
        <w:separator/>
      </w:r>
    </w:p>
  </w:footnote>
  <w:footnote w:type="continuationSeparator" w:id="0">
    <w:p w14:paraId="6D4A3A61" w14:textId="77777777" w:rsidR="00810093" w:rsidRDefault="00810093">
      <w:r>
        <w:continuationSeparator/>
      </w:r>
    </w:p>
  </w:footnote>
  <w:footnote w:id="1">
    <w:p w14:paraId="09387929" w14:textId="77777777" w:rsidR="008A0F70" w:rsidRDefault="0045303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37F" w14:textId="77777777" w:rsidR="008A0F70" w:rsidRDefault="008A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1E96" w14:textId="77777777" w:rsidR="008A0F70" w:rsidRDefault="0045303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23C927" wp14:editId="24E8921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01" w14:textId="77777777" w:rsidR="008A0F70" w:rsidRDefault="008A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70"/>
    <w:rsid w:val="000004C7"/>
    <w:rsid w:val="0004406B"/>
    <w:rsid w:val="000C3BE4"/>
    <w:rsid w:val="000D6F51"/>
    <w:rsid w:val="000F2A7D"/>
    <w:rsid w:val="00107E7E"/>
    <w:rsid w:val="0019118C"/>
    <w:rsid w:val="001974D6"/>
    <w:rsid w:val="002135B6"/>
    <w:rsid w:val="00225ADB"/>
    <w:rsid w:val="00304B21"/>
    <w:rsid w:val="0033145B"/>
    <w:rsid w:val="003722F2"/>
    <w:rsid w:val="00410973"/>
    <w:rsid w:val="00453030"/>
    <w:rsid w:val="0049185A"/>
    <w:rsid w:val="004B7E7B"/>
    <w:rsid w:val="00553025"/>
    <w:rsid w:val="0055469F"/>
    <w:rsid w:val="005875B4"/>
    <w:rsid w:val="005B1857"/>
    <w:rsid w:val="005F46C0"/>
    <w:rsid w:val="00601EF8"/>
    <w:rsid w:val="00602097"/>
    <w:rsid w:val="006B3A98"/>
    <w:rsid w:val="006C787A"/>
    <w:rsid w:val="006E785B"/>
    <w:rsid w:val="00810093"/>
    <w:rsid w:val="008113A3"/>
    <w:rsid w:val="008A0F70"/>
    <w:rsid w:val="008A4051"/>
    <w:rsid w:val="008B3516"/>
    <w:rsid w:val="008E182C"/>
    <w:rsid w:val="00973438"/>
    <w:rsid w:val="009C6573"/>
    <w:rsid w:val="009D1CCC"/>
    <w:rsid w:val="00A55B04"/>
    <w:rsid w:val="00A93FDD"/>
    <w:rsid w:val="00B17DD6"/>
    <w:rsid w:val="00C261BE"/>
    <w:rsid w:val="00CA1C5C"/>
    <w:rsid w:val="00CB0606"/>
    <w:rsid w:val="00D00D2B"/>
    <w:rsid w:val="00D53642"/>
    <w:rsid w:val="00D700D6"/>
    <w:rsid w:val="00DD13BF"/>
    <w:rsid w:val="00FB10D1"/>
    <w:rsid w:val="00FC2089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4C46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30</cp:revision>
  <dcterms:created xsi:type="dcterms:W3CDTF">2023-08-09T06:11:00Z</dcterms:created>
  <dcterms:modified xsi:type="dcterms:W3CDTF">2025-04-24T12:11:00Z</dcterms:modified>
</cp:coreProperties>
</file>