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7B1C5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3F6B964E" w14:textId="77777777" w:rsidR="007F07C4" w:rsidRDefault="00E23942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1D72009C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398E2515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1D316A40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0BC5E801" w14:textId="120AD585" w:rsidR="007F07C4" w:rsidRDefault="00E239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="00957EE0">
        <w:rPr>
          <w:rFonts w:ascii="Arial" w:hAnsi="Arial" w:cs="Arial"/>
          <w:b/>
          <w:sz w:val="28"/>
          <w:szCs w:val="28"/>
        </w:rPr>
        <w:t>dodávek</w:t>
      </w:r>
    </w:p>
    <w:p w14:paraId="42621E2B" w14:textId="77777777" w:rsidR="007F07C4" w:rsidRDefault="007F07C4"/>
    <w:p w14:paraId="492C2D1D" w14:textId="77777777" w:rsidR="007F07C4" w:rsidRDefault="007F07C4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82"/>
        <w:gridCol w:w="2126"/>
        <w:gridCol w:w="2977"/>
        <w:gridCol w:w="2268"/>
        <w:gridCol w:w="3402"/>
        <w:gridCol w:w="2835"/>
      </w:tblGrid>
      <w:tr w:rsidR="007F07C4" w14:paraId="3CA13EAC" w14:textId="77777777" w:rsidTr="003E101D">
        <w:trPr>
          <w:trHeight w:val="364"/>
        </w:trPr>
        <w:tc>
          <w:tcPr>
            <w:tcW w:w="2082" w:type="dxa"/>
            <w:vAlign w:val="center"/>
          </w:tcPr>
          <w:p w14:paraId="3ECB950A" w14:textId="77777777" w:rsidR="007F07C4" w:rsidRDefault="007F0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2182DE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57A63725" w14:textId="77777777" w:rsidR="007F07C4" w:rsidRDefault="007F0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8" w:type="dxa"/>
            <w:gridSpan w:val="5"/>
            <w:vAlign w:val="center"/>
          </w:tcPr>
          <w:p w14:paraId="1E9E5EA2" w14:textId="4B8A69CC" w:rsidR="007F07C4" w:rsidRPr="00A42D03" w:rsidRDefault="00421ED4" w:rsidP="00CF6C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1ED4">
              <w:rPr>
                <w:rFonts w:ascii="Arial" w:hAnsi="Arial" w:cs="Arial"/>
                <w:b/>
                <w:sz w:val="20"/>
                <w:szCs w:val="20"/>
              </w:rPr>
              <w:t>Dodávky dětského a kojeneckého pacientského prádla 2025</w:t>
            </w:r>
          </w:p>
        </w:tc>
      </w:tr>
      <w:tr w:rsidR="007F07C4" w14:paraId="29246BE1" w14:textId="77777777" w:rsidTr="003E101D">
        <w:trPr>
          <w:trHeight w:val="670"/>
        </w:trPr>
        <w:tc>
          <w:tcPr>
            <w:tcW w:w="2082" w:type="dxa"/>
            <w:vAlign w:val="center"/>
          </w:tcPr>
          <w:p w14:paraId="10EE33D0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608" w:type="dxa"/>
            <w:gridSpan w:val="5"/>
            <w:vAlign w:val="center"/>
          </w:tcPr>
          <w:p w14:paraId="1D46788C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338B5F5D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04D637B9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7F07C4" w14:paraId="76D28572" w14:textId="77777777" w:rsidTr="003E101D">
        <w:trPr>
          <w:trHeight w:val="670"/>
        </w:trPr>
        <w:tc>
          <w:tcPr>
            <w:tcW w:w="2082" w:type="dxa"/>
            <w:vAlign w:val="center"/>
          </w:tcPr>
          <w:p w14:paraId="754B6F00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608" w:type="dxa"/>
            <w:gridSpan w:val="5"/>
            <w:vAlign w:val="center"/>
          </w:tcPr>
          <w:p w14:paraId="69EE5227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7F07C4" w14:paraId="19778C36" w14:textId="77777777" w:rsidTr="003E101D">
        <w:trPr>
          <w:trHeight w:hRule="exact" w:val="1312"/>
        </w:trPr>
        <w:tc>
          <w:tcPr>
            <w:tcW w:w="2082" w:type="dxa"/>
            <w:shd w:val="clear" w:color="auto" w:fill="CCEDFF" w:themeFill="text2" w:themeFillTint="33"/>
            <w:vAlign w:val="center"/>
          </w:tcPr>
          <w:p w14:paraId="05565A1B" w14:textId="46FC3117" w:rsidR="007F07C4" w:rsidRDefault="006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</w:t>
            </w:r>
            <w:r w:rsidR="003D731A">
              <w:rPr>
                <w:rFonts w:ascii="Arial" w:hAnsi="Arial" w:cs="Arial"/>
                <w:b/>
                <w:sz w:val="18"/>
                <w:szCs w:val="18"/>
              </w:rPr>
              <w:t xml:space="preserve"> předmětu plnění</w:t>
            </w:r>
          </w:p>
        </w:tc>
        <w:tc>
          <w:tcPr>
            <w:tcW w:w="2126" w:type="dxa"/>
            <w:shd w:val="clear" w:color="auto" w:fill="CCEDFF" w:themeFill="text2" w:themeFillTint="33"/>
            <w:vAlign w:val="center"/>
          </w:tcPr>
          <w:p w14:paraId="5CCB82AB" w14:textId="77777777" w:rsidR="007F07C4" w:rsidRDefault="003D7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Realizováno</w:t>
            </w:r>
          </w:p>
          <w:p w14:paraId="0660B131" w14:textId="77777777" w:rsidR="007F07C4" w:rsidRDefault="00E23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977" w:type="dxa"/>
            <w:shd w:val="clear" w:color="auto" w:fill="CCEDFF" w:themeFill="text2" w:themeFillTint="33"/>
            <w:vAlign w:val="center"/>
          </w:tcPr>
          <w:p w14:paraId="467A5AD3" w14:textId="77777777" w:rsidR="007F07C4" w:rsidRDefault="003E1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Identifikační údaje objednatele </w:t>
            </w:r>
            <w:r w:rsidRPr="003E101D">
              <w:rPr>
                <w:rFonts w:ascii="Arial" w:hAnsi="Arial" w:cs="Arial"/>
                <w:sz w:val="18"/>
                <w:szCs w:val="18"/>
              </w:rPr>
              <w:t>(obchodní firma/název/jméno, sídlo, IČO)</w:t>
            </w:r>
          </w:p>
        </w:tc>
        <w:tc>
          <w:tcPr>
            <w:tcW w:w="2268" w:type="dxa"/>
            <w:shd w:val="clear" w:color="auto" w:fill="CCEDFF" w:themeFill="text2" w:themeFillTint="33"/>
            <w:vAlign w:val="center"/>
          </w:tcPr>
          <w:p w14:paraId="5EFB2911" w14:textId="77777777" w:rsidR="007F07C4" w:rsidRDefault="00E239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3402" w:type="dxa"/>
            <w:shd w:val="clear" w:color="auto" w:fill="CCEDFF" w:themeFill="text2" w:themeFillTint="33"/>
            <w:vAlign w:val="center"/>
          </w:tcPr>
          <w:p w14:paraId="646357E7" w14:textId="23549FB4" w:rsidR="007F07C4" w:rsidRDefault="003E101D" w:rsidP="003D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Jména a kontaktní údaje osob, u nichž je možné údaje o významných </w:t>
            </w:r>
            <w:r w:rsidR="0047697A">
              <w:rPr>
                <w:rFonts w:ascii="Arial" w:hAnsi="Arial" w:cs="Arial"/>
                <w:b/>
                <w:sz w:val="18"/>
                <w:szCs w:val="18"/>
              </w:rPr>
              <w:t>dodávkách</w:t>
            </w: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 ověřit </w:t>
            </w:r>
            <w:r w:rsidRPr="003E101D">
              <w:rPr>
                <w:rFonts w:ascii="Arial" w:hAnsi="Arial" w:cs="Arial"/>
                <w:sz w:val="18"/>
                <w:szCs w:val="18"/>
              </w:rPr>
              <w:t>(název, 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523013E1" w14:textId="77777777" w:rsidR="007F07C4" w:rsidRDefault="003D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Hodnota zakázky</w:t>
            </w:r>
            <w:r w:rsidR="003E1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3942"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7F07C4" w14:paraId="3970A2C5" w14:textId="77777777" w:rsidTr="003E101D">
        <w:trPr>
          <w:trHeight w:val="641"/>
        </w:trPr>
        <w:tc>
          <w:tcPr>
            <w:tcW w:w="2082" w:type="dxa"/>
            <w:vAlign w:val="center"/>
          </w:tcPr>
          <w:p w14:paraId="1A4AB58F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23DC6E" w14:textId="77777777" w:rsidR="007F07C4" w:rsidRDefault="007F07C4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CC4B9D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17DB635" w14:textId="77777777" w:rsidR="007F07C4" w:rsidRDefault="007F07C4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EC3BF82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696B72B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EFDC2DE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82974C0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7C4" w14:paraId="0BFCA52E" w14:textId="77777777" w:rsidTr="003E101D">
        <w:trPr>
          <w:trHeight w:val="641"/>
        </w:trPr>
        <w:tc>
          <w:tcPr>
            <w:tcW w:w="2082" w:type="dxa"/>
            <w:vAlign w:val="center"/>
          </w:tcPr>
          <w:p w14:paraId="3121422C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F46D52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12CCBD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345425A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30F72C7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2B30E57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A39F579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C8B02F1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7C4" w14:paraId="2156A153" w14:textId="77777777" w:rsidTr="003E101D">
        <w:trPr>
          <w:trHeight w:val="641"/>
        </w:trPr>
        <w:tc>
          <w:tcPr>
            <w:tcW w:w="2082" w:type="dxa"/>
            <w:vAlign w:val="center"/>
          </w:tcPr>
          <w:p w14:paraId="76599014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F93C36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87C1A7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B1CFBF0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1F9D89D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8F7E23E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8AF2AE2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30CE916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77A6B4" w14:textId="77777777" w:rsidR="007F07C4" w:rsidRDefault="00E23942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7042FEAF" w14:textId="77777777" w:rsidR="007F07C4" w:rsidRDefault="007F07C4">
      <w:pPr>
        <w:rPr>
          <w:rFonts w:ascii="Arial" w:hAnsi="Arial" w:cs="Arial"/>
          <w:sz w:val="20"/>
          <w:szCs w:val="20"/>
        </w:rPr>
      </w:pPr>
    </w:p>
    <w:p w14:paraId="553181B9" w14:textId="77777777" w:rsidR="007F07C4" w:rsidRDefault="007F07C4">
      <w:pPr>
        <w:rPr>
          <w:rFonts w:ascii="Arial" w:hAnsi="Arial" w:cs="Arial"/>
          <w:sz w:val="20"/>
          <w:szCs w:val="20"/>
        </w:rPr>
      </w:pPr>
    </w:p>
    <w:p w14:paraId="674A83AD" w14:textId="77777777" w:rsidR="007F07C4" w:rsidRDefault="00E239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14:paraId="30AA6C26" w14:textId="77777777" w:rsidR="007F07C4" w:rsidRDefault="00E2394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1503C1A7" w14:textId="77777777" w:rsidR="007F07C4" w:rsidRDefault="00E2394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4C28E0F5" w14:textId="77777777" w:rsidR="007F07C4" w:rsidRDefault="00E23942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7F07C4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304F" w14:textId="77777777" w:rsidR="00C058EF" w:rsidRDefault="00C058EF">
      <w:r>
        <w:separator/>
      </w:r>
    </w:p>
  </w:endnote>
  <w:endnote w:type="continuationSeparator" w:id="0">
    <w:p w14:paraId="7A520C08" w14:textId="77777777" w:rsidR="00C058EF" w:rsidRDefault="00C0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748B" w14:textId="77777777" w:rsidR="007F07C4" w:rsidRDefault="00E2394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CF6CBC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CF6CBC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084ABD36" w14:textId="77777777" w:rsidR="007F07C4" w:rsidRDefault="007F07C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36496363" w14:textId="77777777" w:rsidR="007F07C4" w:rsidRDefault="007F07C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70677" w14:textId="77777777" w:rsidR="00C058EF" w:rsidRDefault="00C058EF">
      <w:r>
        <w:separator/>
      </w:r>
    </w:p>
  </w:footnote>
  <w:footnote w:type="continuationSeparator" w:id="0">
    <w:p w14:paraId="23123E19" w14:textId="77777777" w:rsidR="00C058EF" w:rsidRDefault="00C0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F62B" w14:textId="77777777" w:rsidR="007F07C4" w:rsidRDefault="00E2394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389D62DA" wp14:editId="08E62302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7C4"/>
    <w:rsid w:val="00026926"/>
    <w:rsid w:val="000509A0"/>
    <w:rsid w:val="001971D8"/>
    <w:rsid w:val="0030115D"/>
    <w:rsid w:val="0030596D"/>
    <w:rsid w:val="003D731A"/>
    <w:rsid w:val="003E101D"/>
    <w:rsid w:val="004045BF"/>
    <w:rsid w:val="00421ED4"/>
    <w:rsid w:val="00433A63"/>
    <w:rsid w:val="0047041B"/>
    <w:rsid w:val="0047697A"/>
    <w:rsid w:val="0049693B"/>
    <w:rsid w:val="005B72F2"/>
    <w:rsid w:val="005D5EA2"/>
    <w:rsid w:val="005F76A6"/>
    <w:rsid w:val="006F35BF"/>
    <w:rsid w:val="007F07C4"/>
    <w:rsid w:val="00837DE8"/>
    <w:rsid w:val="008510A7"/>
    <w:rsid w:val="0090122D"/>
    <w:rsid w:val="00957EE0"/>
    <w:rsid w:val="00A415CF"/>
    <w:rsid w:val="00A42D03"/>
    <w:rsid w:val="00B247C3"/>
    <w:rsid w:val="00B3567D"/>
    <w:rsid w:val="00BF5C85"/>
    <w:rsid w:val="00C058EF"/>
    <w:rsid w:val="00C06079"/>
    <w:rsid w:val="00C74D8D"/>
    <w:rsid w:val="00CF6CBC"/>
    <w:rsid w:val="00D50F14"/>
    <w:rsid w:val="00DC53E3"/>
    <w:rsid w:val="00E23942"/>
    <w:rsid w:val="00E872F9"/>
    <w:rsid w:val="00EE0AA7"/>
    <w:rsid w:val="00F1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B77C25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10F99-DDE5-4B68-A223-C0C29760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13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22</cp:revision>
  <dcterms:created xsi:type="dcterms:W3CDTF">2023-11-24T07:02:00Z</dcterms:created>
  <dcterms:modified xsi:type="dcterms:W3CDTF">2025-04-24T12:11:00Z</dcterms:modified>
</cp:coreProperties>
</file>