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335B" w14:textId="77777777" w:rsidR="0078653D" w:rsidRDefault="009F586E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1E56DDFC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460B4A4" w14:textId="692ECD0F" w:rsidR="0078653D" w:rsidRDefault="009F586E" w:rsidP="00FA1F84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E022A9" w:rsidRPr="00E022A9">
        <w:rPr>
          <w:rFonts w:cs="Arial"/>
          <w:b/>
          <w:szCs w:val="20"/>
        </w:rPr>
        <w:t>Dodávky dětského a kojeneckého pacientského prádla 2025</w:t>
      </w:r>
    </w:p>
    <w:p w14:paraId="2CF3D9D2" w14:textId="77777777" w:rsidR="00FA1F84" w:rsidRDefault="00FA1F84" w:rsidP="00FA1F8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CFED4F0" w14:textId="77777777" w:rsidR="0078653D" w:rsidRDefault="009F586E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3BE178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8653D" w14:paraId="334D484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F4569D3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4F9841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563E627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DB01D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AE38A54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1141FDD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254B15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6255530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319B0A5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BB2D347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66025E9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097DB23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E7F236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443D63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362B4864" w14:textId="77777777" w:rsidR="0078653D" w:rsidRDefault="0078653D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A2BA863" w14:textId="116E68F5" w:rsidR="0078653D" w:rsidRDefault="009F586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07E7C0E0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0DEFBDC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65710062" w14:textId="77777777" w:rsidR="0078653D" w:rsidRDefault="0078653D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B28AB29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9A02E0E" w14:textId="05592049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47384F76" w14:textId="77777777" w:rsidR="00A629F5" w:rsidRDefault="00A629F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1138F00" w14:textId="77777777" w:rsidR="0078653D" w:rsidRDefault="009F586E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30A309CA" w14:textId="564D2B85" w:rsidR="0078653D" w:rsidRPr="00A629F5" w:rsidRDefault="009F586E" w:rsidP="00A629F5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</w:t>
      </w:r>
      <w:r w:rsidR="001062F4">
        <w:rPr>
          <w:rFonts w:eastAsia="Calibri" w:cs="Arial"/>
          <w:b/>
          <w:szCs w:val="20"/>
        </w:rPr>
        <w:t xml:space="preserve"> </w:t>
      </w:r>
      <w:r>
        <w:rPr>
          <w:rFonts w:eastAsia="Calibri" w:cs="Arial"/>
          <w:b/>
          <w:szCs w:val="20"/>
        </w:rPr>
        <w:t xml:space="preserve">b)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14:paraId="79BB4A12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21157D84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507CF6DC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651741D1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379B24E9" w14:textId="698B7C5C" w:rsidR="00A629F5" w:rsidRDefault="009F586E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59D228C3" w14:textId="77777777" w:rsidR="00A629F5" w:rsidRPr="00C80041" w:rsidRDefault="00A629F5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5BC481D3" w14:textId="77777777" w:rsidR="0078653D" w:rsidRDefault="009F586E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CB55CFD" w14:textId="77777777" w:rsidR="0078653D" w:rsidRDefault="0078653D">
      <w:pPr>
        <w:ind w:right="-1"/>
        <w:rPr>
          <w:rFonts w:cs="Arial"/>
          <w:szCs w:val="20"/>
        </w:rPr>
      </w:pPr>
    </w:p>
    <w:sectPr w:rsidR="00786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1417" w14:textId="77777777" w:rsidR="00BA6235" w:rsidRDefault="00BA6235">
      <w:r>
        <w:separator/>
      </w:r>
    </w:p>
  </w:endnote>
  <w:endnote w:type="continuationSeparator" w:id="0">
    <w:p w14:paraId="307FF8D0" w14:textId="77777777" w:rsidR="00BA6235" w:rsidRDefault="00BA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0695" w14:textId="77777777" w:rsidR="0078653D" w:rsidRDefault="007865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46E4" w14:textId="77777777" w:rsidR="0078653D" w:rsidRDefault="009F586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77A4434F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B72D86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8EBC" w14:textId="77777777" w:rsidR="0078653D" w:rsidRDefault="00786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A9E0" w14:textId="77777777" w:rsidR="00BA6235" w:rsidRDefault="00BA6235">
      <w:r>
        <w:separator/>
      </w:r>
    </w:p>
  </w:footnote>
  <w:footnote w:type="continuationSeparator" w:id="0">
    <w:p w14:paraId="0A4815D4" w14:textId="77777777" w:rsidR="00BA6235" w:rsidRDefault="00BA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8D9" w14:textId="77777777" w:rsidR="0078653D" w:rsidRDefault="007865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CFF" w14:textId="77777777" w:rsidR="0078653D" w:rsidRDefault="009F586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8E29CF5" wp14:editId="48AC27D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D09D" w14:textId="77777777" w:rsidR="0078653D" w:rsidRDefault="007865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3D"/>
    <w:rsid w:val="0000628D"/>
    <w:rsid w:val="000D75E3"/>
    <w:rsid w:val="001062F4"/>
    <w:rsid w:val="00180226"/>
    <w:rsid w:val="001B3643"/>
    <w:rsid w:val="002C3C4F"/>
    <w:rsid w:val="00453D06"/>
    <w:rsid w:val="004A1400"/>
    <w:rsid w:val="0063087E"/>
    <w:rsid w:val="0078653D"/>
    <w:rsid w:val="007A7259"/>
    <w:rsid w:val="007E6200"/>
    <w:rsid w:val="00907D7F"/>
    <w:rsid w:val="00976A4A"/>
    <w:rsid w:val="009F586E"/>
    <w:rsid w:val="00A404AC"/>
    <w:rsid w:val="00A629F5"/>
    <w:rsid w:val="00BA6235"/>
    <w:rsid w:val="00C80041"/>
    <w:rsid w:val="00D26648"/>
    <w:rsid w:val="00DF17B5"/>
    <w:rsid w:val="00E022A9"/>
    <w:rsid w:val="00F1799B"/>
    <w:rsid w:val="00F94FB0"/>
    <w:rsid w:val="00FA1F84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FF916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87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40</cp:revision>
  <dcterms:created xsi:type="dcterms:W3CDTF">2023-08-09T05:56:00Z</dcterms:created>
  <dcterms:modified xsi:type="dcterms:W3CDTF">2025-04-24T12:10:00Z</dcterms:modified>
</cp:coreProperties>
</file>