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15: Oprava výtahu č. 21 v budově F v areálu Nemocnice Teplice,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proofErr w:type="gramEnd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  <w:bookmarkStart w:id="0" w:name="_GoBack"/>
      <w:bookmarkEnd w:id="0"/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7BD2-07A6-4138-B5E0-EEEB3574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2025-03-20T10:52:00Z</dcterms:created>
  <dcterms:modified xsi:type="dcterms:W3CDTF">2025-04-22T10:04:00Z</dcterms:modified>
</cp:coreProperties>
</file>