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11: Dodávka a montáž elektroinstalace, zvýšení nosnosti výtahu č. 25 (plicní oddělení) včetně pozáručního servisu s autorizací v Masarykově nemocnici v Ústí nad Labem, 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., II</w:t>
            </w:r>
            <w:proofErr w:type="gramEnd"/>
            <w:r>
              <w:rPr>
                <w:rFonts w:cs="Arial"/>
                <w:b/>
                <w:szCs w:val="20"/>
              </w:rPr>
              <w:t>.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759A-B5AE-4F44-A882-8FFE9AD5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12</cp:revision>
  <dcterms:created xsi:type="dcterms:W3CDTF">2024-12-09T12:27:00Z</dcterms:created>
  <dcterms:modified xsi:type="dcterms:W3CDTF">2025-04-16T10:37:00Z</dcterms:modified>
</cp:coreProperties>
</file>