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DEF100F" w14:textId="363E204A" w:rsidR="00974E37" w:rsidRDefault="0098342D" w:rsidP="00B41E2A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3737AA" w:rsidRPr="003737AA">
        <w:rPr>
          <w:rFonts w:ascii="Arial" w:hAnsi="Arial" w:cs="Arial"/>
          <w:b/>
          <w:bCs/>
          <w:sz w:val="20"/>
          <w:szCs w:val="20"/>
        </w:rPr>
        <w:t>Pořízení antivirového řešení pro ochranu serverů s operačními systémy Windows Server 2012 R2, 2016, 2019, 2022 a 2025</w:t>
      </w:r>
    </w:p>
    <w:p w14:paraId="6741C8C5" w14:textId="61C00F45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016C4E0" w14:textId="77777777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C382" w14:textId="77777777" w:rsidR="00974D6A" w:rsidRDefault="00974D6A">
      <w:r>
        <w:separator/>
      </w:r>
    </w:p>
  </w:endnote>
  <w:endnote w:type="continuationSeparator" w:id="0">
    <w:p w14:paraId="599900A5" w14:textId="77777777" w:rsidR="00974D6A" w:rsidRDefault="009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9BE3" w14:textId="77777777" w:rsidR="00974D6A" w:rsidRDefault="00974D6A">
      <w:r>
        <w:separator/>
      </w:r>
    </w:p>
  </w:footnote>
  <w:footnote w:type="continuationSeparator" w:id="0">
    <w:p w14:paraId="425F0A9A" w14:textId="77777777" w:rsidR="00974D6A" w:rsidRDefault="00974D6A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24667"/>
    <w:rsid w:val="0023081F"/>
    <w:rsid w:val="002A77F2"/>
    <w:rsid w:val="003737AA"/>
    <w:rsid w:val="003837EE"/>
    <w:rsid w:val="003A72B8"/>
    <w:rsid w:val="0043006D"/>
    <w:rsid w:val="005E6C81"/>
    <w:rsid w:val="007A61DC"/>
    <w:rsid w:val="007A718A"/>
    <w:rsid w:val="007B78E2"/>
    <w:rsid w:val="00906CE9"/>
    <w:rsid w:val="00950B9A"/>
    <w:rsid w:val="00974D6A"/>
    <w:rsid w:val="00974E37"/>
    <w:rsid w:val="0098342D"/>
    <w:rsid w:val="009C2652"/>
    <w:rsid w:val="00A523E0"/>
    <w:rsid w:val="00B41E2A"/>
    <w:rsid w:val="00D30261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34</cp:revision>
  <dcterms:created xsi:type="dcterms:W3CDTF">2023-08-09T07:06:00Z</dcterms:created>
  <dcterms:modified xsi:type="dcterms:W3CDTF">2025-05-06T07:24:00Z</dcterms:modified>
</cp:coreProperties>
</file>