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8A42E" w14:textId="7AF8A89F" w:rsidR="0032580B" w:rsidRPr="00A52C02" w:rsidRDefault="0032580B" w:rsidP="0032580B">
      <w:pPr>
        <w:jc w:val="center"/>
        <w:rPr>
          <w:rFonts w:ascii="Arial" w:hAnsi="Arial" w:cs="Arial"/>
        </w:rPr>
      </w:pPr>
      <w:r w:rsidRPr="00A52C02">
        <w:rPr>
          <w:rFonts w:ascii="Arial" w:hAnsi="Arial" w:cs="Arial"/>
        </w:rPr>
        <w:t>Příloha č. 3 -</w:t>
      </w:r>
      <w:r w:rsidR="00A52C02" w:rsidRPr="00A52C02">
        <w:rPr>
          <w:rFonts w:ascii="Arial" w:hAnsi="Arial" w:cs="Arial"/>
        </w:rPr>
        <w:t xml:space="preserve"> </w:t>
      </w:r>
      <w:r w:rsidRPr="00A52C02">
        <w:rPr>
          <w:rFonts w:ascii="Arial" w:hAnsi="Arial" w:cs="Arial"/>
        </w:rPr>
        <w:t>Žádost o účast v předběžné tržní konzultaci</w:t>
      </w:r>
    </w:p>
    <w:p w14:paraId="0E8F5879" w14:textId="77777777" w:rsidR="0032580B" w:rsidRPr="0032580B" w:rsidRDefault="0032580B" w:rsidP="0032580B">
      <w:pPr>
        <w:jc w:val="center"/>
        <w:rPr>
          <w:rFonts w:ascii="Arial" w:hAnsi="Arial" w:cs="Arial"/>
          <w:sz w:val="20"/>
          <w:szCs w:val="20"/>
        </w:rPr>
      </w:pPr>
    </w:p>
    <w:p w14:paraId="2C41D2AE" w14:textId="77777777" w:rsidR="0032580B" w:rsidRPr="0032580B" w:rsidRDefault="0032580B" w:rsidP="0032580B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645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9"/>
        <w:gridCol w:w="6606"/>
      </w:tblGrid>
      <w:tr w:rsidR="0032580B" w:rsidRPr="0032580B" w14:paraId="094FE50A" w14:textId="77777777" w:rsidTr="00481EEA">
        <w:trPr>
          <w:trHeight w:val="80"/>
        </w:trPr>
        <w:tc>
          <w:tcPr>
            <w:tcW w:w="3039" w:type="dxa"/>
            <w:hideMark/>
          </w:tcPr>
          <w:p w14:paraId="743C23F1" w14:textId="77777777" w:rsidR="0032580B" w:rsidRPr="0032580B" w:rsidRDefault="0032580B" w:rsidP="00481E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580B">
              <w:rPr>
                <w:rFonts w:ascii="Arial" w:hAnsi="Arial" w:cs="Arial"/>
                <w:sz w:val="20"/>
                <w:szCs w:val="20"/>
              </w:rPr>
              <w:t>Název veřejné zakázky:</w:t>
            </w:r>
          </w:p>
        </w:tc>
        <w:tc>
          <w:tcPr>
            <w:tcW w:w="6606" w:type="dxa"/>
            <w:vAlign w:val="center"/>
          </w:tcPr>
          <w:p w14:paraId="423BC05F" w14:textId="39943281" w:rsidR="0032580B" w:rsidRPr="0032580B" w:rsidRDefault="0032580B" w:rsidP="00481E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580B">
              <w:rPr>
                <w:rFonts w:ascii="Arial" w:hAnsi="Arial" w:cs="Arial"/>
                <w:b/>
                <w:sz w:val="20"/>
                <w:szCs w:val="20"/>
              </w:rPr>
              <w:t xml:space="preserve">Předběžná tržní konzultace – </w:t>
            </w:r>
            <w:r w:rsidR="008C3D97" w:rsidRPr="008C3D97">
              <w:rPr>
                <w:rFonts w:ascii="Arial" w:hAnsi="Arial" w:cs="Arial"/>
                <w:b/>
                <w:sz w:val="20"/>
                <w:szCs w:val="20"/>
              </w:rPr>
              <w:t>Dodávky barevného prádla</w:t>
            </w:r>
            <w:r w:rsidR="00960A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C3D97" w:rsidRPr="008C3D97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</w:tr>
      <w:tr w:rsidR="0032580B" w:rsidRPr="0032580B" w14:paraId="1726B7FD" w14:textId="77777777" w:rsidTr="00481EEA">
        <w:trPr>
          <w:trHeight w:val="380"/>
        </w:trPr>
        <w:tc>
          <w:tcPr>
            <w:tcW w:w="3039" w:type="dxa"/>
            <w:hideMark/>
          </w:tcPr>
          <w:p w14:paraId="59127305" w14:textId="77777777" w:rsidR="0032580B" w:rsidRPr="0032580B" w:rsidRDefault="0032580B" w:rsidP="00481E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580B">
              <w:rPr>
                <w:rFonts w:ascii="Arial" w:hAnsi="Arial" w:cs="Arial"/>
                <w:sz w:val="20"/>
                <w:szCs w:val="20"/>
              </w:rPr>
              <w:t>Zadavatel:</w:t>
            </w:r>
          </w:p>
        </w:tc>
        <w:tc>
          <w:tcPr>
            <w:tcW w:w="6606" w:type="dxa"/>
            <w:vAlign w:val="center"/>
            <w:hideMark/>
          </w:tcPr>
          <w:p w14:paraId="33D35E1C" w14:textId="77777777" w:rsidR="0032580B" w:rsidRPr="0032580B" w:rsidRDefault="0032580B" w:rsidP="00481E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580B">
              <w:rPr>
                <w:rFonts w:ascii="Arial" w:hAnsi="Arial" w:cs="Arial"/>
                <w:b/>
                <w:bCs/>
                <w:sz w:val="20"/>
                <w:szCs w:val="20"/>
              </w:rPr>
              <w:t>Krajská zdravotní, a.s.</w:t>
            </w:r>
          </w:p>
          <w:p w14:paraId="4ECE2319" w14:textId="77777777" w:rsidR="0032580B" w:rsidRPr="0032580B" w:rsidRDefault="0032580B" w:rsidP="00481E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580B">
              <w:rPr>
                <w:rFonts w:ascii="Arial" w:hAnsi="Arial" w:cs="Arial"/>
                <w:sz w:val="20"/>
                <w:szCs w:val="20"/>
              </w:rPr>
              <w:t xml:space="preserve">se sídlem Ústí nad Labem, Sociální péče 3316/12A, PSČ 401 13, </w:t>
            </w:r>
          </w:p>
          <w:p w14:paraId="5525687F" w14:textId="77777777" w:rsidR="0032580B" w:rsidRPr="0032580B" w:rsidRDefault="0032580B" w:rsidP="00481E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580B">
              <w:rPr>
                <w:rFonts w:ascii="Arial" w:hAnsi="Arial" w:cs="Arial"/>
                <w:sz w:val="20"/>
                <w:szCs w:val="20"/>
              </w:rPr>
              <w:t>společnost zapsaná v obchodním rejstříku vedeném Krajským soudem v Ústí nad Labem pod spisovou značkou B 1550</w:t>
            </w:r>
          </w:p>
        </w:tc>
      </w:tr>
      <w:tr w:rsidR="0032580B" w:rsidRPr="0032580B" w14:paraId="1905FBCE" w14:textId="77777777" w:rsidTr="00481EEA">
        <w:trPr>
          <w:trHeight w:val="236"/>
        </w:trPr>
        <w:tc>
          <w:tcPr>
            <w:tcW w:w="3039" w:type="dxa"/>
            <w:hideMark/>
          </w:tcPr>
          <w:p w14:paraId="436D354F" w14:textId="77777777" w:rsidR="0032580B" w:rsidRPr="0032580B" w:rsidRDefault="0032580B" w:rsidP="00481E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580B">
              <w:rPr>
                <w:rFonts w:ascii="Arial" w:hAnsi="Arial" w:cs="Arial"/>
                <w:sz w:val="20"/>
                <w:szCs w:val="20"/>
              </w:rPr>
              <w:t>Evidenční číslo:</w:t>
            </w:r>
          </w:p>
        </w:tc>
        <w:tc>
          <w:tcPr>
            <w:tcW w:w="6606" w:type="dxa"/>
            <w:vAlign w:val="center"/>
          </w:tcPr>
          <w:p w14:paraId="4FA2EDB7" w14:textId="5077335F" w:rsidR="0032580B" w:rsidRPr="0032580B" w:rsidRDefault="008C7C5C" w:rsidP="00481E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4549</w:t>
            </w:r>
            <w:r w:rsidR="0032580B" w:rsidRPr="0032580B">
              <w:rPr>
                <w:rFonts w:ascii="Arial" w:hAnsi="Arial" w:cs="Arial"/>
                <w:b/>
                <w:bCs/>
                <w:sz w:val="20"/>
                <w:szCs w:val="20"/>
              </w:rPr>
              <w:t>/20</w:t>
            </w:r>
            <w:r w:rsidR="00A52C02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  <w:p w14:paraId="38867367" w14:textId="77777777" w:rsidR="0032580B" w:rsidRPr="0032580B" w:rsidRDefault="0032580B" w:rsidP="00481E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599C8F5" w14:textId="77777777" w:rsidR="0032580B" w:rsidRPr="0032580B" w:rsidRDefault="0032580B" w:rsidP="0032580B">
      <w:pPr>
        <w:rPr>
          <w:rFonts w:ascii="Arial" w:hAnsi="Arial" w:cs="Arial"/>
          <w:sz w:val="20"/>
          <w:szCs w:val="20"/>
        </w:rPr>
      </w:pPr>
    </w:p>
    <w:p w14:paraId="47BF1E8B" w14:textId="77777777" w:rsidR="0032580B" w:rsidRPr="0032580B" w:rsidRDefault="0032580B" w:rsidP="0032580B">
      <w:pPr>
        <w:jc w:val="center"/>
        <w:rPr>
          <w:rFonts w:ascii="Arial" w:hAnsi="Arial" w:cs="Arial"/>
          <w:sz w:val="20"/>
          <w:szCs w:val="20"/>
        </w:rPr>
      </w:pPr>
      <w:r w:rsidRPr="0032580B">
        <w:rPr>
          <w:rFonts w:ascii="Arial" w:hAnsi="Arial" w:cs="Arial"/>
          <w:b/>
          <w:sz w:val="20"/>
          <w:szCs w:val="20"/>
        </w:rPr>
        <w:t>Žádost o účast v předběžné tržní konzultaci</w:t>
      </w:r>
    </w:p>
    <w:p w14:paraId="0A03958A" w14:textId="77777777" w:rsidR="0032580B" w:rsidRPr="0032580B" w:rsidRDefault="0032580B" w:rsidP="0032580B">
      <w:pPr>
        <w:rPr>
          <w:rFonts w:ascii="Arial" w:hAnsi="Arial" w:cs="Arial"/>
          <w:sz w:val="20"/>
          <w:szCs w:val="20"/>
          <w:u w:val="single"/>
        </w:rPr>
      </w:pPr>
    </w:p>
    <w:p w14:paraId="468C76D8" w14:textId="77777777" w:rsidR="0032580B" w:rsidRPr="0032580B" w:rsidRDefault="0032580B" w:rsidP="0032580B">
      <w:pPr>
        <w:rPr>
          <w:rFonts w:ascii="Arial" w:hAnsi="Arial" w:cs="Arial"/>
          <w:sz w:val="20"/>
          <w:szCs w:val="20"/>
          <w:u w:val="single"/>
        </w:rPr>
      </w:pPr>
    </w:p>
    <w:p w14:paraId="15B820A7" w14:textId="77777777" w:rsidR="0032580B" w:rsidRPr="0032580B" w:rsidRDefault="0032580B" w:rsidP="0032580B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76"/>
        <w:gridCol w:w="6667"/>
      </w:tblGrid>
      <w:tr w:rsidR="0032580B" w:rsidRPr="0032580B" w14:paraId="72739F1F" w14:textId="77777777" w:rsidTr="00481EEA">
        <w:trPr>
          <w:trHeight w:val="539"/>
          <w:jc w:val="center"/>
        </w:trPr>
        <w:tc>
          <w:tcPr>
            <w:tcW w:w="2876" w:type="dxa"/>
            <w:vMerge w:val="restart"/>
            <w:noWrap/>
            <w:vAlign w:val="center"/>
            <w:hideMark/>
          </w:tcPr>
          <w:p w14:paraId="53C95486" w14:textId="77777777" w:rsidR="0032580B" w:rsidRPr="0032580B" w:rsidRDefault="0032580B" w:rsidP="00481E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580B">
              <w:rPr>
                <w:rFonts w:ascii="Arial" w:hAnsi="Arial" w:cs="Arial"/>
                <w:b/>
                <w:bCs/>
                <w:sz w:val="20"/>
                <w:szCs w:val="20"/>
              </w:rPr>
              <w:t>Obchodní firma:</w:t>
            </w:r>
          </w:p>
        </w:tc>
        <w:tc>
          <w:tcPr>
            <w:tcW w:w="6667" w:type="dxa"/>
            <w:vMerge w:val="restart"/>
            <w:noWrap/>
            <w:hideMark/>
          </w:tcPr>
          <w:p w14:paraId="6DBC78CF" w14:textId="77777777" w:rsidR="0032580B" w:rsidRPr="0032580B" w:rsidRDefault="0032580B" w:rsidP="00481E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80B" w:rsidRPr="0032580B" w14:paraId="1DB7AEEE" w14:textId="77777777" w:rsidTr="00481EEA">
        <w:trPr>
          <w:trHeight w:val="539"/>
          <w:jc w:val="center"/>
        </w:trPr>
        <w:tc>
          <w:tcPr>
            <w:tcW w:w="2876" w:type="dxa"/>
            <w:vMerge/>
            <w:vAlign w:val="center"/>
            <w:hideMark/>
          </w:tcPr>
          <w:p w14:paraId="58AC6744" w14:textId="77777777" w:rsidR="0032580B" w:rsidRPr="0032580B" w:rsidRDefault="0032580B" w:rsidP="00481E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7" w:type="dxa"/>
            <w:vMerge/>
            <w:hideMark/>
          </w:tcPr>
          <w:p w14:paraId="6902710B" w14:textId="77777777" w:rsidR="0032580B" w:rsidRPr="0032580B" w:rsidRDefault="0032580B" w:rsidP="00481E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80B" w:rsidRPr="0032580B" w14:paraId="49CEB80A" w14:textId="77777777" w:rsidTr="00481EEA">
        <w:trPr>
          <w:trHeight w:val="276"/>
          <w:jc w:val="center"/>
        </w:trPr>
        <w:tc>
          <w:tcPr>
            <w:tcW w:w="2876" w:type="dxa"/>
            <w:vMerge/>
            <w:vAlign w:val="center"/>
            <w:hideMark/>
          </w:tcPr>
          <w:p w14:paraId="2ABEA493" w14:textId="77777777" w:rsidR="0032580B" w:rsidRPr="0032580B" w:rsidRDefault="0032580B" w:rsidP="00481E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7" w:type="dxa"/>
            <w:vMerge/>
            <w:hideMark/>
          </w:tcPr>
          <w:p w14:paraId="6EBC5325" w14:textId="77777777" w:rsidR="0032580B" w:rsidRPr="0032580B" w:rsidRDefault="0032580B" w:rsidP="00481E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80B" w:rsidRPr="0032580B" w14:paraId="18839951" w14:textId="77777777" w:rsidTr="00481EEA">
        <w:trPr>
          <w:trHeight w:val="539"/>
          <w:jc w:val="center"/>
        </w:trPr>
        <w:tc>
          <w:tcPr>
            <w:tcW w:w="2876" w:type="dxa"/>
            <w:vMerge w:val="restart"/>
            <w:noWrap/>
            <w:vAlign w:val="center"/>
            <w:hideMark/>
          </w:tcPr>
          <w:p w14:paraId="1A772C61" w14:textId="77777777" w:rsidR="0032580B" w:rsidRPr="0032580B" w:rsidRDefault="0032580B" w:rsidP="00481E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580B">
              <w:rPr>
                <w:rFonts w:ascii="Arial" w:hAnsi="Arial" w:cs="Arial"/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6667" w:type="dxa"/>
            <w:vMerge w:val="restart"/>
            <w:noWrap/>
            <w:hideMark/>
          </w:tcPr>
          <w:p w14:paraId="68EE496C" w14:textId="77777777" w:rsidR="0032580B" w:rsidRPr="0032580B" w:rsidRDefault="0032580B" w:rsidP="00481E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80B" w:rsidRPr="0032580B" w14:paraId="041DD864" w14:textId="77777777" w:rsidTr="00481EEA">
        <w:trPr>
          <w:trHeight w:val="602"/>
          <w:jc w:val="center"/>
        </w:trPr>
        <w:tc>
          <w:tcPr>
            <w:tcW w:w="2876" w:type="dxa"/>
            <w:vMerge/>
            <w:vAlign w:val="center"/>
            <w:hideMark/>
          </w:tcPr>
          <w:p w14:paraId="0B9D6D2E" w14:textId="77777777" w:rsidR="0032580B" w:rsidRPr="0032580B" w:rsidRDefault="0032580B" w:rsidP="00481E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7" w:type="dxa"/>
            <w:vMerge/>
            <w:hideMark/>
          </w:tcPr>
          <w:p w14:paraId="31722C64" w14:textId="77777777" w:rsidR="0032580B" w:rsidRPr="0032580B" w:rsidRDefault="0032580B" w:rsidP="00481E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80B" w:rsidRPr="0032580B" w14:paraId="50B3ABEB" w14:textId="77777777" w:rsidTr="00481EEA">
        <w:trPr>
          <w:trHeight w:val="1051"/>
          <w:jc w:val="center"/>
        </w:trPr>
        <w:tc>
          <w:tcPr>
            <w:tcW w:w="2876" w:type="dxa"/>
            <w:noWrap/>
            <w:vAlign w:val="center"/>
            <w:hideMark/>
          </w:tcPr>
          <w:p w14:paraId="08032290" w14:textId="77777777" w:rsidR="0032580B" w:rsidRPr="0032580B" w:rsidRDefault="0032580B" w:rsidP="00481E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580B">
              <w:rPr>
                <w:rFonts w:ascii="Arial" w:hAnsi="Arial" w:cs="Arial"/>
                <w:b/>
                <w:bCs/>
                <w:sz w:val="20"/>
                <w:szCs w:val="20"/>
              </w:rPr>
              <w:t>Identifikační číslo:</w:t>
            </w:r>
          </w:p>
        </w:tc>
        <w:tc>
          <w:tcPr>
            <w:tcW w:w="6667" w:type="dxa"/>
            <w:noWrap/>
            <w:hideMark/>
          </w:tcPr>
          <w:p w14:paraId="7B51A48F" w14:textId="77777777" w:rsidR="0032580B" w:rsidRPr="0032580B" w:rsidRDefault="0032580B" w:rsidP="00481EE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22EF46" w14:textId="77777777" w:rsidR="0032580B" w:rsidRPr="0032580B" w:rsidRDefault="0032580B" w:rsidP="00481E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420482" w14:textId="77777777" w:rsidR="0032580B" w:rsidRPr="0032580B" w:rsidRDefault="0032580B" w:rsidP="00481E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D73528" w14:textId="77777777" w:rsidR="0032580B" w:rsidRPr="0032580B" w:rsidRDefault="0032580B" w:rsidP="0032580B">
      <w:pPr>
        <w:rPr>
          <w:rFonts w:ascii="Arial" w:hAnsi="Arial" w:cs="Arial"/>
          <w:sz w:val="20"/>
          <w:szCs w:val="20"/>
        </w:rPr>
      </w:pPr>
    </w:p>
    <w:p w14:paraId="7AED9F60" w14:textId="77777777" w:rsidR="00A11A1A" w:rsidRPr="0032580B" w:rsidRDefault="00A11A1A" w:rsidP="00E31FD9">
      <w:pPr>
        <w:rPr>
          <w:rFonts w:ascii="Arial" w:hAnsi="Arial" w:cs="Arial"/>
          <w:sz w:val="20"/>
          <w:szCs w:val="20"/>
        </w:rPr>
      </w:pPr>
    </w:p>
    <w:sectPr w:rsidR="00A11A1A" w:rsidRPr="003258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DF3E8" w14:textId="77777777" w:rsidR="00322B15" w:rsidRDefault="00322B15">
      <w:r>
        <w:separator/>
      </w:r>
    </w:p>
  </w:endnote>
  <w:endnote w:type="continuationSeparator" w:id="0">
    <w:p w14:paraId="08BD8BE4" w14:textId="77777777" w:rsidR="00322B15" w:rsidRDefault="00322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DDAF" w14:textId="77777777" w:rsidR="003C31D5" w:rsidRDefault="003C31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40625" w14:textId="228728A4" w:rsidR="003C31D5" w:rsidRDefault="00AB4898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E31FD9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E31FD9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6ADC9753" w14:textId="77777777" w:rsidR="003C31D5" w:rsidRDefault="003C31D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2BA63BD9" w14:textId="77777777" w:rsidR="003C31D5" w:rsidRDefault="003C31D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B4B9B" w14:textId="77777777" w:rsidR="003C31D5" w:rsidRDefault="003C31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E49E6" w14:textId="77777777" w:rsidR="00322B15" w:rsidRDefault="00322B15">
      <w:r>
        <w:separator/>
      </w:r>
    </w:p>
  </w:footnote>
  <w:footnote w:type="continuationSeparator" w:id="0">
    <w:p w14:paraId="62C81AF8" w14:textId="77777777" w:rsidR="00322B15" w:rsidRDefault="00322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CBC8" w14:textId="77777777" w:rsidR="003C31D5" w:rsidRDefault="003C31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BB990" w14:textId="77777777" w:rsidR="003C31D5" w:rsidRDefault="00AB4898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4EAB7DA9" wp14:editId="24008A66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D46F5" w14:textId="77777777" w:rsidR="003C31D5" w:rsidRDefault="003C31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C1C"/>
    <w:multiLevelType w:val="hybridMultilevel"/>
    <w:tmpl w:val="FEBE7A1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D20DDC"/>
    <w:multiLevelType w:val="hybridMultilevel"/>
    <w:tmpl w:val="DDBAC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05B80"/>
    <w:multiLevelType w:val="hybridMultilevel"/>
    <w:tmpl w:val="1876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92009"/>
    <w:multiLevelType w:val="multilevel"/>
    <w:tmpl w:val="DE9227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8" w15:restartNumberingAfterBreak="0">
    <w:nsid w:val="45A74F32"/>
    <w:multiLevelType w:val="hybridMultilevel"/>
    <w:tmpl w:val="0154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A31A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7217BA0"/>
    <w:multiLevelType w:val="hybridMultilevel"/>
    <w:tmpl w:val="FBA0B788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7FCF0E79"/>
    <w:multiLevelType w:val="hybridMultilevel"/>
    <w:tmpl w:val="D0667BEC"/>
    <w:lvl w:ilvl="0" w:tplc="04050017">
      <w:start w:val="1"/>
      <w:numFmt w:val="lowerLetter"/>
      <w:lvlText w:val="%1)"/>
      <w:lvlJc w:val="left"/>
      <w:pPr>
        <w:ind w:left="1212" w:hanging="360"/>
      </w:pPr>
    </w:lvl>
    <w:lvl w:ilvl="1" w:tplc="04050019" w:tentative="1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5"/>
  </w:num>
  <w:num w:numId="10">
    <w:abstractNumId w:val="10"/>
  </w:num>
  <w:num w:numId="11">
    <w:abstractNumId w:val="9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1D5"/>
    <w:rsid w:val="00006AC4"/>
    <w:rsid w:val="00073E76"/>
    <w:rsid w:val="001110CD"/>
    <w:rsid w:val="00154C53"/>
    <w:rsid w:val="00197E63"/>
    <w:rsid w:val="002D3211"/>
    <w:rsid w:val="00322B15"/>
    <w:rsid w:val="0032580B"/>
    <w:rsid w:val="003C31D5"/>
    <w:rsid w:val="00424EC8"/>
    <w:rsid w:val="00593330"/>
    <w:rsid w:val="005F43BD"/>
    <w:rsid w:val="00652FD6"/>
    <w:rsid w:val="0082391B"/>
    <w:rsid w:val="00827631"/>
    <w:rsid w:val="00857C02"/>
    <w:rsid w:val="008C3D97"/>
    <w:rsid w:val="008C7C5C"/>
    <w:rsid w:val="008F3D74"/>
    <w:rsid w:val="00960A0F"/>
    <w:rsid w:val="009641ED"/>
    <w:rsid w:val="00964E4C"/>
    <w:rsid w:val="00A11A1A"/>
    <w:rsid w:val="00A47985"/>
    <w:rsid w:val="00A52C02"/>
    <w:rsid w:val="00A604C4"/>
    <w:rsid w:val="00A7510C"/>
    <w:rsid w:val="00AB4898"/>
    <w:rsid w:val="00AB61DD"/>
    <w:rsid w:val="00AF4F68"/>
    <w:rsid w:val="00BE4CC1"/>
    <w:rsid w:val="00DD4A8B"/>
    <w:rsid w:val="00E17B2E"/>
    <w:rsid w:val="00E23A37"/>
    <w:rsid w:val="00E31FD9"/>
    <w:rsid w:val="00E36328"/>
    <w:rsid w:val="00E55915"/>
    <w:rsid w:val="00F5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837342"/>
  <w15:chartTrackingRefBased/>
  <w15:docId w15:val="{446D8F13-FD9D-4E30-B0C0-4495D49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pPr>
      <w:keepNext/>
      <w:numPr>
        <w:ilvl w:val="1"/>
        <w:numId w:val="1"/>
      </w:numPr>
      <w:spacing w:before="240" w:after="240"/>
      <w:ind w:left="1134" w:hanging="567"/>
      <w:jc w:val="both"/>
      <w:outlineLvl w:val="1"/>
    </w:pPr>
    <w:rPr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9"/>
    <w:rPr>
      <w:b/>
      <w:bCs/>
      <w:iCs/>
      <w:sz w:val="24"/>
      <w:szCs w:val="28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  <w:style w:type="paragraph" w:styleId="Bezmezer">
    <w:name w:val="No Spacing"/>
    <w:uiPriority w:val="1"/>
    <w:qFormat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</w:rPr>
  </w:style>
  <w:style w:type="paragraph" w:styleId="Textvbloku">
    <w:name w:val="Block Text"/>
    <w:basedOn w:val="Normln"/>
    <w:rsid w:val="00006AC4"/>
    <w:pPr>
      <w:spacing w:line="360" w:lineRule="auto"/>
      <w:ind w:left="360" w:right="278"/>
      <w:jc w:val="both"/>
    </w:pPr>
    <w:rPr>
      <w:rFonts w:ascii="Arial" w:hAnsi="Arial"/>
      <w:bCs/>
      <w:sz w:val="22"/>
      <w:szCs w:val="20"/>
    </w:rPr>
  </w:style>
  <w:style w:type="paragraph" w:customStyle="1" w:styleId="My1">
    <w:name w:val="My 1"/>
    <w:basedOn w:val="Normln"/>
    <w:link w:val="My1Char"/>
    <w:qFormat/>
    <w:rsid w:val="00006AC4"/>
    <w:pPr>
      <w:spacing w:after="120" w:line="264" w:lineRule="auto"/>
      <w:jc w:val="both"/>
    </w:pPr>
    <w:rPr>
      <w:rFonts w:eastAsia="Calibri"/>
      <w:lang w:eastAsia="en-US"/>
    </w:rPr>
  </w:style>
  <w:style w:type="character" w:customStyle="1" w:styleId="My1Char">
    <w:name w:val="My 1 Char"/>
    <w:link w:val="My1"/>
    <w:rsid w:val="00006AC4"/>
    <w:rPr>
      <w:rFonts w:eastAsia="Calibri"/>
      <w:sz w:val="24"/>
      <w:szCs w:val="24"/>
      <w:lang w:eastAsia="en-US"/>
    </w:rPr>
  </w:style>
  <w:style w:type="table" w:styleId="Mkatabulky">
    <w:name w:val="Table Grid"/>
    <w:basedOn w:val="Normlntabulka"/>
    <w:uiPriority w:val="39"/>
    <w:rsid w:val="00325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7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E7990-7C1D-4ADA-B23F-AD413C152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39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Hrstková Iva</cp:lastModifiedBy>
  <cp:revision>27</cp:revision>
  <dcterms:created xsi:type="dcterms:W3CDTF">2023-09-11T10:09:00Z</dcterms:created>
  <dcterms:modified xsi:type="dcterms:W3CDTF">2025-05-02T08:23:00Z</dcterms:modified>
</cp:coreProperties>
</file>