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ED06B" w14:textId="51F1875C" w:rsidR="00B56E33" w:rsidRDefault="00816EBB" w:rsidP="00DF02CC">
      <w:pPr>
        <w:spacing w:before="240"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7DEE41B4" w14:textId="77777777" w:rsidR="00B56E33" w:rsidRDefault="00B56E33">
      <w:pPr>
        <w:rPr>
          <w:rFonts w:eastAsia="Calibri" w:cs="Arial"/>
          <w:b/>
          <w:caps/>
          <w:szCs w:val="20"/>
          <w:u w:val="single"/>
        </w:rPr>
      </w:pPr>
    </w:p>
    <w:p w14:paraId="4AE2C794" w14:textId="5FF28269" w:rsidR="002B05C9" w:rsidRDefault="00816EBB" w:rsidP="00E8242A">
      <w:pPr>
        <w:ind w:left="3540" w:hanging="3540"/>
        <w:rPr>
          <w:rFonts w:cs="Arial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>:</w:t>
      </w:r>
      <w:r w:rsidR="00DF02CC">
        <w:rPr>
          <w:rFonts w:cs="Arial"/>
          <w:b/>
          <w:szCs w:val="20"/>
        </w:rPr>
        <w:t xml:space="preserve">  </w:t>
      </w:r>
      <w:r w:rsidR="002B05C9">
        <w:rPr>
          <w:rFonts w:cs="Arial"/>
        </w:rPr>
        <w:t>Dodávky léčivých přípravků s</w:t>
      </w:r>
      <w:r w:rsidR="002B05C9" w:rsidRPr="001C405C">
        <w:rPr>
          <w:rFonts w:cs="Arial"/>
        </w:rPr>
        <w:t xml:space="preserve"> účinnou látkou </w:t>
      </w:r>
      <w:r w:rsidR="005A251D" w:rsidRPr="005A251D">
        <w:rPr>
          <w:rFonts w:cs="Arial"/>
        </w:rPr>
        <w:t>EVOLOKUMAB</w:t>
      </w:r>
      <w:r w:rsidR="005A251D">
        <w:rPr>
          <w:rFonts w:cs="Arial"/>
        </w:rPr>
        <w:t xml:space="preserve"> 2025</w:t>
      </w:r>
      <w:bookmarkStart w:id="0" w:name="_GoBack"/>
      <w:bookmarkEnd w:id="0"/>
    </w:p>
    <w:p w14:paraId="0374E520" w14:textId="77777777" w:rsidR="000E579C" w:rsidRDefault="000E579C" w:rsidP="000E579C">
      <w:pPr>
        <w:ind w:left="3540" w:hanging="3540"/>
        <w:rPr>
          <w:rFonts w:eastAsia="Calibri" w:cs="Arial"/>
          <w:b/>
          <w:caps/>
          <w:szCs w:val="20"/>
          <w:u w:val="single"/>
        </w:rPr>
      </w:pPr>
    </w:p>
    <w:p w14:paraId="47CEE2AF" w14:textId="4E55565F" w:rsidR="00B56E33" w:rsidRDefault="00816EBB" w:rsidP="00DF02CC">
      <w:pPr>
        <w:spacing w:after="120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B56E33" w14:paraId="7FBD691A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66DB3701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02D9FCA1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  <w:tr w:rsidR="00B56E33" w14:paraId="0A41A455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07608A1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6B35CE8B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  <w:tr w:rsidR="00B56E33" w14:paraId="30909BA5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134A11D8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1B9B5174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  <w:tr w:rsidR="00B56E33" w14:paraId="0CD5DC6A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6AFCDE0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1179E86A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  <w:tr w:rsidR="00B56E33" w14:paraId="2D38DD44" w14:textId="77777777" w:rsidTr="00DF02CC">
        <w:trPr>
          <w:trHeight w:val="56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037580F0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4DE03407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</w:tbl>
    <w:p w14:paraId="798D42AE" w14:textId="77777777" w:rsidR="00B56E33" w:rsidRDefault="00B56E33">
      <w:pPr>
        <w:tabs>
          <w:tab w:val="left" w:pos="567"/>
        </w:tabs>
        <w:spacing w:after="120"/>
        <w:jc w:val="both"/>
        <w:rPr>
          <w:rFonts w:eastAsia="Calibri" w:cs="Arial"/>
          <w:szCs w:val="20"/>
        </w:rPr>
      </w:pPr>
    </w:p>
    <w:p w14:paraId="3B440A44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b/>
          <w:bCs/>
          <w:color w:val="00000A"/>
          <w:szCs w:val="20"/>
        </w:rPr>
      </w:pPr>
      <w:r>
        <w:rPr>
          <w:rFonts w:cs="Arial"/>
          <w:b/>
          <w:bCs/>
          <w:color w:val="00000A"/>
          <w:szCs w:val="20"/>
        </w:rPr>
        <w:t>Prohlašuji, že jako účastník veřejné zakázky nejsem dodavatelem ve smyslu nařízení Rady EU č. 2022/576, tj. nejsem:</w:t>
      </w:r>
    </w:p>
    <w:p w14:paraId="3C4AB2B0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a) ruským státním příslušníkem, fyzickou či právnickou osobou, subjektem či orgánem se sídlem v Rusku,</w:t>
      </w:r>
    </w:p>
    <w:p w14:paraId="18B5D791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131B900C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c) fyzickou nebo právnickou osobou, subjektem nebo orgánem, který jedná jménem nebo na pokyn některého ze subjektů uvedených v písmeni a) nebo b).</w:t>
      </w:r>
    </w:p>
    <w:p w14:paraId="2371E2F2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631C156F" w14:textId="77777777" w:rsidR="00B56E33" w:rsidRDefault="00B56E33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</w:p>
    <w:p w14:paraId="476F3404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02B5E7D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cs="Arial"/>
          <w:b/>
          <w:color w:val="00000A"/>
          <w:szCs w:val="20"/>
          <w:vertAlign w:val="superscript"/>
        </w:rPr>
        <w:footnoteReference w:id="1"/>
      </w:r>
      <w:r>
        <w:rPr>
          <w:rFonts w:cs="Arial"/>
          <w:b/>
          <w:color w:val="00000A"/>
          <w:szCs w:val="20"/>
        </w:rPr>
        <w:t>.</w:t>
      </w:r>
    </w:p>
    <w:p w14:paraId="6AD49D80" w14:textId="77777777" w:rsidR="00B56E33" w:rsidRDefault="00B56E33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</w:p>
    <w:p w14:paraId="79AB2B43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 případě změny výše uvedeného budu neprodleně zadavatele informovat.</w:t>
      </w:r>
    </w:p>
    <w:p w14:paraId="36A79B9B" w14:textId="77777777" w:rsidR="00B56E33" w:rsidRDefault="00B56E33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5709634C" w14:textId="77777777" w:rsidR="00B56E33" w:rsidRDefault="00B56E33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1E333A38" w14:textId="77777777" w:rsidR="00B56E33" w:rsidRDefault="00B56E33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2E4D477E" w14:textId="77777777" w:rsidR="00B56E33" w:rsidRDefault="00816EBB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65BC7BBF" w14:textId="77777777" w:rsidR="00B56E33" w:rsidRDefault="00B56E33">
      <w:pPr>
        <w:rPr>
          <w:rFonts w:cs="Arial"/>
          <w:szCs w:val="20"/>
        </w:rPr>
      </w:pPr>
    </w:p>
    <w:p w14:paraId="0AE43976" w14:textId="77777777" w:rsidR="00B56E33" w:rsidRDefault="00B56E33">
      <w:pPr>
        <w:rPr>
          <w:rFonts w:cs="Arial"/>
          <w:szCs w:val="20"/>
        </w:rPr>
      </w:pPr>
    </w:p>
    <w:sectPr w:rsidR="00B56E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D29E4" w14:textId="77777777" w:rsidR="0021492A" w:rsidRDefault="0021492A">
      <w:r>
        <w:separator/>
      </w:r>
    </w:p>
  </w:endnote>
  <w:endnote w:type="continuationSeparator" w:id="0">
    <w:p w14:paraId="623813E5" w14:textId="77777777" w:rsidR="0021492A" w:rsidRDefault="00214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1DFC6" w14:textId="77777777" w:rsidR="00B56E33" w:rsidRDefault="00B56E3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AFE59" w14:textId="765D5AEF" w:rsidR="00B56E33" w:rsidRDefault="00816EBB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5A251D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5A251D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6EDC85E7" w14:textId="77777777" w:rsidR="00B56E33" w:rsidRDefault="00B56E33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1D09EC80" w14:textId="77777777" w:rsidR="00B56E33" w:rsidRDefault="00B56E33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88E17" w14:textId="77777777" w:rsidR="00B56E33" w:rsidRDefault="00B56E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669B1" w14:textId="77777777" w:rsidR="0021492A" w:rsidRDefault="0021492A">
      <w:r>
        <w:separator/>
      </w:r>
    </w:p>
  </w:footnote>
  <w:footnote w:type="continuationSeparator" w:id="0">
    <w:p w14:paraId="3E534DA5" w14:textId="77777777" w:rsidR="0021492A" w:rsidRDefault="0021492A">
      <w:r>
        <w:continuationSeparator/>
      </w:r>
    </w:p>
  </w:footnote>
  <w:footnote w:id="1">
    <w:p w14:paraId="5F7A8A2C" w14:textId="77777777" w:rsidR="00B56E33" w:rsidRDefault="00816EBB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4DE7E" w14:textId="77777777" w:rsidR="00B56E33" w:rsidRDefault="00B56E3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1A673" w14:textId="77777777" w:rsidR="00B56E33" w:rsidRDefault="00816EBB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0FE6B7A5" wp14:editId="211FE400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BB50A" w14:textId="77777777" w:rsidR="00B56E33" w:rsidRDefault="00B56E3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E33"/>
    <w:rsid w:val="00000118"/>
    <w:rsid w:val="00016355"/>
    <w:rsid w:val="00070257"/>
    <w:rsid w:val="00077F30"/>
    <w:rsid w:val="00091C9D"/>
    <w:rsid w:val="00096657"/>
    <w:rsid w:val="000B1B72"/>
    <w:rsid w:val="000D063A"/>
    <w:rsid w:val="000E579C"/>
    <w:rsid w:val="00115B56"/>
    <w:rsid w:val="00140109"/>
    <w:rsid w:val="00147012"/>
    <w:rsid w:val="00147DA1"/>
    <w:rsid w:val="00163ED7"/>
    <w:rsid w:val="001720AB"/>
    <w:rsid w:val="001A78EB"/>
    <w:rsid w:val="001C383E"/>
    <w:rsid w:val="001E7915"/>
    <w:rsid w:val="00211332"/>
    <w:rsid w:val="00211D2B"/>
    <w:rsid w:val="0021492A"/>
    <w:rsid w:val="0021679A"/>
    <w:rsid w:val="00231EED"/>
    <w:rsid w:val="00261E0C"/>
    <w:rsid w:val="00262443"/>
    <w:rsid w:val="0028470B"/>
    <w:rsid w:val="002A207F"/>
    <w:rsid w:val="002B05C9"/>
    <w:rsid w:val="002C5229"/>
    <w:rsid w:val="002E2812"/>
    <w:rsid w:val="0032000D"/>
    <w:rsid w:val="00321C45"/>
    <w:rsid w:val="0032265C"/>
    <w:rsid w:val="0034789C"/>
    <w:rsid w:val="0039164E"/>
    <w:rsid w:val="00400D88"/>
    <w:rsid w:val="00417EDD"/>
    <w:rsid w:val="004313F0"/>
    <w:rsid w:val="00444617"/>
    <w:rsid w:val="00466D7C"/>
    <w:rsid w:val="00490A12"/>
    <w:rsid w:val="004A0AEF"/>
    <w:rsid w:val="004A1EE0"/>
    <w:rsid w:val="004A6979"/>
    <w:rsid w:val="005647EA"/>
    <w:rsid w:val="00581906"/>
    <w:rsid w:val="00581C8C"/>
    <w:rsid w:val="005A251D"/>
    <w:rsid w:val="005C4923"/>
    <w:rsid w:val="006352D0"/>
    <w:rsid w:val="00650A16"/>
    <w:rsid w:val="00667666"/>
    <w:rsid w:val="006828D4"/>
    <w:rsid w:val="006B43B7"/>
    <w:rsid w:val="006B5267"/>
    <w:rsid w:val="0070683A"/>
    <w:rsid w:val="00725EF1"/>
    <w:rsid w:val="00727035"/>
    <w:rsid w:val="0075520F"/>
    <w:rsid w:val="00761E70"/>
    <w:rsid w:val="007B1A97"/>
    <w:rsid w:val="007E1D20"/>
    <w:rsid w:val="00816EBB"/>
    <w:rsid w:val="0083668A"/>
    <w:rsid w:val="00865009"/>
    <w:rsid w:val="00875AC8"/>
    <w:rsid w:val="00890914"/>
    <w:rsid w:val="008D54D8"/>
    <w:rsid w:val="008E20CF"/>
    <w:rsid w:val="008F54E0"/>
    <w:rsid w:val="00912F4B"/>
    <w:rsid w:val="00935CC4"/>
    <w:rsid w:val="00943939"/>
    <w:rsid w:val="00A77398"/>
    <w:rsid w:val="00B005C2"/>
    <w:rsid w:val="00B17F87"/>
    <w:rsid w:val="00B56E33"/>
    <w:rsid w:val="00B87812"/>
    <w:rsid w:val="00BA07F7"/>
    <w:rsid w:val="00BA63CF"/>
    <w:rsid w:val="00BB7721"/>
    <w:rsid w:val="00BF4C61"/>
    <w:rsid w:val="00BF5B48"/>
    <w:rsid w:val="00C51124"/>
    <w:rsid w:val="00C56185"/>
    <w:rsid w:val="00C64AB5"/>
    <w:rsid w:val="00CC3914"/>
    <w:rsid w:val="00CC5874"/>
    <w:rsid w:val="00D27757"/>
    <w:rsid w:val="00D71412"/>
    <w:rsid w:val="00D94150"/>
    <w:rsid w:val="00DA3975"/>
    <w:rsid w:val="00DB6226"/>
    <w:rsid w:val="00DE04AE"/>
    <w:rsid w:val="00DE1B8D"/>
    <w:rsid w:val="00DF02CC"/>
    <w:rsid w:val="00E8242A"/>
    <w:rsid w:val="00EA6A26"/>
    <w:rsid w:val="00EB50BD"/>
    <w:rsid w:val="00EB7F1B"/>
    <w:rsid w:val="00F3444C"/>
    <w:rsid w:val="00F3459C"/>
    <w:rsid w:val="00F84697"/>
    <w:rsid w:val="00FB1A83"/>
    <w:rsid w:val="00FC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B2785C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F624A-2DED-4D2B-B5FD-D488E9DF8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150</TotalTime>
  <Pages>1</Pages>
  <Words>245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Steklá Michaela</cp:lastModifiedBy>
  <cp:revision>60</cp:revision>
  <dcterms:created xsi:type="dcterms:W3CDTF">2023-08-09T06:11:00Z</dcterms:created>
  <dcterms:modified xsi:type="dcterms:W3CDTF">2025-04-03T08:58:00Z</dcterms:modified>
</cp:coreProperties>
</file>