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56B5E173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321C45" w:rsidRPr="00321C45">
        <w:rPr>
          <w:rFonts w:cs="Arial"/>
        </w:rPr>
        <w:t>EPTINEZUMAB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B18F" w14:textId="77777777" w:rsidR="0028470B" w:rsidRDefault="0028470B">
      <w:r>
        <w:separator/>
      </w:r>
    </w:p>
  </w:endnote>
  <w:endnote w:type="continuationSeparator" w:id="0">
    <w:p w14:paraId="3A632AD5" w14:textId="77777777" w:rsidR="0028470B" w:rsidRDefault="0028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09324BA8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21C4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21C4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709A" w14:textId="77777777" w:rsidR="0028470B" w:rsidRDefault="0028470B">
      <w:r>
        <w:separator/>
      </w:r>
    </w:p>
  </w:footnote>
  <w:footnote w:type="continuationSeparator" w:id="0">
    <w:p w14:paraId="27DAE6F5" w14:textId="77777777" w:rsidR="0028470B" w:rsidRDefault="0028470B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40109"/>
    <w:rsid w:val="00147012"/>
    <w:rsid w:val="00147DA1"/>
    <w:rsid w:val="00163ED7"/>
    <w:rsid w:val="001720AB"/>
    <w:rsid w:val="001A78EB"/>
    <w:rsid w:val="001C383E"/>
    <w:rsid w:val="001E7915"/>
    <w:rsid w:val="00211332"/>
    <w:rsid w:val="00211D2B"/>
    <w:rsid w:val="0021679A"/>
    <w:rsid w:val="00231EED"/>
    <w:rsid w:val="00261E0C"/>
    <w:rsid w:val="00262443"/>
    <w:rsid w:val="0028470B"/>
    <w:rsid w:val="002A207F"/>
    <w:rsid w:val="002B05C9"/>
    <w:rsid w:val="002C5229"/>
    <w:rsid w:val="002E2812"/>
    <w:rsid w:val="0032000D"/>
    <w:rsid w:val="00321C45"/>
    <w:rsid w:val="0032265C"/>
    <w:rsid w:val="0034789C"/>
    <w:rsid w:val="0039164E"/>
    <w:rsid w:val="00400D88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B1A97"/>
    <w:rsid w:val="007E1D20"/>
    <w:rsid w:val="00816EBB"/>
    <w:rsid w:val="0083668A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A77398"/>
    <w:rsid w:val="00B005C2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27757"/>
    <w:rsid w:val="00D71412"/>
    <w:rsid w:val="00D94150"/>
    <w:rsid w:val="00DA3975"/>
    <w:rsid w:val="00DB6226"/>
    <w:rsid w:val="00DE04AE"/>
    <w:rsid w:val="00DE1B8D"/>
    <w:rsid w:val="00DF02CC"/>
    <w:rsid w:val="00E8242A"/>
    <w:rsid w:val="00EA6A26"/>
    <w:rsid w:val="00EB50BD"/>
    <w:rsid w:val="00EB7F1B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DC75-C912-4FCC-A63F-265D4CD1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150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59</cp:revision>
  <dcterms:created xsi:type="dcterms:W3CDTF">2023-08-09T06:11:00Z</dcterms:created>
  <dcterms:modified xsi:type="dcterms:W3CDTF">2025-04-03T08:51:00Z</dcterms:modified>
</cp:coreProperties>
</file>