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4568DF8D" w:rsidR="00ED2E41" w:rsidRPr="00ED06C6" w:rsidRDefault="00A71F0E" w:rsidP="00FE409F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D67BA2" w:rsidRPr="00D67BA2">
              <w:rPr>
                <w:rFonts w:cs="Arial"/>
                <w:b/>
                <w:szCs w:val="20"/>
              </w:rPr>
              <w:t xml:space="preserve">ALIROKUMAB </w:t>
            </w:r>
            <w:bookmarkStart w:id="0" w:name="_GoBack"/>
            <w:bookmarkEnd w:id="0"/>
            <w:r w:rsidR="001F7F8B" w:rsidRPr="001F7F8B">
              <w:rPr>
                <w:rFonts w:cs="Arial"/>
                <w:b/>
                <w:szCs w:val="20"/>
              </w:rPr>
              <w:t>2025</w:t>
            </w:r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2599" w14:textId="77777777" w:rsidR="008E0EB6" w:rsidRDefault="008E0EB6">
      <w:r>
        <w:separator/>
      </w:r>
    </w:p>
  </w:endnote>
  <w:endnote w:type="continuationSeparator" w:id="0">
    <w:p w14:paraId="234C56C8" w14:textId="77777777" w:rsidR="008E0EB6" w:rsidRDefault="008E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5AF019A7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D67BA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D67BA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24CF" w14:textId="77777777" w:rsidR="008E0EB6" w:rsidRDefault="008E0EB6">
      <w:r>
        <w:separator/>
      </w:r>
    </w:p>
  </w:footnote>
  <w:footnote w:type="continuationSeparator" w:id="0">
    <w:p w14:paraId="09FD8BC8" w14:textId="77777777" w:rsidR="008E0EB6" w:rsidRDefault="008E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750B0"/>
    <w:rsid w:val="00077216"/>
    <w:rsid w:val="000823DF"/>
    <w:rsid w:val="000B5FC2"/>
    <w:rsid w:val="001249BC"/>
    <w:rsid w:val="00170D66"/>
    <w:rsid w:val="001C2896"/>
    <w:rsid w:val="001F7F8B"/>
    <w:rsid w:val="002169E9"/>
    <w:rsid w:val="0024653E"/>
    <w:rsid w:val="00275B9D"/>
    <w:rsid w:val="00294077"/>
    <w:rsid w:val="00313F79"/>
    <w:rsid w:val="003333A3"/>
    <w:rsid w:val="00353BAE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8E0EB6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67BA2"/>
    <w:rsid w:val="00D96C1C"/>
    <w:rsid w:val="00DB0877"/>
    <w:rsid w:val="00DC2DCC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9CB7-0F63-41A7-8D15-34B2B9C8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28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53</cp:revision>
  <dcterms:created xsi:type="dcterms:W3CDTF">2024-03-11T12:34:00Z</dcterms:created>
  <dcterms:modified xsi:type="dcterms:W3CDTF">2025-04-03T08:22:00Z</dcterms:modified>
</cp:coreProperties>
</file>