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0D4A" w14:textId="77777777" w:rsidR="00CD2F42" w:rsidRDefault="00176FB2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5467A0BB" w14:textId="77777777" w:rsidR="00CD2F42" w:rsidRDefault="00CD2F42">
      <w:pPr>
        <w:spacing w:after="120"/>
        <w:jc w:val="center"/>
        <w:rPr>
          <w:rFonts w:eastAsia="Calibri" w:cs="Arial"/>
          <w:b/>
          <w:sz w:val="24"/>
        </w:rPr>
      </w:pPr>
    </w:p>
    <w:p w14:paraId="268DFF66" w14:textId="77777777" w:rsidR="00CD2F42" w:rsidRDefault="00CD2F42">
      <w:pPr>
        <w:rPr>
          <w:rFonts w:eastAsia="Calibri" w:cs="Arial"/>
          <w:b/>
          <w:caps/>
          <w:szCs w:val="20"/>
          <w:u w:val="single"/>
        </w:rPr>
      </w:pPr>
    </w:p>
    <w:p w14:paraId="0E7A5975" w14:textId="7373F3B7" w:rsidR="00CD2F42" w:rsidRDefault="00176FB2" w:rsidP="00206587">
      <w:pPr>
        <w:ind w:left="2835" w:hanging="2835"/>
        <w:jc w:val="both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206587" w:rsidRPr="00206587">
        <w:rPr>
          <w:rFonts w:cs="Arial"/>
          <w:b/>
          <w:bCs/>
          <w:sz w:val="24"/>
        </w:rPr>
        <w:t>Oprava budovy CH, fasáda, výměna oken, včetn</w:t>
      </w:r>
      <w:r w:rsidR="00206587" w:rsidRPr="00206587">
        <w:rPr>
          <w:rFonts w:cs="Arial"/>
          <w:b/>
          <w:bCs/>
          <w:sz w:val="24"/>
        </w:rPr>
        <w:t xml:space="preserve">ě </w:t>
      </w:r>
      <w:r w:rsidR="00206587" w:rsidRPr="00206587">
        <w:rPr>
          <w:rFonts w:cs="Arial"/>
          <w:b/>
          <w:bCs/>
          <w:sz w:val="24"/>
        </w:rPr>
        <w:t xml:space="preserve">opravy sociálního zařízení ve 2.NP, odd. </w:t>
      </w:r>
      <w:proofErr w:type="gramStart"/>
      <w:r w:rsidR="00206587" w:rsidRPr="00206587">
        <w:rPr>
          <w:rFonts w:cs="Arial"/>
          <w:b/>
          <w:bCs/>
          <w:sz w:val="24"/>
        </w:rPr>
        <w:t>IT - Krajská</w:t>
      </w:r>
      <w:proofErr w:type="gramEnd"/>
      <w:r w:rsidR="00206587" w:rsidRPr="00206587">
        <w:rPr>
          <w:rFonts w:cs="Arial"/>
          <w:b/>
          <w:bCs/>
          <w:sz w:val="24"/>
        </w:rPr>
        <w:t xml:space="preserve"> zdravotní a.s. – Masarykova nemocnice v Ústí nad Labem, </w:t>
      </w:r>
      <w:proofErr w:type="spellStart"/>
      <w:r w:rsidR="00206587" w:rsidRPr="00206587">
        <w:rPr>
          <w:rFonts w:cs="Arial"/>
          <w:b/>
          <w:bCs/>
          <w:sz w:val="24"/>
        </w:rPr>
        <w:t>o.z</w:t>
      </w:r>
      <w:proofErr w:type="spellEnd"/>
      <w:r w:rsidR="00206587" w:rsidRPr="00206587">
        <w:rPr>
          <w:rFonts w:cs="Arial"/>
          <w:b/>
          <w:bCs/>
          <w:sz w:val="24"/>
        </w:rPr>
        <w:t>.</w:t>
      </w:r>
    </w:p>
    <w:p w14:paraId="425682E7" w14:textId="77777777" w:rsidR="00492E25" w:rsidRDefault="00492E25">
      <w:pPr>
        <w:jc w:val="both"/>
        <w:rPr>
          <w:rFonts w:eastAsia="Calibri" w:cs="Arial"/>
          <w:b/>
          <w:caps/>
          <w:szCs w:val="20"/>
          <w:u w:val="single"/>
        </w:rPr>
      </w:pPr>
    </w:p>
    <w:p w14:paraId="06C69494" w14:textId="77777777" w:rsidR="00CD2F42" w:rsidRDefault="00176FB2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B3EB8A7" w14:textId="77777777" w:rsidR="00CD2F42" w:rsidRDefault="00CD2F42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CD2F42" w14:paraId="6FCE0A54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03E8BB4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7A82323B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D2F42" w14:paraId="1580A814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E6F1B58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1778EF4A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D2F42" w14:paraId="1714FB6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3BCB19B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8F62C78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D2F42" w14:paraId="04E6E636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AFD18A7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7AA772AA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D2F42" w14:paraId="0DC1AF6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91A623C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4376F9C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5A71F1E1" w14:textId="77777777" w:rsidR="00CD2F42" w:rsidRDefault="00CD2F42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6059362E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59805CB3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2C711EA3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AB1245E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48CCD2C2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74BE478C" w14:textId="77777777" w:rsidR="00CD2F42" w:rsidRDefault="00CD2F4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42CBB55A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BF92254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3FA6A1D2" w14:textId="77777777" w:rsidR="00CD2F42" w:rsidRDefault="00CD2F42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2945D67A" w14:textId="0BE8AA45" w:rsidR="00CD2F42" w:rsidRPr="00492E25" w:rsidRDefault="00176FB2" w:rsidP="00492E25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7741C9AE" w14:textId="77777777" w:rsidR="00CD2F42" w:rsidRDefault="00CD2F42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31E2FD5E" w14:textId="77777777" w:rsidR="00CD2F42" w:rsidRDefault="00CD2F42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6C1EBB04" w14:textId="77777777" w:rsidR="00CD2F42" w:rsidRDefault="00176FB2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sectPr w:rsidR="00CD2F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70FF6" w14:textId="77777777" w:rsidR="00835204" w:rsidRDefault="00835204">
      <w:r>
        <w:separator/>
      </w:r>
    </w:p>
  </w:endnote>
  <w:endnote w:type="continuationSeparator" w:id="0">
    <w:p w14:paraId="1F44B345" w14:textId="77777777" w:rsidR="00835204" w:rsidRDefault="0083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EA2C" w14:textId="77777777" w:rsidR="00CD2F42" w:rsidRDefault="00CD2F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26B6" w14:textId="77777777" w:rsidR="00CD2F42" w:rsidRDefault="00176FB2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52F70B8D" w14:textId="77777777" w:rsidR="00CD2F42" w:rsidRDefault="00CD2F42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6A830EBD" w14:textId="77777777" w:rsidR="00CD2F42" w:rsidRDefault="00CD2F42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7179B" w14:textId="77777777" w:rsidR="00CD2F42" w:rsidRDefault="00CD2F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3FBE2" w14:textId="77777777" w:rsidR="00835204" w:rsidRDefault="00835204">
      <w:r>
        <w:separator/>
      </w:r>
    </w:p>
  </w:footnote>
  <w:footnote w:type="continuationSeparator" w:id="0">
    <w:p w14:paraId="21401FE2" w14:textId="77777777" w:rsidR="00835204" w:rsidRDefault="00835204">
      <w:r>
        <w:continuationSeparator/>
      </w:r>
    </w:p>
  </w:footnote>
  <w:footnote w:id="1">
    <w:p w14:paraId="783461B3" w14:textId="77777777" w:rsidR="00CD2F42" w:rsidRDefault="00176FB2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96C1" w14:textId="77777777" w:rsidR="00CD2F42" w:rsidRDefault="00CD2F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0D8C" w14:textId="77777777" w:rsidR="00CD2F42" w:rsidRDefault="00176FB2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6C00F80" wp14:editId="111F48B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DD42" w14:textId="77777777" w:rsidR="00CD2F42" w:rsidRDefault="00CD2F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42"/>
    <w:rsid w:val="00176FB2"/>
    <w:rsid w:val="00206587"/>
    <w:rsid w:val="00230996"/>
    <w:rsid w:val="00272A3C"/>
    <w:rsid w:val="002B3608"/>
    <w:rsid w:val="002E31A0"/>
    <w:rsid w:val="00355356"/>
    <w:rsid w:val="00492E25"/>
    <w:rsid w:val="005B4AF5"/>
    <w:rsid w:val="005E1E24"/>
    <w:rsid w:val="00710B01"/>
    <w:rsid w:val="00835204"/>
    <w:rsid w:val="008618CF"/>
    <w:rsid w:val="00BC0F12"/>
    <w:rsid w:val="00C15E2B"/>
    <w:rsid w:val="00C83BC3"/>
    <w:rsid w:val="00CD2F42"/>
    <w:rsid w:val="00E1449B"/>
    <w:rsid w:val="00E510AC"/>
    <w:rsid w:val="00ED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522C29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D3B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character" w:customStyle="1" w:styleId="Nadpis2Char">
    <w:name w:val="Nadpis 2 Char"/>
    <w:basedOn w:val="Standardnpsmoodstavce"/>
    <w:link w:val="Nadpis2"/>
    <w:semiHidden/>
    <w:rsid w:val="00ED3B3B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C373-A468-40E5-BAAF-269F4716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8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Šára Marek</cp:lastModifiedBy>
  <cp:revision>18</cp:revision>
  <dcterms:created xsi:type="dcterms:W3CDTF">2023-08-09T06:11:00Z</dcterms:created>
  <dcterms:modified xsi:type="dcterms:W3CDTF">2025-03-24T12:05:00Z</dcterms:modified>
</cp:coreProperties>
</file>