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F03B89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F5574B" w:rsidRPr="003A4DDF">
        <w:rPr>
          <w:rFonts w:cs="Arial"/>
          <w:b/>
          <w:szCs w:val="20"/>
        </w:rPr>
        <w:t xml:space="preserve">Kondenzační jednotka ke snížení vlhkosti vzduchu operačních sálů Krajské zdravotní, a.s. - Nemocnice Most, </w:t>
      </w:r>
      <w:proofErr w:type="spellStart"/>
      <w:r w:rsidR="00F5574B" w:rsidRPr="003A4DDF">
        <w:rPr>
          <w:rFonts w:cs="Arial"/>
          <w:b/>
          <w:szCs w:val="20"/>
        </w:rPr>
        <w:t>o.z</w:t>
      </w:r>
      <w:proofErr w:type="spellEnd"/>
      <w:r w:rsidR="00F5574B" w:rsidRPr="003A4DDF">
        <w:rPr>
          <w:rFonts w:cs="Arial"/>
          <w:b/>
          <w:szCs w:val="20"/>
        </w:rPr>
        <w:t>.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8F" w:rsidRDefault="00896F8F">
      <w:r>
        <w:separator/>
      </w:r>
    </w:p>
  </w:endnote>
  <w:endnote w:type="continuationSeparator" w:id="0">
    <w:p w:rsidR="00896F8F" w:rsidRDefault="008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5574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5574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8F" w:rsidRDefault="00896F8F">
      <w:r>
        <w:separator/>
      </w:r>
    </w:p>
  </w:footnote>
  <w:footnote w:type="continuationSeparator" w:id="0">
    <w:p w:rsidR="00896F8F" w:rsidRDefault="00896F8F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2575F"/>
    <w:rsid w:val="00197A4E"/>
    <w:rsid w:val="00253964"/>
    <w:rsid w:val="00292204"/>
    <w:rsid w:val="004C433B"/>
    <w:rsid w:val="005B03F0"/>
    <w:rsid w:val="006E0F72"/>
    <w:rsid w:val="00822084"/>
    <w:rsid w:val="00856FC5"/>
    <w:rsid w:val="00896F8F"/>
    <w:rsid w:val="00905CAB"/>
    <w:rsid w:val="00AD517A"/>
    <w:rsid w:val="00B73BCE"/>
    <w:rsid w:val="00BE62FA"/>
    <w:rsid w:val="00E56653"/>
    <w:rsid w:val="00EB3A7D"/>
    <w:rsid w:val="00ED392D"/>
    <w:rsid w:val="00F03B89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7B66-8606-49D2-8655-90BBE4C3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15</cp:revision>
  <dcterms:created xsi:type="dcterms:W3CDTF">2023-08-09T06:11:00Z</dcterms:created>
  <dcterms:modified xsi:type="dcterms:W3CDTF">2025-04-04T11:42:00Z</dcterms:modified>
</cp:coreProperties>
</file>