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016C4E0" w14:textId="627605BC" w:rsidR="00D30261" w:rsidRPr="00B42E9F" w:rsidRDefault="0098342D" w:rsidP="00B41E2A">
      <w:pPr>
        <w:ind w:left="3540" w:hanging="3540"/>
        <w:rPr>
          <w:rFonts w:ascii="Arial" w:hAnsi="Arial" w:cs="Arial"/>
          <w:b/>
          <w:bCs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B42E9F" w:rsidRPr="00B42E9F">
        <w:rPr>
          <w:rFonts w:ascii="Arial" w:hAnsi="Arial" w:cs="Arial"/>
          <w:b/>
          <w:bCs/>
        </w:rPr>
        <w:t xml:space="preserve">Obnovení služeb Microsoft Software </w:t>
      </w:r>
      <w:proofErr w:type="spellStart"/>
      <w:r w:rsidR="00B42E9F" w:rsidRPr="00B42E9F">
        <w:rPr>
          <w:rFonts w:ascii="Arial" w:hAnsi="Arial" w:cs="Arial"/>
          <w:b/>
          <w:bCs/>
        </w:rPr>
        <w:t>Assurance</w:t>
      </w:r>
      <w:proofErr w:type="spellEnd"/>
      <w:r w:rsidR="00B42E9F" w:rsidRPr="00B42E9F">
        <w:rPr>
          <w:rFonts w:ascii="Arial" w:hAnsi="Arial" w:cs="Arial"/>
          <w:b/>
          <w:bCs/>
        </w:rPr>
        <w:t xml:space="preserve"> 2025</w:t>
      </w:r>
    </w:p>
    <w:p w14:paraId="64C6DB54" w14:textId="77777777" w:rsidR="00B42E9F" w:rsidRPr="00B42E9F" w:rsidRDefault="00B42E9F" w:rsidP="00B41E2A">
      <w:pPr>
        <w:ind w:left="3540" w:hanging="3540"/>
        <w:rPr>
          <w:rFonts w:ascii="Arial" w:eastAsia="Calibri" w:hAnsi="Arial" w:cs="Arial"/>
          <w:b/>
          <w:caps/>
          <w:u w:val="single"/>
        </w:rPr>
      </w:pPr>
    </w:p>
    <w:p w14:paraId="03E2C6B3" w14:textId="121EE962" w:rsidR="0098342D" w:rsidRPr="0098342D" w:rsidRDefault="0098342D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3263" w14:textId="77777777" w:rsidR="0090799D" w:rsidRDefault="0090799D">
      <w:r>
        <w:separator/>
      </w:r>
    </w:p>
  </w:endnote>
  <w:endnote w:type="continuationSeparator" w:id="0">
    <w:p w14:paraId="0A4A0836" w14:textId="77777777" w:rsidR="0090799D" w:rsidRDefault="0090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E0B8" w14:textId="77777777" w:rsidR="0090799D" w:rsidRDefault="0090799D">
      <w:r>
        <w:separator/>
      </w:r>
    </w:p>
  </w:footnote>
  <w:footnote w:type="continuationSeparator" w:id="0">
    <w:p w14:paraId="44BC0624" w14:textId="77777777" w:rsidR="0090799D" w:rsidRDefault="0090799D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3E13"/>
    <w:rsid w:val="00023847"/>
    <w:rsid w:val="00037A92"/>
    <w:rsid w:val="0004098F"/>
    <w:rsid w:val="00082092"/>
    <w:rsid w:val="0008696C"/>
    <w:rsid w:val="001420E2"/>
    <w:rsid w:val="00224667"/>
    <w:rsid w:val="0023081F"/>
    <w:rsid w:val="002923D9"/>
    <w:rsid w:val="002A1D84"/>
    <w:rsid w:val="002A77F2"/>
    <w:rsid w:val="002E2AE9"/>
    <w:rsid w:val="003837EE"/>
    <w:rsid w:val="003A72B8"/>
    <w:rsid w:val="0043006D"/>
    <w:rsid w:val="005E6C81"/>
    <w:rsid w:val="007A718A"/>
    <w:rsid w:val="007B78E2"/>
    <w:rsid w:val="0090799D"/>
    <w:rsid w:val="00950B9A"/>
    <w:rsid w:val="00974E37"/>
    <w:rsid w:val="0098342D"/>
    <w:rsid w:val="009C2652"/>
    <w:rsid w:val="00A523E0"/>
    <w:rsid w:val="00B41E2A"/>
    <w:rsid w:val="00B42E9F"/>
    <w:rsid w:val="00D30261"/>
    <w:rsid w:val="00DB6EEB"/>
    <w:rsid w:val="00E5537A"/>
    <w:rsid w:val="00F126BF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35</cp:revision>
  <dcterms:created xsi:type="dcterms:W3CDTF">2023-08-09T07:06:00Z</dcterms:created>
  <dcterms:modified xsi:type="dcterms:W3CDTF">2025-04-29T06:24:00Z</dcterms:modified>
</cp:coreProperties>
</file>