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1868C7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1868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337A97" w:rsidRPr="00337A97">
        <w:rPr>
          <w:rFonts w:ascii="Arial" w:hAnsi="Arial" w:cs="Arial"/>
          <w:b/>
          <w:sz w:val="28"/>
          <w:szCs w:val="28"/>
        </w:rPr>
        <w:t>dodávek</w:t>
      </w:r>
    </w:p>
    <w:p w:rsidR="00525AB2" w:rsidRDefault="00525AB2"/>
    <w:p w:rsidR="00525AB2" w:rsidRDefault="00525AB2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525AB2">
        <w:trPr>
          <w:trHeight w:val="364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525AB2" w:rsidRDefault="00525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525AB2" w:rsidRDefault="00EB0259" w:rsidP="00FB6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259">
              <w:rPr>
                <w:rFonts w:ascii="Arial" w:hAnsi="Arial" w:cs="Arial"/>
                <w:b/>
                <w:sz w:val="20"/>
                <w:szCs w:val="20"/>
              </w:rPr>
              <w:t xml:space="preserve">Dodávky injekčních stříkaček a jehel 2025 – část: </w:t>
            </w:r>
            <w:r w:rsidRPr="00EB025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(část + název části doplní účastník)</w:t>
            </w:r>
            <w:bookmarkStart w:id="0" w:name="_GoBack"/>
            <w:bookmarkEnd w:id="0"/>
          </w:p>
        </w:tc>
      </w:tr>
      <w:tr w:rsidR="00525AB2">
        <w:trPr>
          <w:trHeight w:val="670"/>
        </w:trPr>
        <w:tc>
          <w:tcPr>
            <w:tcW w:w="2365" w:type="dxa"/>
            <w:vAlign w:val="center"/>
          </w:tcPr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25AB2">
        <w:trPr>
          <w:trHeight w:val="670"/>
        </w:trPr>
        <w:tc>
          <w:tcPr>
            <w:tcW w:w="2365" w:type="dxa"/>
            <w:vAlign w:val="center"/>
          </w:tcPr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25AB2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AB2" w:rsidRDefault="001868C7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525AB2" w:rsidRDefault="00525AB2">
      <w:pPr>
        <w:rPr>
          <w:rFonts w:ascii="Arial" w:hAnsi="Arial" w:cs="Arial"/>
          <w:sz w:val="20"/>
          <w:szCs w:val="20"/>
        </w:rPr>
      </w:pPr>
    </w:p>
    <w:p w:rsidR="00525AB2" w:rsidRDefault="00525AB2">
      <w:pPr>
        <w:rPr>
          <w:rFonts w:ascii="Arial" w:hAnsi="Arial" w:cs="Arial"/>
          <w:sz w:val="20"/>
          <w:szCs w:val="20"/>
        </w:rPr>
      </w:pPr>
    </w:p>
    <w:p w:rsidR="00525AB2" w:rsidRDefault="001868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525AB2" w:rsidRDefault="001868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525AB2" w:rsidRDefault="001868C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525AB2" w:rsidRDefault="001868C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525AB2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68" w:rsidRDefault="00780A68">
      <w:r>
        <w:separator/>
      </w:r>
    </w:p>
  </w:endnote>
  <w:endnote w:type="continuationSeparator" w:id="0">
    <w:p w:rsidR="00780A68" w:rsidRDefault="007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2" w:rsidRDefault="001868C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B025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B025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525AB2" w:rsidRDefault="00525A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525AB2" w:rsidRDefault="00525A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68" w:rsidRDefault="00780A68">
      <w:r>
        <w:separator/>
      </w:r>
    </w:p>
  </w:footnote>
  <w:footnote w:type="continuationSeparator" w:id="0">
    <w:p w:rsidR="00780A68" w:rsidRDefault="0078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2" w:rsidRDefault="001868C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B2"/>
    <w:rsid w:val="00114BD8"/>
    <w:rsid w:val="001868C7"/>
    <w:rsid w:val="002C7CC3"/>
    <w:rsid w:val="00337A97"/>
    <w:rsid w:val="00525AB2"/>
    <w:rsid w:val="00780A68"/>
    <w:rsid w:val="00C46307"/>
    <w:rsid w:val="00EB0259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81E5-F6B2-4A64-AC88-C97DBE24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13</cp:revision>
  <dcterms:created xsi:type="dcterms:W3CDTF">2023-08-09T08:14:00Z</dcterms:created>
  <dcterms:modified xsi:type="dcterms:W3CDTF">2025-03-31T05:55:00Z</dcterms:modified>
</cp:coreProperties>
</file>