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88EB" w14:textId="77777777" w:rsidR="009858C8" w:rsidRDefault="00566AF4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084C9670" w14:textId="77777777" w:rsidR="009858C8" w:rsidRDefault="009858C8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220D5A4E" w14:textId="77777777" w:rsidR="00BC1643" w:rsidRDefault="00566AF4" w:rsidP="00BC1643">
      <w:pPr>
        <w:jc w:val="center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bookmarkStart w:id="0" w:name="_Hlk187063632"/>
      <w:r w:rsidR="00BC1643">
        <w:rPr>
          <w:rFonts w:cs="Arial"/>
          <w:b/>
          <w:sz w:val="32"/>
          <w:szCs w:val="32"/>
        </w:rPr>
        <w:t>Oprava stávajících prostor vč. elektroinstalací pokoje pro porod s doprovodem v areálu Krajské zdravotní, a.s. nemocnice Most, o. z.</w:t>
      </w:r>
      <w:bookmarkEnd w:id="0"/>
    </w:p>
    <w:p w14:paraId="3421F8CF" w14:textId="754E1A28" w:rsidR="009858C8" w:rsidRDefault="009858C8" w:rsidP="00BC1643">
      <w:pPr>
        <w:ind w:right="-1"/>
        <w:jc w:val="both"/>
        <w:rPr>
          <w:rFonts w:eastAsia="Calibri" w:cs="Arial"/>
          <w:b/>
          <w:caps/>
          <w:szCs w:val="20"/>
          <w:u w:val="single"/>
        </w:rPr>
      </w:pPr>
    </w:p>
    <w:p w14:paraId="1652F791" w14:textId="77777777" w:rsidR="009858C8" w:rsidRDefault="00566AF4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7F02B67" w14:textId="77777777" w:rsidR="009858C8" w:rsidRDefault="009858C8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9858C8" w14:paraId="401AE77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BDCAF6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3201037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756841AF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32DD59B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068894D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19C9D4BF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BACDA60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1425BD4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02B5260C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EF35942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8B429D3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0304C00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7A815C25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FB8E3B7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68473FCE" w14:textId="77777777" w:rsidR="009858C8" w:rsidRDefault="009858C8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1067A053" w14:textId="34E766D8" w:rsidR="009858C8" w:rsidRDefault="00566AF4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727E5C80" w14:textId="77777777" w:rsidR="009858C8" w:rsidRDefault="009858C8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74AF9E39" w14:textId="77777777" w:rsidR="009858C8" w:rsidRDefault="00566AF4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1055D723" w14:textId="77777777" w:rsidR="009858C8" w:rsidRDefault="00566AF4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482B18E1" w14:textId="77777777" w:rsidR="009858C8" w:rsidRDefault="009858C8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38664E4C" w14:textId="77777777" w:rsidR="009858C8" w:rsidRDefault="00566AF4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0F36A531" w14:textId="54EADBF8" w:rsidR="009858C8" w:rsidRDefault="00566AF4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7E84C2E9" w14:textId="77777777" w:rsidR="00E752A1" w:rsidRDefault="00E752A1" w:rsidP="00E752A1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01E470B5" w14:textId="77777777" w:rsidR="009858C8" w:rsidRDefault="00566AF4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33C477C4" w14:textId="77777777" w:rsidR="009858C8" w:rsidRDefault="00566AF4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37F1F2EE" w14:textId="69E5A368" w:rsidR="009858C8" w:rsidRDefault="009858C8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7728F830" w14:textId="3CEB796C" w:rsidR="009858C8" w:rsidRDefault="009858C8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309E0AAA" w14:textId="77777777" w:rsidR="00131D44" w:rsidRDefault="00131D44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79C637A7" w14:textId="77777777" w:rsidR="009858C8" w:rsidRDefault="00566AF4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4452095D" w14:textId="77777777" w:rsidR="009858C8" w:rsidRDefault="009858C8">
      <w:pPr>
        <w:ind w:right="-1"/>
        <w:rPr>
          <w:rFonts w:cs="Arial"/>
          <w:szCs w:val="20"/>
        </w:rPr>
      </w:pPr>
    </w:p>
    <w:sectPr w:rsidR="0098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DE2AC" w14:textId="77777777" w:rsidR="004C7974" w:rsidRDefault="004C7974">
      <w:r>
        <w:separator/>
      </w:r>
    </w:p>
  </w:endnote>
  <w:endnote w:type="continuationSeparator" w:id="0">
    <w:p w14:paraId="626BF2F9" w14:textId="77777777" w:rsidR="004C7974" w:rsidRDefault="004C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FC57" w14:textId="77777777" w:rsidR="009858C8" w:rsidRDefault="009858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C917" w14:textId="77777777" w:rsidR="009858C8" w:rsidRDefault="00566AF4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3A363C11" w14:textId="77777777" w:rsidR="009858C8" w:rsidRDefault="009858C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DAB214E" w14:textId="77777777" w:rsidR="009858C8" w:rsidRDefault="009858C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24AD" w14:textId="77777777" w:rsidR="009858C8" w:rsidRDefault="009858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958DB" w14:textId="77777777" w:rsidR="004C7974" w:rsidRDefault="004C7974">
      <w:r>
        <w:separator/>
      </w:r>
    </w:p>
  </w:footnote>
  <w:footnote w:type="continuationSeparator" w:id="0">
    <w:p w14:paraId="51E69F52" w14:textId="77777777" w:rsidR="004C7974" w:rsidRDefault="004C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946F" w14:textId="77777777" w:rsidR="009858C8" w:rsidRDefault="009858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F043" w14:textId="77777777" w:rsidR="009858C8" w:rsidRDefault="00566AF4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50C2E208" wp14:editId="5F662BC4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8866" w14:textId="77777777" w:rsidR="009858C8" w:rsidRDefault="009858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C8"/>
    <w:rsid w:val="00131D44"/>
    <w:rsid w:val="003A3BCE"/>
    <w:rsid w:val="004B5307"/>
    <w:rsid w:val="004C7974"/>
    <w:rsid w:val="00566AF4"/>
    <w:rsid w:val="005E3305"/>
    <w:rsid w:val="00693F70"/>
    <w:rsid w:val="00714A7C"/>
    <w:rsid w:val="007B6A6F"/>
    <w:rsid w:val="00864C59"/>
    <w:rsid w:val="009858C8"/>
    <w:rsid w:val="00BC1643"/>
    <w:rsid w:val="00BE2688"/>
    <w:rsid w:val="00D333F4"/>
    <w:rsid w:val="00D33BCD"/>
    <w:rsid w:val="00D84A88"/>
    <w:rsid w:val="00E20E57"/>
    <w:rsid w:val="00E752A1"/>
    <w:rsid w:val="00F71577"/>
    <w:rsid w:val="00F95B54"/>
    <w:rsid w:val="00FA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2B284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66A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566AF4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11A6-0B05-4427-87AE-671CDDB7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79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Šára Marek</cp:lastModifiedBy>
  <cp:revision>38</cp:revision>
  <dcterms:created xsi:type="dcterms:W3CDTF">2023-08-09T05:56:00Z</dcterms:created>
  <dcterms:modified xsi:type="dcterms:W3CDTF">2025-04-07T06:35:00Z</dcterms:modified>
</cp:coreProperties>
</file>