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0D4A" w14:textId="77777777" w:rsidR="00CD2F42" w:rsidRDefault="00176FB2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5467A0BB" w14:textId="77777777" w:rsidR="00CD2F42" w:rsidRDefault="00CD2F42">
      <w:pPr>
        <w:spacing w:after="120"/>
        <w:jc w:val="center"/>
        <w:rPr>
          <w:rFonts w:eastAsia="Calibri" w:cs="Arial"/>
          <w:b/>
          <w:sz w:val="24"/>
        </w:rPr>
      </w:pPr>
    </w:p>
    <w:p w14:paraId="268DFF66" w14:textId="77777777" w:rsidR="00CD2F42" w:rsidRDefault="00CD2F42">
      <w:pPr>
        <w:rPr>
          <w:rFonts w:eastAsia="Calibri" w:cs="Arial"/>
          <w:b/>
          <w:caps/>
          <w:szCs w:val="20"/>
          <w:u w:val="single"/>
        </w:rPr>
      </w:pPr>
    </w:p>
    <w:p w14:paraId="308BC140" w14:textId="71405A54" w:rsidR="00CD2F42" w:rsidRPr="00176FB2" w:rsidRDefault="00176FB2" w:rsidP="00113108">
      <w:pPr>
        <w:ind w:left="2835" w:hanging="2835"/>
        <w:jc w:val="both"/>
        <w:rPr>
          <w:rFonts w:cs="Arial"/>
          <w:sz w:val="24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113108" w:rsidRPr="00113108">
        <w:rPr>
          <w:rFonts w:cs="Arial"/>
          <w:b/>
          <w:szCs w:val="20"/>
        </w:rPr>
        <w:t>Oprava podlahové krytiny – budova D RHB následné péče v Krajské zdravotní, a. s., Nemocnice Chomutov, o. z.</w:t>
      </w:r>
    </w:p>
    <w:p w14:paraId="7C817BE1" w14:textId="77777777" w:rsidR="00CD2F42" w:rsidRDefault="00CD2F42">
      <w:pPr>
        <w:jc w:val="both"/>
        <w:rPr>
          <w:rFonts w:cs="Arial"/>
          <w:szCs w:val="20"/>
        </w:rPr>
      </w:pPr>
    </w:p>
    <w:p w14:paraId="0E7A5975" w14:textId="33FB14B7" w:rsidR="00CD2F42" w:rsidRDefault="00CD2F42">
      <w:pPr>
        <w:jc w:val="both"/>
        <w:rPr>
          <w:rFonts w:eastAsia="Calibri" w:cs="Arial"/>
          <w:b/>
          <w:caps/>
          <w:szCs w:val="20"/>
          <w:u w:val="single"/>
        </w:rPr>
      </w:pPr>
    </w:p>
    <w:p w14:paraId="425682E7" w14:textId="77777777" w:rsidR="00492E25" w:rsidRDefault="00492E25">
      <w:pPr>
        <w:jc w:val="both"/>
        <w:rPr>
          <w:rFonts w:eastAsia="Calibri" w:cs="Arial"/>
          <w:b/>
          <w:caps/>
          <w:szCs w:val="20"/>
          <w:u w:val="single"/>
        </w:rPr>
      </w:pPr>
    </w:p>
    <w:p w14:paraId="06C69494" w14:textId="77777777" w:rsidR="00CD2F42" w:rsidRDefault="00176FB2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B3EB8A7" w14:textId="77777777" w:rsidR="00CD2F42" w:rsidRDefault="00CD2F42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CD2F42" w14:paraId="6FCE0A5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03E8BB4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A82323B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1580A81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E6F1B58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1778EF4A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1714FB6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BCB19B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8F62C78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04E6E636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AFD18A7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AA772AA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0DC1AF6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91A623C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4376F9C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5A71F1E1" w14:textId="77777777" w:rsidR="00CD2F42" w:rsidRDefault="00CD2F42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6059362E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59805CB3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2C711EA3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AB1245E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48CCD2C2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74BE478C" w14:textId="77777777" w:rsidR="00CD2F42" w:rsidRDefault="00CD2F4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2CBB55A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BF92254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3FA6A1D2" w14:textId="77777777" w:rsidR="00CD2F42" w:rsidRDefault="00CD2F4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2945D67A" w14:textId="0BE8AA45" w:rsidR="00CD2F42" w:rsidRPr="00492E25" w:rsidRDefault="00176FB2" w:rsidP="00492E25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7741C9AE" w14:textId="77777777" w:rsidR="00CD2F42" w:rsidRDefault="00CD2F42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31E2FD5E" w14:textId="77777777" w:rsidR="00CD2F42" w:rsidRDefault="00CD2F42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6C1EBB04" w14:textId="77777777" w:rsidR="00CD2F42" w:rsidRDefault="00176FB2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71F9674F" w14:textId="77777777" w:rsidR="00CD2F42" w:rsidRDefault="00CD2F42">
      <w:pPr>
        <w:rPr>
          <w:rFonts w:cs="Arial"/>
          <w:szCs w:val="20"/>
        </w:rPr>
      </w:pPr>
    </w:p>
    <w:p w14:paraId="07FD4068" w14:textId="77777777" w:rsidR="00CD2F42" w:rsidRDefault="00CD2F42">
      <w:pPr>
        <w:rPr>
          <w:rFonts w:cs="Arial"/>
          <w:szCs w:val="20"/>
        </w:rPr>
      </w:pPr>
    </w:p>
    <w:sectPr w:rsidR="00CD2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0400" w14:textId="77777777" w:rsidR="00794266" w:rsidRDefault="00794266">
      <w:r>
        <w:separator/>
      </w:r>
    </w:p>
  </w:endnote>
  <w:endnote w:type="continuationSeparator" w:id="0">
    <w:p w14:paraId="571FE4C6" w14:textId="77777777" w:rsidR="00794266" w:rsidRDefault="0079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EA2C" w14:textId="77777777" w:rsidR="00CD2F42" w:rsidRDefault="00CD2F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26B6" w14:textId="77777777" w:rsidR="00CD2F42" w:rsidRDefault="00176FB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2F70B8D" w14:textId="77777777" w:rsidR="00CD2F42" w:rsidRDefault="00CD2F4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A830EBD" w14:textId="77777777" w:rsidR="00CD2F42" w:rsidRDefault="00CD2F4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179B" w14:textId="77777777" w:rsidR="00CD2F42" w:rsidRDefault="00CD2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445E" w14:textId="77777777" w:rsidR="00794266" w:rsidRDefault="00794266">
      <w:r>
        <w:separator/>
      </w:r>
    </w:p>
  </w:footnote>
  <w:footnote w:type="continuationSeparator" w:id="0">
    <w:p w14:paraId="0E9BA7DE" w14:textId="77777777" w:rsidR="00794266" w:rsidRDefault="00794266">
      <w:r>
        <w:continuationSeparator/>
      </w:r>
    </w:p>
  </w:footnote>
  <w:footnote w:id="1">
    <w:p w14:paraId="783461B3" w14:textId="77777777" w:rsidR="00CD2F42" w:rsidRDefault="00176FB2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96C1" w14:textId="77777777" w:rsidR="00CD2F42" w:rsidRDefault="00CD2F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0D8C" w14:textId="77777777" w:rsidR="00CD2F42" w:rsidRDefault="00176FB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6C00F80" wp14:editId="111F48B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DD42" w14:textId="77777777" w:rsidR="00CD2F42" w:rsidRDefault="00CD2F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42"/>
    <w:rsid w:val="00113108"/>
    <w:rsid w:val="00176FB2"/>
    <w:rsid w:val="00230996"/>
    <w:rsid w:val="003524D7"/>
    <w:rsid w:val="00394424"/>
    <w:rsid w:val="00492E25"/>
    <w:rsid w:val="005E1E24"/>
    <w:rsid w:val="00710B01"/>
    <w:rsid w:val="00794266"/>
    <w:rsid w:val="007B2AF1"/>
    <w:rsid w:val="00A25708"/>
    <w:rsid w:val="00C15E2B"/>
    <w:rsid w:val="00CD2F42"/>
    <w:rsid w:val="00CF3876"/>
    <w:rsid w:val="00E510AC"/>
    <w:rsid w:val="00E71FC3"/>
    <w:rsid w:val="00ED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522C29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D3B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ED3B3B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C373-A468-40E5-BAAF-269F4716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9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15</cp:revision>
  <dcterms:created xsi:type="dcterms:W3CDTF">2023-08-09T06:11:00Z</dcterms:created>
  <dcterms:modified xsi:type="dcterms:W3CDTF">2025-04-03T11:50:00Z</dcterms:modified>
</cp:coreProperties>
</file>