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9F2" w:rsidRDefault="007A667D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2D19F2" w:rsidRDefault="002D19F2">
      <w:pPr>
        <w:spacing w:after="120"/>
        <w:jc w:val="center"/>
        <w:rPr>
          <w:rFonts w:eastAsia="Calibri" w:cs="Arial"/>
          <w:b/>
          <w:sz w:val="24"/>
        </w:rPr>
      </w:pPr>
    </w:p>
    <w:p w:rsidR="002D19F2" w:rsidRDefault="002D19F2">
      <w:pPr>
        <w:rPr>
          <w:rFonts w:eastAsia="Calibri" w:cs="Arial"/>
          <w:b/>
          <w:caps/>
          <w:szCs w:val="20"/>
          <w:u w:val="single"/>
        </w:rPr>
      </w:pPr>
    </w:p>
    <w:p w:rsidR="002D19F2" w:rsidRDefault="007A667D" w:rsidP="00CC31E9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CC31E9" w:rsidRPr="00CC31E9">
        <w:rPr>
          <w:rFonts w:cs="Arial"/>
          <w:b/>
          <w:szCs w:val="20"/>
        </w:rPr>
        <w:t xml:space="preserve">Technický dozor stavebníka na akci „Vymístění stávajících rozvodů z CHÚC pavilonu „C“, Krajská zdravotní, a.s. – Nemocnice Most, </w:t>
      </w:r>
      <w:proofErr w:type="spellStart"/>
      <w:r w:rsidR="00CC31E9" w:rsidRPr="00CC31E9">
        <w:rPr>
          <w:rFonts w:cs="Arial"/>
          <w:b/>
          <w:szCs w:val="20"/>
        </w:rPr>
        <w:t>o.z</w:t>
      </w:r>
      <w:proofErr w:type="spellEnd"/>
      <w:r w:rsidR="00CC31E9" w:rsidRPr="00CC31E9">
        <w:rPr>
          <w:rFonts w:cs="Arial"/>
          <w:b/>
          <w:szCs w:val="20"/>
        </w:rPr>
        <w:t>. – stavební práce“</w:t>
      </w:r>
      <w:bookmarkStart w:id="0" w:name="_GoBack"/>
      <w:bookmarkEnd w:id="0"/>
    </w:p>
    <w:p w:rsidR="002D19F2" w:rsidRDefault="002D19F2">
      <w:pPr>
        <w:jc w:val="both"/>
        <w:rPr>
          <w:rFonts w:cs="Arial"/>
          <w:szCs w:val="20"/>
        </w:rPr>
      </w:pPr>
    </w:p>
    <w:p w:rsidR="002D19F2" w:rsidRDefault="002D19F2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2D19F2" w:rsidRDefault="007A667D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2D19F2" w:rsidRDefault="002D19F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D19F2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2D19F2" w:rsidRDefault="007A667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2D19F2" w:rsidRDefault="002D19F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D19F2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2D19F2" w:rsidRDefault="007A667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2D19F2" w:rsidRDefault="002D19F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D19F2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2D19F2" w:rsidRDefault="007A667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2D19F2" w:rsidRDefault="002D19F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D19F2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2D19F2" w:rsidRDefault="007A667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2D19F2" w:rsidRDefault="002D19F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D19F2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2D19F2" w:rsidRDefault="007A667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2D19F2" w:rsidRDefault="002D19F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2D19F2" w:rsidRDefault="002D19F2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2D19F2" w:rsidRDefault="007A667D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2D19F2" w:rsidRDefault="007A667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2D19F2" w:rsidRDefault="007A667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2D19F2" w:rsidRDefault="007A667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2D19F2" w:rsidRDefault="007A667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2D19F2" w:rsidRDefault="002D19F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2D19F2" w:rsidRDefault="007A667D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2D19F2" w:rsidRDefault="007A667D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2D19F2" w:rsidRDefault="002D19F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2D19F2" w:rsidRDefault="007A667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2D19F2" w:rsidRDefault="002D19F2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2D19F2" w:rsidRDefault="002D19F2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2D19F2" w:rsidRDefault="002D19F2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2D19F2" w:rsidRDefault="007A667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2D19F2" w:rsidRDefault="002D19F2">
      <w:pPr>
        <w:rPr>
          <w:rFonts w:cs="Arial"/>
          <w:szCs w:val="20"/>
        </w:rPr>
      </w:pPr>
    </w:p>
    <w:sectPr w:rsidR="002D1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9F2" w:rsidRDefault="007A667D">
      <w:r>
        <w:separator/>
      </w:r>
    </w:p>
  </w:endnote>
  <w:endnote w:type="continuationSeparator" w:id="0">
    <w:p w:rsidR="002D19F2" w:rsidRDefault="007A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F2" w:rsidRDefault="002D19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F2" w:rsidRDefault="007A667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2D19F2" w:rsidRDefault="002D19F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2D19F2" w:rsidRDefault="002D19F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F2" w:rsidRDefault="002D1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9F2" w:rsidRDefault="007A667D">
      <w:r>
        <w:separator/>
      </w:r>
    </w:p>
  </w:footnote>
  <w:footnote w:type="continuationSeparator" w:id="0">
    <w:p w:rsidR="002D19F2" w:rsidRDefault="007A667D">
      <w:r>
        <w:continuationSeparator/>
      </w:r>
    </w:p>
  </w:footnote>
  <w:footnote w:id="1">
    <w:p w:rsidR="002D19F2" w:rsidRDefault="007A667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F2" w:rsidRDefault="002D19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F2" w:rsidRDefault="007A667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F2" w:rsidRDefault="002D19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F2"/>
    <w:rsid w:val="002D19F2"/>
    <w:rsid w:val="007A667D"/>
    <w:rsid w:val="00C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BDD6-69C3-4A38-81FE-828A7674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</TotalTime>
  <Pages>1</Pages>
  <Words>259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Volejniková Leona</cp:lastModifiedBy>
  <cp:revision>8</cp:revision>
  <dcterms:created xsi:type="dcterms:W3CDTF">2023-08-09T06:11:00Z</dcterms:created>
  <dcterms:modified xsi:type="dcterms:W3CDTF">2025-04-08T05:27:00Z</dcterms:modified>
</cp:coreProperties>
</file>