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DBCA" w14:textId="77777777" w:rsidR="0098342D" w:rsidRPr="0098342D" w:rsidRDefault="0098342D" w:rsidP="0098342D">
      <w:pPr>
        <w:spacing w:after="120"/>
        <w:jc w:val="center"/>
        <w:rPr>
          <w:rFonts w:ascii="Arial" w:eastAsia="Calibri" w:hAnsi="Arial" w:cs="Arial"/>
          <w:b/>
          <w:sz w:val="28"/>
          <w:szCs w:val="28"/>
        </w:rPr>
      </w:pPr>
      <w:r w:rsidRPr="0098342D">
        <w:rPr>
          <w:rFonts w:ascii="Arial" w:eastAsia="Calibri" w:hAnsi="Arial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ascii="Arial" w:eastAsia="Calibri" w:hAnsi="Arial" w:cs="Arial"/>
          <w:b/>
          <w:sz w:val="28"/>
          <w:szCs w:val="28"/>
        </w:rPr>
        <w:t xml:space="preserve">K MEZINÁRODNÍM SANKCÍM </w:t>
      </w:r>
    </w:p>
    <w:p w14:paraId="7973895B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2DEF100F" w14:textId="77F77F09" w:rsidR="00974E37" w:rsidRDefault="0098342D" w:rsidP="00B41E2A">
      <w:pPr>
        <w:ind w:left="3540" w:hanging="3540"/>
        <w:rPr>
          <w:rFonts w:ascii="Arial" w:hAnsi="Arial" w:cs="Arial"/>
          <w:b/>
          <w:bCs/>
          <w:sz w:val="20"/>
          <w:szCs w:val="20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ascii="Arial" w:hAnsi="Arial" w:cs="Arial"/>
          <w:b/>
          <w:sz w:val="20"/>
          <w:szCs w:val="20"/>
        </w:rPr>
        <w:t>:</w:t>
      </w:r>
      <w:r w:rsidRPr="0098342D">
        <w:rPr>
          <w:rFonts w:ascii="Arial" w:hAnsi="Arial" w:cs="Arial"/>
          <w:b/>
          <w:sz w:val="20"/>
          <w:szCs w:val="20"/>
        </w:rPr>
        <w:tab/>
      </w:r>
      <w:r w:rsidR="003E7960" w:rsidRPr="003E7960">
        <w:rPr>
          <w:rFonts w:ascii="Arial" w:hAnsi="Arial" w:cs="Arial"/>
          <w:b/>
          <w:bCs/>
          <w:sz w:val="20"/>
          <w:szCs w:val="20"/>
        </w:rPr>
        <w:t xml:space="preserve">Prodloužení podpory licencí </w:t>
      </w:r>
      <w:proofErr w:type="spellStart"/>
      <w:r w:rsidR="003E7960" w:rsidRPr="003E7960">
        <w:rPr>
          <w:rFonts w:ascii="Arial" w:hAnsi="Arial" w:cs="Arial"/>
          <w:b/>
          <w:bCs/>
          <w:sz w:val="20"/>
          <w:szCs w:val="20"/>
        </w:rPr>
        <w:t>Veeam</w:t>
      </w:r>
      <w:proofErr w:type="spellEnd"/>
    </w:p>
    <w:p w14:paraId="6CD17799" w14:textId="3AE62830" w:rsidR="003E7960" w:rsidRDefault="003E7960" w:rsidP="00B41E2A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2AA079CD" w14:textId="77777777" w:rsidR="003E7960" w:rsidRDefault="003E7960" w:rsidP="00B41E2A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03E2C6B3" w14:textId="121EE962" w:rsidR="0098342D" w:rsidRPr="0098342D" w:rsidRDefault="0098342D" w:rsidP="00B41E2A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základní identifikační údaje dodavatelE:</w:t>
      </w:r>
    </w:p>
    <w:p w14:paraId="2DED6478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98342D" w:rsidRPr="0098342D" w14:paraId="0F5D3EBB" w14:textId="77777777" w:rsidTr="00E073C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42637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AABE8E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62E56B92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C4A34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F75E32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4A9767BD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C9DDA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20778D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23BE5421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39FE5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C9CCB0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7A5E7C06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E47CF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B786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5C8E50C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5707C25E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8342D">
        <w:rPr>
          <w:rFonts w:ascii="Arial" w:hAnsi="Arial"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 2022/576, tj. nejsem:</w:t>
      </w:r>
    </w:p>
    <w:p w14:paraId="5FB87526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42732D5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79E2F3A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A86A3C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A44FB3B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366D149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342D">
        <w:rPr>
          <w:rFonts w:ascii="Arial" w:hAnsi="Arial"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ascii="Arial" w:hAnsi="Arial" w:cs="Arial"/>
          <w:b/>
          <w:color w:val="00000A"/>
          <w:sz w:val="20"/>
          <w:szCs w:val="20"/>
        </w:rPr>
        <w:t>.</w:t>
      </w:r>
    </w:p>
    <w:p w14:paraId="2A77C8F8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V případě změny výše uvedeného budu neprodleně zadavatele informovat.</w:t>
      </w:r>
    </w:p>
    <w:p w14:paraId="506597B4" w14:textId="77777777" w:rsidR="0098342D" w:rsidRP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</w:p>
    <w:p w14:paraId="6479A46A" w14:textId="77777777" w:rsidR="0098342D" w:rsidRP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V …………… dne ……………</w:t>
      </w:r>
      <w:r w:rsidRPr="0098342D">
        <w:rPr>
          <w:rFonts w:ascii="Arial" w:hAnsi="Arial" w:cs="Arial"/>
          <w:sz w:val="20"/>
          <w:szCs w:val="20"/>
        </w:rPr>
        <w:tab/>
      </w:r>
      <w:r w:rsidRPr="0098342D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29A5500C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titul, jméno, příjmení, funkce, podpis oprávněné osoby jednat za dodavatele</w:t>
      </w:r>
    </w:p>
    <w:p w14:paraId="45FCB885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</w:p>
    <w:p w14:paraId="2BA36BFA" w14:textId="1786D7D9" w:rsidR="00023847" w:rsidRPr="0098342D" w:rsidRDefault="00023847">
      <w:pPr>
        <w:jc w:val="center"/>
        <w:rPr>
          <w:rFonts w:ascii="Arial" w:hAnsi="Arial" w:cs="Arial"/>
          <w:b/>
          <w:sz w:val="20"/>
          <w:szCs w:val="20"/>
        </w:rPr>
      </w:pPr>
    </w:p>
    <w:sectPr w:rsidR="00023847" w:rsidRPr="0098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9535" w14:textId="77777777" w:rsidR="009D6D80" w:rsidRDefault="009D6D80">
      <w:r>
        <w:separator/>
      </w:r>
    </w:p>
  </w:endnote>
  <w:endnote w:type="continuationSeparator" w:id="0">
    <w:p w14:paraId="3CCB1D14" w14:textId="77777777" w:rsidR="009D6D80" w:rsidRDefault="009D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6CB23" w14:textId="77777777" w:rsidR="009D6D80" w:rsidRDefault="009D6D80">
      <w:r>
        <w:separator/>
      </w:r>
    </w:p>
  </w:footnote>
  <w:footnote w:type="continuationSeparator" w:id="0">
    <w:p w14:paraId="584CBC04" w14:textId="77777777" w:rsidR="009D6D80" w:rsidRDefault="009D6D80">
      <w:r>
        <w:continuationSeparator/>
      </w:r>
    </w:p>
  </w:footnote>
  <w:footnote w:id="1">
    <w:p w14:paraId="0B3FB032" w14:textId="77777777" w:rsidR="0098342D" w:rsidRDefault="0098342D" w:rsidP="009834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13E13"/>
    <w:rsid w:val="00023847"/>
    <w:rsid w:val="00037A92"/>
    <w:rsid w:val="0004098F"/>
    <w:rsid w:val="00082092"/>
    <w:rsid w:val="0008696C"/>
    <w:rsid w:val="001420E2"/>
    <w:rsid w:val="0023081F"/>
    <w:rsid w:val="002A77F2"/>
    <w:rsid w:val="003837EE"/>
    <w:rsid w:val="003A72B8"/>
    <w:rsid w:val="003E7960"/>
    <w:rsid w:val="0043006D"/>
    <w:rsid w:val="005E6C81"/>
    <w:rsid w:val="007A718A"/>
    <w:rsid w:val="007B78E2"/>
    <w:rsid w:val="00950B9A"/>
    <w:rsid w:val="00974E37"/>
    <w:rsid w:val="0098342D"/>
    <w:rsid w:val="009C2652"/>
    <w:rsid w:val="009D6D80"/>
    <w:rsid w:val="00A523E0"/>
    <w:rsid w:val="00B41E2A"/>
    <w:rsid w:val="00E5537A"/>
    <w:rsid w:val="00F126BF"/>
    <w:rsid w:val="00F6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9834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342D"/>
  </w:style>
  <w:style w:type="character" w:styleId="Znakapoznpodarou">
    <w:name w:val="footnote reference"/>
    <w:basedOn w:val="Standardnpsmoodstavce"/>
    <w:uiPriority w:val="99"/>
    <w:unhideWhenUsed/>
    <w:rsid w:val="009834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12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31</cp:revision>
  <dcterms:created xsi:type="dcterms:W3CDTF">2023-08-09T07:06:00Z</dcterms:created>
  <dcterms:modified xsi:type="dcterms:W3CDTF">2025-04-14T10:45:00Z</dcterms:modified>
</cp:coreProperties>
</file>