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51FFE478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 xml:space="preserve">významných </w:t>
      </w:r>
      <w:r w:rsidR="00C26649">
        <w:rPr>
          <w:rFonts w:ascii="Arial" w:hAnsi="Arial" w:cs="Arial"/>
          <w:b/>
          <w:sz w:val="28"/>
          <w:szCs w:val="28"/>
        </w:rPr>
        <w:t>služeb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25002F4C" w:rsidR="00CA7B98" w:rsidRDefault="00284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DA3">
              <w:rPr>
                <w:rFonts w:ascii="Arial" w:hAnsi="Arial" w:cs="Arial"/>
                <w:b/>
                <w:bCs/>
                <w:sz w:val="20"/>
                <w:szCs w:val="20"/>
              </w:rPr>
              <w:t>Prodloužení podpory licencí Veeam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7D4E9F71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D65A6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40</w:t>
            </w:r>
            <w:r w:rsidR="00D65A6F">
              <w:rPr>
                <w:rFonts w:ascii="Arial" w:hAnsi="Arial" w:cs="Arial"/>
                <w:sz w:val="20"/>
                <w:szCs w:val="20"/>
              </w:rPr>
              <w:t>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B61A" w14:textId="77777777" w:rsidR="00C24AA9" w:rsidRDefault="00C24AA9">
      <w:r>
        <w:separator/>
      </w:r>
    </w:p>
  </w:endnote>
  <w:endnote w:type="continuationSeparator" w:id="0">
    <w:p w14:paraId="43ABA69C" w14:textId="77777777" w:rsidR="00C24AA9" w:rsidRDefault="00C2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2946" w14:textId="77777777" w:rsidR="00C24AA9" w:rsidRDefault="00C24AA9">
      <w:r>
        <w:separator/>
      </w:r>
    </w:p>
  </w:footnote>
  <w:footnote w:type="continuationSeparator" w:id="0">
    <w:p w14:paraId="0AE37517" w14:textId="77777777" w:rsidR="00C24AA9" w:rsidRDefault="00C2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284DA3"/>
    <w:rsid w:val="00294476"/>
    <w:rsid w:val="00300D1B"/>
    <w:rsid w:val="00344F0C"/>
    <w:rsid w:val="004A58FF"/>
    <w:rsid w:val="006F7CB2"/>
    <w:rsid w:val="007F51B2"/>
    <w:rsid w:val="00843D03"/>
    <w:rsid w:val="008A7C13"/>
    <w:rsid w:val="008D4AA8"/>
    <w:rsid w:val="00A24F50"/>
    <w:rsid w:val="00A91303"/>
    <w:rsid w:val="00B2009B"/>
    <w:rsid w:val="00B62519"/>
    <w:rsid w:val="00C24AA9"/>
    <w:rsid w:val="00C26649"/>
    <w:rsid w:val="00CA7B98"/>
    <w:rsid w:val="00CD0FFE"/>
    <w:rsid w:val="00D65A6F"/>
    <w:rsid w:val="00E10640"/>
    <w:rsid w:val="00E372BB"/>
    <w:rsid w:val="00E7548C"/>
    <w:rsid w:val="00EA0E8E"/>
    <w:rsid w:val="00EB405C"/>
    <w:rsid w:val="00EC7DB1"/>
    <w:rsid w:val="00F4699B"/>
    <w:rsid w:val="00F5192B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33</cp:revision>
  <dcterms:created xsi:type="dcterms:W3CDTF">2023-08-09T08:14:00Z</dcterms:created>
  <dcterms:modified xsi:type="dcterms:W3CDTF">2025-04-28T05:56:00Z</dcterms:modified>
</cp:coreProperties>
</file>