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3339D" w14:textId="77777777" w:rsidR="00B27C67" w:rsidRPr="006760F4" w:rsidRDefault="00B27C67" w:rsidP="00B27C67">
      <w:pPr>
        <w:spacing w:after="160" w:line="259" w:lineRule="auto"/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6760F4">
        <w:rPr>
          <w:rFonts w:ascii="Arial" w:eastAsia="Calibri" w:hAnsi="Arial" w:cs="Arial"/>
          <w:b/>
          <w:szCs w:val="22"/>
          <w:lang w:eastAsia="en-US"/>
        </w:rPr>
        <w:t>Technická specifikace</w:t>
      </w:r>
    </w:p>
    <w:p w14:paraId="040F20AE" w14:textId="77777777" w:rsidR="00722996" w:rsidRDefault="00722996" w:rsidP="00BA16F8">
      <w:pPr>
        <w:spacing w:after="160" w:line="259" w:lineRule="auto"/>
        <w:jc w:val="center"/>
        <w:rPr>
          <w:rFonts w:ascii="Arial" w:eastAsia="Calibri" w:hAnsi="Arial" w:cs="Arial"/>
          <w:b/>
          <w:bCs/>
          <w:iCs/>
          <w:sz w:val="20"/>
          <w:szCs w:val="22"/>
          <w:lang w:eastAsia="en-US"/>
        </w:rPr>
      </w:pPr>
      <w:r w:rsidRPr="00722996">
        <w:rPr>
          <w:rFonts w:ascii="Arial" w:eastAsia="Calibri" w:hAnsi="Arial" w:cs="Arial"/>
          <w:b/>
          <w:bCs/>
          <w:iCs/>
          <w:sz w:val="20"/>
          <w:szCs w:val="22"/>
          <w:lang w:eastAsia="en-US"/>
        </w:rPr>
        <w:t xml:space="preserve">REHABILITACE – Přístroj pro terapii fokusovanou rázovou vlnou </w:t>
      </w:r>
    </w:p>
    <w:p w14:paraId="6CDBFDE5" w14:textId="1FEDE24B" w:rsidR="00BA16F8" w:rsidRPr="006760F4" w:rsidRDefault="00BA16F8" w:rsidP="00BA16F8">
      <w:pPr>
        <w:spacing w:after="160" w:line="259" w:lineRule="auto"/>
        <w:jc w:val="center"/>
        <w:rPr>
          <w:rFonts w:ascii="Arial" w:eastAsia="Calibri" w:hAnsi="Arial" w:cs="Arial"/>
          <w:b/>
          <w:sz w:val="20"/>
          <w:szCs w:val="22"/>
          <w:lang w:eastAsia="en-US"/>
        </w:rPr>
      </w:pPr>
      <w:r>
        <w:rPr>
          <w:rFonts w:ascii="Arial" w:eastAsia="Calibri" w:hAnsi="Arial" w:cs="Arial"/>
          <w:b/>
          <w:sz w:val="20"/>
          <w:szCs w:val="22"/>
          <w:lang w:eastAsia="en-US"/>
        </w:rPr>
        <w:t>1</w:t>
      </w:r>
      <w:r w:rsidR="00A10175">
        <w:rPr>
          <w:rFonts w:ascii="Arial" w:eastAsia="Calibri" w:hAnsi="Arial" w:cs="Arial"/>
          <w:b/>
          <w:sz w:val="20"/>
          <w:szCs w:val="22"/>
          <w:lang w:eastAsia="en-US"/>
        </w:rPr>
        <w:t xml:space="preserve"> ks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7"/>
        <w:gridCol w:w="7365"/>
      </w:tblGrid>
      <w:tr w:rsidR="00B27C67" w:rsidRPr="006760F4" w14:paraId="3B8AA599" w14:textId="77777777" w:rsidTr="006760F4">
        <w:trPr>
          <w:trHeight w:val="375"/>
        </w:trPr>
        <w:tc>
          <w:tcPr>
            <w:tcW w:w="5000" w:type="pct"/>
            <w:gridSpan w:val="2"/>
            <w:shd w:val="clear" w:color="auto" w:fill="99DBFF" w:themeFill="text2" w:themeFillTint="66"/>
          </w:tcPr>
          <w:p w14:paraId="095C7895" w14:textId="77777777" w:rsidR="00B27C67" w:rsidRPr="006760F4" w:rsidRDefault="00B27C67" w:rsidP="00B27C67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6760F4">
              <w:rPr>
                <w:rFonts w:ascii="Arial" w:hAnsi="Arial" w:cs="Arial"/>
                <w:b/>
                <w:sz w:val="20"/>
                <w:szCs w:val="22"/>
              </w:rPr>
              <w:t>Základní informace</w:t>
            </w:r>
          </w:p>
        </w:tc>
      </w:tr>
      <w:tr w:rsidR="00B27C67" w:rsidRPr="006760F4" w14:paraId="252D81DA" w14:textId="77777777" w:rsidTr="00701FD7">
        <w:trPr>
          <w:trHeight w:val="341"/>
        </w:trPr>
        <w:tc>
          <w:tcPr>
            <w:tcW w:w="1285" w:type="pct"/>
          </w:tcPr>
          <w:p w14:paraId="50FFC4A2" w14:textId="77777777" w:rsidR="00B27C67" w:rsidRPr="006760F4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760F4">
              <w:rPr>
                <w:rFonts w:ascii="Arial" w:hAnsi="Arial" w:cs="Arial"/>
                <w:sz w:val="20"/>
                <w:szCs w:val="22"/>
              </w:rPr>
              <w:t>Dodavatel:</w:t>
            </w:r>
          </w:p>
        </w:tc>
        <w:tc>
          <w:tcPr>
            <w:tcW w:w="3715" w:type="pct"/>
          </w:tcPr>
          <w:p w14:paraId="7F2763D3" w14:textId="77777777" w:rsidR="00B27C67" w:rsidRPr="006760F4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27C67" w:rsidRPr="006760F4" w14:paraId="040D9ABE" w14:textId="77777777" w:rsidTr="00701FD7">
        <w:trPr>
          <w:trHeight w:val="325"/>
        </w:trPr>
        <w:tc>
          <w:tcPr>
            <w:tcW w:w="1285" w:type="pct"/>
          </w:tcPr>
          <w:p w14:paraId="5DDB46C2" w14:textId="77777777" w:rsidR="00B27C67" w:rsidRPr="006760F4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760F4">
              <w:rPr>
                <w:rFonts w:ascii="Arial" w:hAnsi="Arial" w:cs="Arial"/>
                <w:sz w:val="20"/>
                <w:szCs w:val="22"/>
              </w:rPr>
              <w:t>Výrobce:</w:t>
            </w:r>
          </w:p>
        </w:tc>
        <w:tc>
          <w:tcPr>
            <w:tcW w:w="3715" w:type="pct"/>
          </w:tcPr>
          <w:p w14:paraId="40367404" w14:textId="77777777" w:rsidR="00B27C67" w:rsidRPr="006760F4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27C67" w:rsidRPr="006760F4" w14:paraId="572B3164" w14:textId="77777777" w:rsidTr="00701FD7">
        <w:trPr>
          <w:trHeight w:val="341"/>
        </w:trPr>
        <w:tc>
          <w:tcPr>
            <w:tcW w:w="1285" w:type="pct"/>
          </w:tcPr>
          <w:p w14:paraId="18F623F9" w14:textId="77777777" w:rsidR="00B27C67" w:rsidRPr="006760F4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760F4">
              <w:rPr>
                <w:rFonts w:ascii="Arial" w:hAnsi="Arial" w:cs="Arial"/>
                <w:sz w:val="20"/>
                <w:szCs w:val="22"/>
              </w:rPr>
              <w:t>Výrobní model:</w:t>
            </w:r>
          </w:p>
        </w:tc>
        <w:tc>
          <w:tcPr>
            <w:tcW w:w="3715" w:type="pct"/>
          </w:tcPr>
          <w:p w14:paraId="35CEBCBB" w14:textId="77777777" w:rsidR="00B27C67" w:rsidRPr="006760F4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F12B2E7" w14:textId="77777777" w:rsidR="00B27C67" w:rsidRPr="006760F4" w:rsidRDefault="00B27C67" w:rsidP="00B27C67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28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460"/>
        <w:gridCol w:w="2464"/>
        <w:gridCol w:w="1075"/>
        <w:gridCol w:w="2215"/>
        <w:gridCol w:w="1754"/>
      </w:tblGrid>
      <w:tr w:rsidR="004A099D" w:rsidRPr="006760F4" w14:paraId="45D3E40E" w14:textId="77777777" w:rsidTr="00854ED1">
        <w:trPr>
          <w:trHeight w:val="300"/>
          <w:tblHeader/>
        </w:trPr>
        <w:tc>
          <w:tcPr>
            <w:tcW w:w="2470" w:type="pct"/>
            <w:gridSpan w:val="2"/>
            <w:shd w:val="clear" w:color="auto" w:fill="99DBFF" w:themeFill="text2" w:themeFillTint="66"/>
            <w:vAlign w:val="center"/>
          </w:tcPr>
          <w:p w14:paraId="7B661F22" w14:textId="77777777" w:rsidR="004A099D" w:rsidRPr="006760F4" w:rsidRDefault="004A099D" w:rsidP="00B27C67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0F4">
              <w:rPr>
                <w:rFonts w:ascii="Arial" w:hAnsi="Arial" w:cs="Arial"/>
                <w:b/>
                <w:bCs/>
                <w:sz w:val="20"/>
                <w:szCs w:val="20"/>
              </w:rPr>
              <w:t>Parametr / požadavek</w:t>
            </w:r>
          </w:p>
        </w:tc>
        <w:tc>
          <w:tcPr>
            <w:tcW w:w="539" w:type="pct"/>
            <w:shd w:val="clear" w:color="auto" w:fill="99DBFF" w:themeFill="text2" w:themeFillTint="66"/>
            <w:vAlign w:val="center"/>
          </w:tcPr>
          <w:p w14:paraId="17C545AD" w14:textId="77777777" w:rsidR="004A099D" w:rsidRPr="006760F4" w:rsidRDefault="004A099D" w:rsidP="00B27C67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0F4">
              <w:rPr>
                <w:rFonts w:ascii="Arial" w:hAnsi="Arial" w:cs="Arial"/>
                <w:b/>
                <w:bCs/>
                <w:sz w:val="20"/>
                <w:szCs w:val="20"/>
              </w:rPr>
              <w:t>Splňuje</w:t>
            </w:r>
          </w:p>
          <w:p w14:paraId="060ECE1A" w14:textId="77777777" w:rsidR="004A099D" w:rsidRPr="006760F4" w:rsidRDefault="004A099D" w:rsidP="00B27C67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6760F4">
              <w:rPr>
                <w:rFonts w:ascii="Arial" w:hAnsi="Arial" w:cs="Arial"/>
                <w:b/>
                <w:bCs/>
                <w:sz w:val="20"/>
                <w:szCs w:val="20"/>
              </w:rPr>
              <w:t>ANO/NE</w:t>
            </w:r>
          </w:p>
        </w:tc>
        <w:tc>
          <w:tcPr>
            <w:tcW w:w="1111" w:type="pct"/>
            <w:shd w:val="clear" w:color="auto" w:fill="99DBFF" w:themeFill="text2" w:themeFillTint="66"/>
          </w:tcPr>
          <w:p w14:paraId="0857CD0A" w14:textId="4AD43451" w:rsidR="004A099D" w:rsidRPr="006760F4" w:rsidRDefault="004A099D" w:rsidP="004A099D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760F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Reálná nabízená hodnota (pouze u parametrů </w:t>
            </w:r>
            <w:proofErr w:type="spellStart"/>
            <w:r w:rsidRPr="006760F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charakterizovatelných</w:t>
            </w:r>
            <w:proofErr w:type="spellEnd"/>
            <w:r w:rsidRPr="006760F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touto hodnotou)</w:t>
            </w:r>
          </w:p>
        </w:tc>
        <w:tc>
          <w:tcPr>
            <w:tcW w:w="880" w:type="pct"/>
            <w:shd w:val="clear" w:color="auto" w:fill="99DBFF" w:themeFill="text2" w:themeFillTint="66"/>
            <w:vAlign w:val="center"/>
          </w:tcPr>
          <w:p w14:paraId="01055D2B" w14:textId="43114383" w:rsidR="004A099D" w:rsidRPr="006760F4" w:rsidRDefault="004A099D" w:rsidP="00B27C67">
            <w:pPr>
              <w:spacing w:line="259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6760F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Kde je uvedeno v nabídce (dokument a číslo strany)</w:t>
            </w:r>
          </w:p>
        </w:tc>
      </w:tr>
      <w:tr w:rsidR="004A099D" w:rsidRPr="006760F4" w14:paraId="08CE919F" w14:textId="77777777" w:rsidTr="00A13329">
        <w:trPr>
          <w:trHeight w:val="521"/>
        </w:trPr>
        <w:tc>
          <w:tcPr>
            <w:tcW w:w="5000" w:type="pct"/>
            <w:gridSpan w:val="5"/>
            <w:shd w:val="clear" w:color="auto" w:fill="CCEDFF" w:themeFill="accent1" w:themeFillTint="33"/>
          </w:tcPr>
          <w:p w14:paraId="6CE0D815" w14:textId="2B61A0F2" w:rsidR="004A099D" w:rsidRPr="006760F4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A16F8">
              <w:rPr>
                <w:rFonts w:ascii="Arial" w:hAnsi="Arial" w:cs="Arial"/>
                <w:b/>
                <w:bCs/>
                <w:sz w:val="20"/>
                <w:szCs w:val="20"/>
              </w:rPr>
              <w:t>Komponenty nebo kusy přístroje/rozdělení specifikace:</w:t>
            </w:r>
          </w:p>
        </w:tc>
      </w:tr>
      <w:tr w:rsidR="00A13329" w:rsidRPr="006760F4" w14:paraId="5E59588C" w14:textId="77777777" w:rsidTr="00854ED1">
        <w:trPr>
          <w:trHeight w:val="113"/>
        </w:trPr>
        <w:tc>
          <w:tcPr>
            <w:tcW w:w="2470" w:type="pct"/>
            <w:gridSpan w:val="2"/>
          </w:tcPr>
          <w:p w14:paraId="77EC1EB4" w14:textId="47CBA5BE" w:rsidR="00A13329" w:rsidRPr="00854ED1" w:rsidRDefault="00A13329" w:rsidP="00854ED1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Přístroj pro terapii fokusovanou rázovou vlnou</w:t>
            </w:r>
          </w:p>
        </w:tc>
        <w:tc>
          <w:tcPr>
            <w:tcW w:w="539" w:type="pct"/>
          </w:tcPr>
          <w:p w14:paraId="3862E763" w14:textId="77777777" w:rsidR="00A13329" w:rsidRPr="006760F4" w:rsidRDefault="00A13329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45538E84" w14:textId="77777777" w:rsidR="00A13329" w:rsidRPr="006760F4" w:rsidRDefault="00A13329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318F37B8" w14:textId="77777777" w:rsidR="00A13329" w:rsidRPr="006760F4" w:rsidRDefault="00A13329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ED1" w:rsidRPr="006760F4" w14:paraId="57407B43" w14:textId="77777777" w:rsidTr="00854ED1">
        <w:trPr>
          <w:trHeight w:val="113"/>
        </w:trPr>
        <w:tc>
          <w:tcPr>
            <w:tcW w:w="2470" w:type="pct"/>
            <w:gridSpan w:val="2"/>
          </w:tcPr>
          <w:p w14:paraId="77B53B21" w14:textId="3ABDA495" w:rsidR="00854ED1" w:rsidRPr="00854ED1" w:rsidRDefault="00854ED1" w:rsidP="00854ED1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Princip rázové vlny </w:t>
            </w:r>
            <w:r w:rsidR="00E51887">
              <w:rPr>
                <w:rFonts w:ascii="Arial" w:eastAsia="Calibri" w:hAnsi="Arial" w:cs="Arial"/>
                <w:sz w:val="20"/>
                <w:szCs w:val="22"/>
                <w:lang w:eastAsia="en-US"/>
              </w:rPr>
              <w:t>–</w:t>
            </w:r>
            <w:r w:rsidR="00A044E5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</w:t>
            </w:r>
            <w:r w:rsidR="00E51887" w:rsidRPr="002D489F">
              <w:rPr>
                <w:rFonts w:ascii="Arial" w:eastAsia="Calibri" w:hAnsi="Arial" w:cs="Arial"/>
                <w:sz w:val="20"/>
                <w:szCs w:val="22"/>
                <w:lang w:eastAsia="en-US"/>
              </w:rPr>
              <w:t>elektroakustický</w:t>
            </w:r>
            <w:r w:rsidR="00D61715" w:rsidRPr="002D489F">
              <w:rPr>
                <w:rFonts w:ascii="Arial" w:eastAsia="Calibri" w:hAnsi="Arial" w:cs="Arial"/>
                <w:sz w:val="20"/>
                <w:szCs w:val="22"/>
                <w:lang w:eastAsia="en-US"/>
              </w:rPr>
              <w:t>, elektromagnetický</w:t>
            </w:r>
            <w:r w:rsidR="00A044E5" w:rsidRPr="002D489F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nebo </w:t>
            </w:r>
            <w:proofErr w:type="spellStart"/>
            <w:r w:rsidR="00A044E5" w:rsidRPr="002D489F">
              <w:rPr>
                <w:rFonts w:ascii="Arial" w:eastAsia="Calibri" w:hAnsi="Arial" w:cs="Arial"/>
                <w:sz w:val="20"/>
                <w:szCs w:val="22"/>
                <w:lang w:eastAsia="en-US"/>
              </w:rPr>
              <w:t>piezo</w:t>
            </w:r>
            <w:proofErr w:type="spellEnd"/>
            <w:r w:rsidR="00A044E5" w:rsidRPr="002D489F">
              <w:rPr>
                <w:rFonts w:ascii="Arial" w:eastAsia="Calibri" w:hAnsi="Arial" w:cs="Arial"/>
                <w:sz w:val="20"/>
                <w:szCs w:val="22"/>
                <w:lang w:eastAsia="en-US"/>
              </w:rPr>
              <w:t>-elektrický</w:t>
            </w:r>
          </w:p>
        </w:tc>
        <w:tc>
          <w:tcPr>
            <w:tcW w:w="539" w:type="pct"/>
          </w:tcPr>
          <w:p w14:paraId="7EAA4DEE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3D34C9EF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667CA7DB" w14:textId="477DB926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ED1" w:rsidRPr="006760F4" w14:paraId="4C66CF1B" w14:textId="77777777" w:rsidTr="00854ED1">
        <w:trPr>
          <w:trHeight w:val="113"/>
        </w:trPr>
        <w:tc>
          <w:tcPr>
            <w:tcW w:w="2470" w:type="pct"/>
            <w:gridSpan w:val="2"/>
          </w:tcPr>
          <w:p w14:paraId="273B6F68" w14:textId="2E366BBA" w:rsidR="00854ED1" w:rsidRPr="00854ED1" w:rsidRDefault="000401A2" w:rsidP="00854ED1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B</w:t>
            </w:r>
            <w:r w:rsidR="00854ED1"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arevný dotykový displej </w:t>
            </w:r>
          </w:p>
        </w:tc>
        <w:tc>
          <w:tcPr>
            <w:tcW w:w="539" w:type="pct"/>
          </w:tcPr>
          <w:p w14:paraId="2E2DA433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66F04A29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280113F1" w14:textId="5BABBFF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09E" w:rsidRPr="006760F4" w14:paraId="74F0DF18" w14:textId="77777777" w:rsidTr="00854ED1">
        <w:trPr>
          <w:trHeight w:val="113"/>
        </w:trPr>
        <w:tc>
          <w:tcPr>
            <w:tcW w:w="2470" w:type="pct"/>
            <w:gridSpan w:val="2"/>
          </w:tcPr>
          <w:p w14:paraId="3CD3D59F" w14:textId="323EAA64" w:rsidR="00E1009E" w:rsidRDefault="00E1009E" w:rsidP="00854ED1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Velikost ohniskové vzdálenosti min. </w:t>
            </w:r>
            <w:r w:rsidRPr="00E1009E">
              <w:rPr>
                <w:rFonts w:ascii="Arial" w:eastAsia="Calibri" w:hAnsi="Arial" w:cs="Arial"/>
                <w:sz w:val="20"/>
                <w:szCs w:val="22"/>
                <w:lang w:eastAsia="en-US"/>
              </w:rPr>
              <w:t>5 × 5 × 30 mm</w:t>
            </w:r>
          </w:p>
        </w:tc>
        <w:tc>
          <w:tcPr>
            <w:tcW w:w="539" w:type="pct"/>
          </w:tcPr>
          <w:p w14:paraId="25B700BE" w14:textId="77777777" w:rsidR="00E1009E" w:rsidRPr="006760F4" w:rsidRDefault="00E1009E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78A4338A" w14:textId="77777777" w:rsidR="00E1009E" w:rsidRPr="006760F4" w:rsidRDefault="00E1009E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4E5A3004" w14:textId="77777777" w:rsidR="00E1009E" w:rsidRPr="006760F4" w:rsidRDefault="00E1009E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ED1" w:rsidRPr="006760F4" w14:paraId="7A1E7B0F" w14:textId="77777777" w:rsidTr="00854ED1">
        <w:trPr>
          <w:trHeight w:val="113"/>
        </w:trPr>
        <w:tc>
          <w:tcPr>
            <w:tcW w:w="2470" w:type="pct"/>
            <w:gridSpan w:val="2"/>
          </w:tcPr>
          <w:p w14:paraId="1F240E63" w14:textId="0BC3F98B" w:rsidR="00854ED1" w:rsidRPr="00854ED1" w:rsidRDefault="00A13329" w:rsidP="00854ED1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Minimálně 18</w:t>
            </w:r>
            <w:r w:rsidR="00854ED1"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přednastavených programů</w:t>
            </w:r>
          </w:p>
        </w:tc>
        <w:tc>
          <w:tcPr>
            <w:tcW w:w="539" w:type="pct"/>
          </w:tcPr>
          <w:p w14:paraId="45489BB2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3245FB83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0D89CA31" w14:textId="2B59E229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ED1" w:rsidRPr="006760F4" w14:paraId="25AD9636" w14:textId="77777777" w:rsidTr="00854ED1">
        <w:trPr>
          <w:trHeight w:val="113"/>
        </w:trPr>
        <w:tc>
          <w:tcPr>
            <w:tcW w:w="2470" w:type="pct"/>
            <w:gridSpan w:val="2"/>
          </w:tcPr>
          <w:p w14:paraId="7E63F6AA" w14:textId="5198399E" w:rsidR="00854ED1" w:rsidRPr="00854ED1" w:rsidRDefault="00854ED1" w:rsidP="00854ED1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>Uživatelem definované protokoly</w:t>
            </w:r>
          </w:p>
        </w:tc>
        <w:tc>
          <w:tcPr>
            <w:tcW w:w="539" w:type="pct"/>
          </w:tcPr>
          <w:p w14:paraId="5BFAE0A7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301F7320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42893B1D" w14:textId="41CEA868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ED1" w:rsidRPr="006760F4" w14:paraId="3F655418" w14:textId="77777777" w:rsidTr="00854ED1">
        <w:trPr>
          <w:trHeight w:val="113"/>
        </w:trPr>
        <w:tc>
          <w:tcPr>
            <w:tcW w:w="2470" w:type="pct"/>
            <w:gridSpan w:val="2"/>
          </w:tcPr>
          <w:p w14:paraId="0F6864D2" w14:textId="53052CB4" w:rsidR="00854ED1" w:rsidRPr="00854ED1" w:rsidRDefault="002D489F" w:rsidP="00854ED1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>M</w:t>
            </w: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inimální rozsah energie</w:t>
            </w:r>
            <w:r w:rsidR="00854ED1"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</w:t>
            </w:r>
            <w:r w:rsidRPr="002D489F">
              <w:rPr>
                <w:rFonts w:ascii="Arial" w:eastAsia="Calibri" w:hAnsi="Arial" w:cs="Arial"/>
                <w:sz w:val="20"/>
                <w:szCs w:val="22"/>
                <w:lang w:eastAsia="en-US"/>
              </w:rPr>
              <w:t>0,01</w:t>
            </w:r>
            <w:r w:rsidR="00BC6967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-</w:t>
            </w:r>
            <w:r w:rsidRPr="002D489F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</w:t>
            </w:r>
            <w:r w:rsidR="00F93C8E" w:rsidRPr="002D489F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0,65 </w:t>
            </w:r>
            <w:proofErr w:type="spellStart"/>
            <w:r w:rsidR="00F93C8E" w:rsidRPr="002D489F">
              <w:rPr>
                <w:rFonts w:ascii="Arial" w:eastAsia="Calibri" w:hAnsi="Arial" w:cs="Arial"/>
                <w:sz w:val="20"/>
                <w:szCs w:val="22"/>
                <w:lang w:eastAsia="en-US"/>
              </w:rPr>
              <w:t>mJ</w:t>
            </w:r>
            <w:proofErr w:type="spellEnd"/>
            <w:r w:rsidR="00F93C8E" w:rsidRPr="002D489F">
              <w:rPr>
                <w:rFonts w:ascii="Arial" w:eastAsia="Calibri" w:hAnsi="Arial" w:cs="Arial"/>
                <w:sz w:val="20"/>
                <w:szCs w:val="22"/>
                <w:lang w:eastAsia="en-US"/>
              </w:rPr>
              <w:t>/mm2</w:t>
            </w:r>
            <w:r w:rsidR="00E51887" w:rsidRPr="002D489F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539" w:type="pct"/>
          </w:tcPr>
          <w:p w14:paraId="32F07F8B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5BFA0A46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4F59B443" w14:textId="41906831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ED1" w:rsidRPr="006760F4" w14:paraId="385A7D41" w14:textId="77777777" w:rsidTr="00854ED1">
        <w:trPr>
          <w:trHeight w:val="113"/>
        </w:trPr>
        <w:tc>
          <w:tcPr>
            <w:tcW w:w="2470" w:type="pct"/>
            <w:gridSpan w:val="2"/>
          </w:tcPr>
          <w:p w14:paraId="63056CA2" w14:textId="339B5C33" w:rsidR="00854ED1" w:rsidRPr="00854ED1" w:rsidRDefault="000401A2" w:rsidP="00854ED1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R</w:t>
            </w:r>
            <w:r w:rsidR="00854ED1"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>ežim - sekvence</w:t>
            </w:r>
            <w:r w:rsidR="00F93C8E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</w:t>
            </w:r>
            <w:r w:rsidR="00F93C8E" w:rsidRPr="00C43DE8">
              <w:rPr>
                <w:rFonts w:ascii="Arial" w:eastAsia="Calibri" w:hAnsi="Arial" w:cs="Arial"/>
                <w:sz w:val="20"/>
                <w:szCs w:val="22"/>
                <w:lang w:eastAsia="en-US"/>
              </w:rPr>
              <w:t>a single</w:t>
            </w:r>
          </w:p>
        </w:tc>
        <w:tc>
          <w:tcPr>
            <w:tcW w:w="539" w:type="pct"/>
          </w:tcPr>
          <w:p w14:paraId="62257BEF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52088A77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53106E0B" w14:textId="150DEB4C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ED1" w:rsidRPr="006760F4" w14:paraId="4D8AFCF1" w14:textId="77777777" w:rsidTr="00854ED1">
        <w:trPr>
          <w:trHeight w:val="113"/>
        </w:trPr>
        <w:tc>
          <w:tcPr>
            <w:tcW w:w="2470" w:type="pct"/>
            <w:gridSpan w:val="2"/>
          </w:tcPr>
          <w:p w14:paraId="0283F79D" w14:textId="4A65D2F0" w:rsidR="00854ED1" w:rsidRPr="00854ED1" w:rsidRDefault="000401A2" w:rsidP="001208FD">
            <w:pPr>
              <w:snapToGrid w:val="0"/>
              <w:spacing w:after="60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Z</w:t>
            </w:r>
            <w:r w:rsidR="00854ED1"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>abudovaná terapeutická encyklopedie s anatomickým průvodcem</w:t>
            </w:r>
          </w:p>
        </w:tc>
        <w:tc>
          <w:tcPr>
            <w:tcW w:w="539" w:type="pct"/>
          </w:tcPr>
          <w:p w14:paraId="1BBF0313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30E20469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09E5BCDC" w14:textId="2CB4D87D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ED1" w:rsidRPr="006760F4" w14:paraId="36E05021" w14:textId="77777777" w:rsidTr="00854ED1">
        <w:trPr>
          <w:trHeight w:val="113"/>
        </w:trPr>
        <w:tc>
          <w:tcPr>
            <w:tcW w:w="2470" w:type="pct"/>
            <w:gridSpan w:val="2"/>
          </w:tcPr>
          <w:p w14:paraId="5436EF15" w14:textId="110D41BA" w:rsidR="00854ED1" w:rsidRPr="00854ED1" w:rsidRDefault="00A13329" w:rsidP="00854ED1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Parametry terapie nastavitelné z displeje aplikátoru: intenzita, frekvence, počet rázů</w:t>
            </w:r>
          </w:p>
        </w:tc>
        <w:tc>
          <w:tcPr>
            <w:tcW w:w="539" w:type="pct"/>
          </w:tcPr>
          <w:p w14:paraId="5A7ED89C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4359C145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4F48CCA9" w14:textId="02BA624C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09E" w:rsidRPr="006760F4" w14:paraId="6FD33EA5" w14:textId="77777777" w:rsidTr="00854ED1">
        <w:trPr>
          <w:trHeight w:val="113"/>
        </w:trPr>
        <w:tc>
          <w:tcPr>
            <w:tcW w:w="2470" w:type="pct"/>
            <w:gridSpan w:val="2"/>
          </w:tcPr>
          <w:p w14:paraId="4F9B4FB8" w14:textId="409327A1" w:rsidR="00E1009E" w:rsidRDefault="00E1009E" w:rsidP="00E1009E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N</w:t>
            </w:r>
            <w:r w:rsidRPr="00E1009E">
              <w:rPr>
                <w:rFonts w:ascii="Arial" w:eastAsia="Calibri" w:hAnsi="Arial" w:cs="Arial"/>
                <w:sz w:val="20"/>
                <w:szCs w:val="22"/>
                <w:lang w:eastAsia="en-US"/>
              </w:rPr>
              <w:t>umerické znázornění vybraných parametrů a jejich ovládání</w:t>
            </w:r>
          </w:p>
        </w:tc>
        <w:tc>
          <w:tcPr>
            <w:tcW w:w="539" w:type="pct"/>
          </w:tcPr>
          <w:p w14:paraId="144E3617" w14:textId="77777777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177DC795" w14:textId="77777777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4F5E4D95" w14:textId="77777777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09E" w:rsidRPr="006760F4" w14:paraId="7234A2A1" w14:textId="77777777" w:rsidTr="00854ED1">
        <w:trPr>
          <w:trHeight w:val="113"/>
        </w:trPr>
        <w:tc>
          <w:tcPr>
            <w:tcW w:w="2470" w:type="pct"/>
            <w:gridSpan w:val="2"/>
          </w:tcPr>
          <w:p w14:paraId="566EC892" w14:textId="5A2B4F03" w:rsidR="00E1009E" w:rsidRPr="00854ED1" w:rsidRDefault="00E1009E" w:rsidP="00E1009E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>Váha jednotky</w:t>
            </w: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maximálně </w:t>
            </w:r>
            <w:r w:rsidRPr="00C43DE8">
              <w:rPr>
                <w:rFonts w:ascii="Arial" w:eastAsia="Calibri" w:hAnsi="Arial" w:cs="Arial"/>
                <w:sz w:val="20"/>
                <w:szCs w:val="22"/>
                <w:lang w:eastAsia="en-US"/>
              </w:rPr>
              <w:t>30 kg</w:t>
            </w:r>
          </w:p>
        </w:tc>
        <w:tc>
          <w:tcPr>
            <w:tcW w:w="539" w:type="pct"/>
          </w:tcPr>
          <w:p w14:paraId="731166EC" w14:textId="77777777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07D1448A" w14:textId="77777777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7DA65C6C" w14:textId="65584EBB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09E" w:rsidRPr="006760F4" w14:paraId="4DE79C8B" w14:textId="77777777" w:rsidTr="00854ED1">
        <w:trPr>
          <w:trHeight w:val="113"/>
        </w:trPr>
        <w:tc>
          <w:tcPr>
            <w:tcW w:w="2470" w:type="pct"/>
            <w:gridSpan w:val="2"/>
          </w:tcPr>
          <w:p w14:paraId="481F55DF" w14:textId="7C00567F" w:rsidR="00E1009E" w:rsidRPr="00854ED1" w:rsidRDefault="00E1009E" w:rsidP="00E1009E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Přístroj dodaný včetně pojízdného stolku</w:t>
            </w:r>
          </w:p>
        </w:tc>
        <w:tc>
          <w:tcPr>
            <w:tcW w:w="539" w:type="pct"/>
          </w:tcPr>
          <w:p w14:paraId="752E1B6F" w14:textId="77777777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04DF5FD9" w14:textId="77777777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086CB850" w14:textId="77777777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09E" w:rsidRPr="006760F4" w14:paraId="2731AB09" w14:textId="77777777" w:rsidTr="00854ED1">
        <w:trPr>
          <w:trHeight w:val="113"/>
        </w:trPr>
        <w:tc>
          <w:tcPr>
            <w:tcW w:w="1234" w:type="pct"/>
            <w:vMerge w:val="restart"/>
            <w:vAlign w:val="center"/>
          </w:tcPr>
          <w:p w14:paraId="4CA27E5A" w14:textId="141D31B6" w:rsidR="00E1009E" w:rsidRDefault="00E1009E" w:rsidP="00E1009E">
            <w:pPr>
              <w:snapToGrid w:val="0"/>
              <w:spacing w:after="60"/>
              <w:jc w:val="center"/>
              <w:rPr>
                <w:rFonts w:eastAsia="U001TOT-Regu" w:cs="Calibri"/>
                <w:sz w:val="20"/>
                <w:szCs w:val="20"/>
              </w:rPr>
            </w:pPr>
            <w:r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>Aplikátor</w:t>
            </w:r>
          </w:p>
        </w:tc>
        <w:tc>
          <w:tcPr>
            <w:tcW w:w="1236" w:type="pct"/>
          </w:tcPr>
          <w:p w14:paraId="009C5A49" w14:textId="48CD5713" w:rsidR="00E1009E" w:rsidRPr="00854ED1" w:rsidRDefault="00E1009E" w:rsidP="00E1009E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garance min. </w:t>
            </w:r>
            <w:r w:rsidRPr="00C43DE8">
              <w:rPr>
                <w:rFonts w:ascii="Arial" w:eastAsia="Calibri" w:hAnsi="Arial" w:cs="Arial"/>
                <w:sz w:val="20"/>
                <w:szCs w:val="22"/>
                <w:lang w:eastAsia="en-US"/>
              </w:rPr>
              <w:t>3 000 000</w:t>
            </w:r>
          </w:p>
        </w:tc>
        <w:tc>
          <w:tcPr>
            <w:tcW w:w="539" w:type="pct"/>
          </w:tcPr>
          <w:p w14:paraId="09405F4A" w14:textId="77777777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7449B20A" w14:textId="77777777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80" w:type="pct"/>
          </w:tcPr>
          <w:p w14:paraId="05945947" w14:textId="1331B06B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09E" w:rsidRPr="006760F4" w14:paraId="51F54460" w14:textId="77777777" w:rsidTr="00854ED1">
        <w:trPr>
          <w:trHeight w:val="113"/>
        </w:trPr>
        <w:tc>
          <w:tcPr>
            <w:tcW w:w="1234" w:type="pct"/>
            <w:vMerge/>
          </w:tcPr>
          <w:p w14:paraId="668FB271" w14:textId="39DCB2BC" w:rsidR="00E1009E" w:rsidRPr="006760F4" w:rsidRDefault="00E1009E" w:rsidP="00E1009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36" w:type="pct"/>
          </w:tcPr>
          <w:p w14:paraId="377B36DF" w14:textId="02A17E0C" w:rsidR="00E1009E" w:rsidRPr="00854ED1" w:rsidRDefault="00E1009E" w:rsidP="00774D92">
            <w:pPr>
              <w:autoSpaceDE w:val="0"/>
              <w:autoSpaceDN w:val="0"/>
              <w:adjustRightInd w:val="0"/>
              <w:spacing w:after="60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ergonomický aplikátor s  </w:t>
            </w:r>
            <w:proofErr w:type="spellStart"/>
            <w:r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>absorbčním</w:t>
            </w:r>
            <w:proofErr w:type="spellEnd"/>
            <w:r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povrchem</w:t>
            </w:r>
          </w:p>
        </w:tc>
        <w:tc>
          <w:tcPr>
            <w:tcW w:w="539" w:type="pct"/>
            <w:tcBorders>
              <w:top w:val="nil"/>
            </w:tcBorders>
          </w:tcPr>
          <w:p w14:paraId="0CF4ECDB" w14:textId="77777777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nil"/>
            </w:tcBorders>
          </w:tcPr>
          <w:p w14:paraId="18390399" w14:textId="77777777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</w:tcBorders>
          </w:tcPr>
          <w:p w14:paraId="2B2F55A4" w14:textId="4A401A2D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8CBBD2" w14:textId="77777777" w:rsidR="00B27C67" w:rsidRPr="006760F4" w:rsidRDefault="00B27C67" w:rsidP="00B27C67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A729533" w14:textId="77777777" w:rsidR="00A10175" w:rsidRDefault="00A10175" w:rsidP="00A10175">
      <w:pPr>
        <w:spacing w:after="200" w:line="276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lastRenderedPageBreak/>
        <w:t>Veškeré povrchy nabízených výrobků včetně příslušenství musí být odolné vůči dezinfekčním a dekontaminačním prostředkům uvedených v dezinfekčním programu Krajské zdravotní, a.s. – viz příloha č. 8 zadávací dokumentace.</w:t>
      </w:r>
    </w:p>
    <w:p w14:paraId="48D2A67C" w14:textId="77777777" w:rsidR="00A10175" w:rsidRPr="006760F4" w:rsidRDefault="00A10175" w:rsidP="00A10175">
      <w:pPr>
        <w:spacing w:after="160" w:line="259" w:lineRule="auto"/>
        <w:rPr>
          <w:rFonts w:ascii="Arial" w:eastAsia="Calibri" w:hAnsi="Arial" w:cs="Arial"/>
          <w:b/>
          <w:sz w:val="20"/>
          <w:szCs w:val="22"/>
          <w:lang w:eastAsia="en-US"/>
        </w:rPr>
      </w:pPr>
      <w:r w:rsidRPr="006760F4">
        <w:rPr>
          <w:rFonts w:ascii="Arial" w:eastAsia="Calibri" w:hAnsi="Arial" w:cs="Arial"/>
          <w:b/>
          <w:sz w:val="20"/>
          <w:szCs w:val="22"/>
          <w:lang w:eastAsia="en-US"/>
        </w:rPr>
        <w:t>Poznámka:</w:t>
      </w:r>
    </w:p>
    <w:p w14:paraId="5449BE89" w14:textId="77777777" w:rsidR="00A10175" w:rsidRDefault="00A10175" w:rsidP="00A10175">
      <w:pPr>
        <w:spacing w:after="160" w:line="259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1F00E8">
        <w:rPr>
          <w:rFonts w:ascii="Arial" w:eastAsia="Calibri" w:hAnsi="Arial" w:cs="Arial"/>
          <w:sz w:val="20"/>
          <w:szCs w:val="22"/>
          <w:lang w:eastAsia="en-US"/>
        </w:rPr>
        <w:t xml:space="preserve">Pokud není uvedeno v technické specifikaci jinak (např. uvedením požadavku na minimální nebo maximální hodnoty nebo parametry), je v případě uvedení podrobných technických parametrů akceptován toleranční rozsah ± 10%. </w:t>
      </w:r>
    </w:p>
    <w:p w14:paraId="370E4B05" w14:textId="13652479" w:rsidR="00B27C67" w:rsidRPr="006760F4" w:rsidRDefault="00B27C67" w:rsidP="00B27C67">
      <w:pPr>
        <w:spacing w:after="160" w:line="259" w:lineRule="auto"/>
        <w:rPr>
          <w:rFonts w:ascii="Arial" w:eastAsia="Calibri" w:hAnsi="Arial" w:cs="Arial"/>
          <w:b/>
          <w:sz w:val="20"/>
          <w:szCs w:val="22"/>
          <w:lang w:eastAsia="en-US"/>
        </w:rPr>
      </w:pPr>
      <w:r w:rsidRPr="006760F4">
        <w:rPr>
          <w:rFonts w:ascii="Arial" w:eastAsia="Calibri" w:hAnsi="Arial" w:cs="Arial"/>
          <w:b/>
          <w:sz w:val="20"/>
          <w:szCs w:val="22"/>
          <w:lang w:eastAsia="en-US"/>
        </w:rPr>
        <w:t>Vysvětlivka</w:t>
      </w:r>
      <w:r w:rsidR="00EB2471">
        <w:rPr>
          <w:rFonts w:ascii="Arial" w:eastAsia="Calibri" w:hAnsi="Arial" w:cs="Arial"/>
          <w:b/>
          <w:sz w:val="20"/>
          <w:szCs w:val="22"/>
          <w:lang w:eastAsia="en-US"/>
        </w:rPr>
        <w:t>:</w:t>
      </w:r>
    </w:p>
    <w:p w14:paraId="3A60CF97" w14:textId="77777777" w:rsidR="00B27C67" w:rsidRPr="006760F4" w:rsidRDefault="00B27C67" w:rsidP="00B27C67">
      <w:pPr>
        <w:spacing w:line="259" w:lineRule="auto"/>
        <w:rPr>
          <w:rFonts w:ascii="Arial" w:eastAsia="Calibri" w:hAnsi="Arial" w:cs="Arial"/>
          <w:sz w:val="20"/>
          <w:szCs w:val="22"/>
          <w:u w:val="single"/>
          <w:lang w:eastAsia="en-US"/>
        </w:rPr>
      </w:pPr>
      <w:r w:rsidRPr="006760F4">
        <w:rPr>
          <w:rFonts w:ascii="Arial" w:eastAsia="Calibri" w:hAnsi="Arial" w:cs="Arial"/>
          <w:sz w:val="20"/>
          <w:szCs w:val="22"/>
          <w:u w:val="single"/>
          <w:lang w:eastAsia="en-US"/>
        </w:rPr>
        <w:t>Dodavatel uvede:</w:t>
      </w:r>
    </w:p>
    <w:p w14:paraId="2F08A65A" w14:textId="59F3B457" w:rsidR="00B27C67" w:rsidRPr="006760F4" w:rsidRDefault="00B27C67" w:rsidP="00B27C67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6760F4">
        <w:rPr>
          <w:rFonts w:ascii="Arial" w:eastAsia="Calibri" w:hAnsi="Arial" w:cs="Arial"/>
          <w:sz w:val="20"/>
          <w:szCs w:val="22"/>
          <w:lang w:eastAsia="en-US"/>
        </w:rPr>
        <w:t>základní informace pro identifikaci</w:t>
      </w:r>
      <w:r w:rsidR="00A10175">
        <w:rPr>
          <w:rFonts w:ascii="Arial" w:eastAsia="Calibri" w:hAnsi="Arial" w:cs="Arial"/>
          <w:sz w:val="20"/>
          <w:szCs w:val="22"/>
          <w:lang w:eastAsia="en-US"/>
        </w:rPr>
        <w:t xml:space="preserve"> nabízeného přístroje</w:t>
      </w:r>
    </w:p>
    <w:p w14:paraId="4FF67705" w14:textId="77777777" w:rsidR="004A099D" w:rsidRPr="006760F4" w:rsidRDefault="004A099D" w:rsidP="00B27C67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6760F4">
        <w:rPr>
          <w:rFonts w:ascii="Arial" w:eastAsia="Calibri" w:hAnsi="Arial" w:cs="Arial"/>
          <w:sz w:val="20"/>
          <w:szCs w:val="22"/>
          <w:lang w:eastAsia="en-US"/>
        </w:rPr>
        <w:t xml:space="preserve">zda přístroj požadavek splňuje </w:t>
      </w:r>
    </w:p>
    <w:p w14:paraId="79E2A402" w14:textId="6D299E37" w:rsidR="00B27C67" w:rsidRPr="006760F4" w:rsidRDefault="00701FD7" w:rsidP="00B27C67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6760F4">
        <w:rPr>
          <w:rFonts w:ascii="Arial" w:eastAsia="Calibri" w:hAnsi="Arial" w:cs="Arial"/>
          <w:sz w:val="20"/>
          <w:szCs w:val="22"/>
          <w:lang w:eastAsia="en-US"/>
        </w:rPr>
        <w:t xml:space="preserve">číselnou hodnotu </w:t>
      </w:r>
      <w:r w:rsidR="004A099D" w:rsidRPr="006760F4">
        <w:rPr>
          <w:rFonts w:ascii="Arial" w:eastAsia="Calibri" w:hAnsi="Arial" w:cs="Arial"/>
          <w:sz w:val="20"/>
          <w:szCs w:val="22"/>
          <w:lang w:eastAsia="en-US"/>
        </w:rPr>
        <w:t xml:space="preserve">u parametrů, které lze </w:t>
      </w:r>
      <w:r w:rsidRPr="006760F4">
        <w:rPr>
          <w:rFonts w:ascii="Arial" w:eastAsia="Calibri" w:hAnsi="Arial" w:cs="Arial"/>
          <w:sz w:val="20"/>
          <w:szCs w:val="22"/>
          <w:lang w:eastAsia="en-US"/>
        </w:rPr>
        <w:t>takto charakterizovat</w:t>
      </w:r>
      <w:r w:rsidR="004A099D" w:rsidRPr="006760F4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</w:p>
    <w:p w14:paraId="06BACE5A" w14:textId="77777777" w:rsidR="00B27C67" w:rsidRPr="006760F4" w:rsidRDefault="00B27C67" w:rsidP="00B27C67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6760F4">
        <w:rPr>
          <w:rFonts w:ascii="Arial" w:eastAsia="Calibri" w:hAnsi="Arial" w:cs="Arial"/>
          <w:sz w:val="20"/>
          <w:szCs w:val="22"/>
          <w:lang w:eastAsia="en-US"/>
        </w:rPr>
        <w:t>kde lze daný požadavek ověřit (např. číslo strany v brožuře) a doloží materiály (brožury, manuály, návod k použití, odkaz, atd.), pokud jsou k dispozici</w:t>
      </w:r>
    </w:p>
    <w:p w14:paraId="32ACAC9D" w14:textId="77777777" w:rsidR="003C31D5" w:rsidRPr="002D3211" w:rsidRDefault="003C31D5" w:rsidP="002D3211"/>
    <w:sectPr w:rsidR="003C31D5" w:rsidRPr="002D3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9F01E" w14:textId="77777777" w:rsidR="002F6C9C" w:rsidRDefault="002F6C9C">
      <w:r>
        <w:separator/>
      </w:r>
    </w:p>
  </w:endnote>
  <w:endnote w:type="continuationSeparator" w:id="0">
    <w:p w14:paraId="1810363D" w14:textId="77777777" w:rsidR="002F6C9C" w:rsidRDefault="002F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001TOT-Regu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DDAF" w14:textId="77777777" w:rsidR="003C31D5" w:rsidRDefault="003C31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40625" w14:textId="20096343" w:rsidR="003C31D5" w:rsidRDefault="00AB4898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774D92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774D92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6ADC9753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BA63BD9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B4B9B" w14:textId="77777777" w:rsidR="003C31D5" w:rsidRDefault="003C31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3DB8A" w14:textId="77777777" w:rsidR="002F6C9C" w:rsidRDefault="002F6C9C">
      <w:r>
        <w:separator/>
      </w:r>
    </w:p>
  </w:footnote>
  <w:footnote w:type="continuationSeparator" w:id="0">
    <w:p w14:paraId="1A7CAD41" w14:textId="77777777" w:rsidR="002F6C9C" w:rsidRDefault="002F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4CBC8" w14:textId="77777777" w:rsidR="003C31D5" w:rsidRDefault="003C31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BB990" w14:textId="77777777" w:rsidR="003C31D5" w:rsidRDefault="00AB4898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4EAB7DA9" wp14:editId="24008A66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46F5" w14:textId="77777777" w:rsidR="003C31D5" w:rsidRDefault="003C31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666BA"/>
    <w:multiLevelType w:val="hybridMultilevel"/>
    <w:tmpl w:val="6BC6F4B6"/>
    <w:lvl w:ilvl="0" w:tplc="C9987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A217B"/>
    <w:multiLevelType w:val="hybridMultilevel"/>
    <w:tmpl w:val="40FC5ED4"/>
    <w:lvl w:ilvl="0" w:tplc="2812A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A31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7217BA0"/>
    <w:multiLevelType w:val="hybridMultilevel"/>
    <w:tmpl w:val="FBA0B78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7FCF0E79"/>
    <w:multiLevelType w:val="hybridMultilevel"/>
    <w:tmpl w:val="D0667BEC"/>
    <w:lvl w:ilvl="0" w:tplc="04050017">
      <w:start w:val="1"/>
      <w:numFmt w:val="lowerLetter"/>
      <w:lvlText w:val="%1)"/>
      <w:lvlJc w:val="left"/>
      <w:pPr>
        <w:ind w:left="1212" w:hanging="360"/>
      </w:p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12"/>
  </w:num>
  <w:num w:numId="11">
    <w:abstractNumId w:val="11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D5"/>
    <w:rsid w:val="00006AC4"/>
    <w:rsid w:val="0003457B"/>
    <w:rsid w:val="000401A2"/>
    <w:rsid w:val="00073E76"/>
    <w:rsid w:val="000A015F"/>
    <w:rsid w:val="000E688B"/>
    <w:rsid w:val="001110CD"/>
    <w:rsid w:val="001208FD"/>
    <w:rsid w:val="001318D6"/>
    <w:rsid w:val="00154C53"/>
    <w:rsid w:val="0016184D"/>
    <w:rsid w:val="001E7CB3"/>
    <w:rsid w:val="00224E1A"/>
    <w:rsid w:val="00287CCF"/>
    <w:rsid w:val="002D3211"/>
    <w:rsid w:val="002D489F"/>
    <w:rsid w:val="002F6C9C"/>
    <w:rsid w:val="003C31D5"/>
    <w:rsid w:val="003F7FA4"/>
    <w:rsid w:val="00424EC8"/>
    <w:rsid w:val="004A099D"/>
    <w:rsid w:val="004E52EF"/>
    <w:rsid w:val="00611259"/>
    <w:rsid w:val="00640356"/>
    <w:rsid w:val="00652FD6"/>
    <w:rsid w:val="0065746A"/>
    <w:rsid w:val="00673616"/>
    <w:rsid w:val="006760F4"/>
    <w:rsid w:val="0068336D"/>
    <w:rsid w:val="00696F12"/>
    <w:rsid w:val="00701FD7"/>
    <w:rsid w:val="00722996"/>
    <w:rsid w:val="00731F83"/>
    <w:rsid w:val="00774D92"/>
    <w:rsid w:val="007B39F9"/>
    <w:rsid w:val="007E4CDF"/>
    <w:rsid w:val="0080368D"/>
    <w:rsid w:val="00827631"/>
    <w:rsid w:val="00830FE0"/>
    <w:rsid w:val="00854ED1"/>
    <w:rsid w:val="00857C02"/>
    <w:rsid w:val="00881E92"/>
    <w:rsid w:val="008F3D74"/>
    <w:rsid w:val="009641ED"/>
    <w:rsid w:val="00973F81"/>
    <w:rsid w:val="009C3048"/>
    <w:rsid w:val="009C4B61"/>
    <w:rsid w:val="009D2574"/>
    <w:rsid w:val="00A044E5"/>
    <w:rsid w:val="00A10175"/>
    <w:rsid w:val="00A13329"/>
    <w:rsid w:val="00A47985"/>
    <w:rsid w:val="00A604C4"/>
    <w:rsid w:val="00A7510C"/>
    <w:rsid w:val="00A97807"/>
    <w:rsid w:val="00AB4898"/>
    <w:rsid w:val="00AB61DD"/>
    <w:rsid w:val="00B27C67"/>
    <w:rsid w:val="00B40C8C"/>
    <w:rsid w:val="00BA16F8"/>
    <w:rsid w:val="00BB7854"/>
    <w:rsid w:val="00BC6967"/>
    <w:rsid w:val="00C2192F"/>
    <w:rsid w:val="00C43DE8"/>
    <w:rsid w:val="00C70016"/>
    <w:rsid w:val="00CA54A1"/>
    <w:rsid w:val="00D04C6C"/>
    <w:rsid w:val="00D61715"/>
    <w:rsid w:val="00DD4A8B"/>
    <w:rsid w:val="00E1009E"/>
    <w:rsid w:val="00E36328"/>
    <w:rsid w:val="00E51887"/>
    <w:rsid w:val="00E70719"/>
    <w:rsid w:val="00EB2471"/>
    <w:rsid w:val="00EF49B8"/>
    <w:rsid w:val="00EF569D"/>
    <w:rsid w:val="00F02F13"/>
    <w:rsid w:val="00F509B7"/>
    <w:rsid w:val="00F93C8E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37342"/>
  <w15:docId w15:val="{7C633C62-D919-4F4E-82DF-B1BFEE90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vbloku">
    <w:name w:val="Block Text"/>
    <w:basedOn w:val="Normln"/>
    <w:rsid w:val="00006AC4"/>
    <w:pPr>
      <w:spacing w:line="360" w:lineRule="auto"/>
      <w:ind w:left="360" w:right="278"/>
      <w:jc w:val="both"/>
    </w:pPr>
    <w:rPr>
      <w:rFonts w:ascii="Arial" w:hAnsi="Arial"/>
      <w:bCs/>
      <w:sz w:val="22"/>
      <w:szCs w:val="20"/>
    </w:rPr>
  </w:style>
  <w:style w:type="paragraph" w:customStyle="1" w:styleId="My1">
    <w:name w:val="My 1"/>
    <w:basedOn w:val="Normln"/>
    <w:link w:val="My1Char"/>
    <w:qFormat/>
    <w:rsid w:val="00006AC4"/>
    <w:pPr>
      <w:spacing w:after="120" w:line="264" w:lineRule="auto"/>
      <w:jc w:val="both"/>
    </w:pPr>
    <w:rPr>
      <w:rFonts w:eastAsia="Calibri"/>
      <w:lang w:eastAsia="en-US"/>
    </w:rPr>
  </w:style>
  <w:style w:type="character" w:customStyle="1" w:styleId="My1Char">
    <w:name w:val="My 1 Char"/>
    <w:link w:val="My1"/>
    <w:rsid w:val="00006AC4"/>
    <w:rPr>
      <w:rFonts w:eastAsia="Calibri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B27C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3673646C-B5FA-4BDB-B622-E65FA4F4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7</TotalTime>
  <Pages>2</Pages>
  <Words>278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Ondová Monika</dc:creator>
  <cp:lastModifiedBy>Lacinová Lenka</cp:lastModifiedBy>
  <cp:revision>7</cp:revision>
  <dcterms:created xsi:type="dcterms:W3CDTF">2025-02-05T23:07:00Z</dcterms:created>
  <dcterms:modified xsi:type="dcterms:W3CDTF">2025-03-31T10:41:00Z</dcterms:modified>
</cp:coreProperties>
</file>