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8335B" w14:textId="77777777" w:rsidR="0078653D" w:rsidRDefault="009F586E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1E56DDFC" w14:textId="77777777" w:rsidR="0078653D" w:rsidRDefault="0078653D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6460B4A4" w14:textId="352E3970" w:rsidR="0078653D" w:rsidRPr="002E3BBA" w:rsidRDefault="009F586E" w:rsidP="00FA1F84">
      <w:pPr>
        <w:ind w:right="-1"/>
        <w:rPr>
          <w:rFonts w:cs="Arial"/>
          <w:b/>
          <w:bCs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 w:rsidR="005A467D" w:rsidRPr="002E3BBA">
        <w:rPr>
          <w:rFonts w:cs="Arial"/>
          <w:b/>
          <w:bCs/>
          <w:szCs w:val="20"/>
        </w:rPr>
        <w:t>Dodávky velkých elektrospotřebičů 2025</w:t>
      </w:r>
    </w:p>
    <w:p w14:paraId="2CF3D9D2" w14:textId="77777777" w:rsidR="00FA1F84" w:rsidRDefault="00FA1F84" w:rsidP="00FA1F84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6CFED4F0" w14:textId="77777777" w:rsidR="0078653D" w:rsidRDefault="009F586E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073BE178" w14:textId="77777777" w:rsidR="0078653D" w:rsidRDefault="0078653D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8653D" w14:paraId="334D484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F4569D3" w14:textId="77777777" w:rsidR="0078653D" w:rsidRDefault="009F586E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44F98417" w14:textId="77777777" w:rsidR="0078653D" w:rsidRDefault="0078653D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78653D" w14:paraId="563E6279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6DB01DF" w14:textId="77777777" w:rsidR="0078653D" w:rsidRDefault="009F586E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0AE38A54" w14:textId="77777777" w:rsidR="0078653D" w:rsidRDefault="0078653D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78653D" w14:paraId="1141FDD0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254B15F" w14:textId="77777777" w:rsidR="0078653D" w:rsidRDefault="009F586E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6255530" w14:textId="77777777" w:rsidR="0078653D" w:rsidRDefault="0078653D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78653D" w14:paraId="319B0A53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BB2D347" w14:textId="77777777" w:rsidR="0078653D" w:rsidRDefault="009F586E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66025E9" w14:textId="77777777" w:rsidR="0078653D" w:rsidRDefault="0078653D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78653D" w14:paraId="097DB23B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3E7F236" w14:textId="77777777" w:rsidR="0078653D" w:rsidRDefault="009F586E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443D637" w14:textId="77777777" w:rsidR="0078653D" w:rsidRDefault="0078653D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362B4864" w14:textId="77777777" w:rsidR="0078653D" w:rsidRDefault="0078653D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4A2BA863" w14:textId="116E68F5" w:rsidR="0078653D" w:rsidRDefault="009F586E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Účastník tímto v souladu s ustanovením §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14:paraId="07E7C0E0" w14:textId="77777777" w:rsidR="0078653D" w:rsidRDefault="009F586E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14:paraId="60DEFBDC" w14:textId="77777777" w:rsidR="0078653D" w:rsidRDefault="009F586E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14:paraId="65710062" w14:textId="77777777" w:rsidR="0078653D" w:rsidRDefault="0078653D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3B28AB29" w14:textId="77777777" w:rsidR="0078653D" w:rsidRDefault="009F586E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14:paraId="09A02E0E" w14:textId="05592049" w:rsidR="0078653D" w:rsidRDefault="009F586E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Ve vztahu k profesní způsobilosti dle ustanovení</w:t>
      </w:r>
      <w:r>
        <w:rPr>
          <w:rFonts w:eastAsia="Calibri" w:cs="Arial"/>
          <w:b/>
          <w:szCs w:val="20"/>
        </w:rPr>
        <w:t xml:space="preserve"> § 77 odst. 1 zákona</w:t>
      </w:r>
      <w:r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</w:p>
    <w:p w14:paraId="47384F76" w14:textId="77777777" w:rsidR="00A629F5" w:rsidRDefault="00A629F5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61138F00" w14:textId="77777777" w:rsidR="0078653D" w:rsidRDefault="009F586E">
      <w:pPr>
        <w:tabs>
          <w:tab w:val="left" w:pos="567"/>
        </w:tabs>
        <w:spacing w:after="120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TECHNICKÁ KVALIFIKACE</w:t>
      </w:r>
    </w:p>
    <w:p w14:paraId="30A309CA" w14:textId="564D2B85" w:rsidR="0078653D" w:rsidRPr="00A629F5" w:rsidRDefault="009F586E" w:rsidP="00A629F5">
      <w:pPr>
        <w:tabs>
          <w:tab w:val="left" w:pos="567"/>
        </w:tabs>
        <w:spacing w:after="120"/>
        <w:jc w:val="both"/>
        <w:rPr>
          <w:rFonts w:eastAsia="Calibri" w:cs="Arial"/>
          <w:i/>
          <w:szCs w:val="20"/>
        </w:rPr>
      </w:pPr>
      <w:r>
        <w:rPr>
          <w:rFonts w:eastAsia="Calibri" w:cs="Arial"/>
          <w:szCs w:val="20"/>
        </w:rPr>
        <w:t>Ve vztahu k technické kvalifikaci dle ustanovení</w:t>
      </w:r>
      <w:r>
        <w:rPr>
          <w:rFonts w:eastAsia="Calibri" w:cs="Arial"/>
          <w:b/>
          <w:szCs w:val="20"/>
        </w:rPr>
        <w:t xml:space="preserve"> § 79 odst. 2 písm.</w:t>
      </w:r>
      <w:r w:rsidR="001062F4">
        <w:rPr>
          <w:rFonts w:eastAsia="Calibri" w:cs="Arial"/>
          <w:b/>
          <w:szCs w:val="20"/>
        </w:rPr>
        <w:t xml:space="preserve"> </w:t>
      </w:r>
      <w:r>
        <w:rPr>
          <w:rFonts w:eastAsia="Calibri" w:cs="Arial"/>
          <w:b/>
          <w:szCs w:val="20"/>
        </w:rPr>
        <w:t xml:space="preserve">b) zákona </w:t>
      </w:r>
      <w:r>
        <w:rPr>
          <w:rFonts w:eastAsia="Calibri" w:cs="Arial"/>
          <w:szCs w:val="20"/>
        </w:rPr>
        <w:t>dodavatel prohlašuje, že splňuje tuto technickou kvalifikaci v rozsahu požadovaném zadavatelem.</w:t>
      </w:r>
    </w:p>
    <w:p w14:paraId="79BB4A12" w14:textId="77777777" w:rsidR="0078653D" w:rsidRDefault="009F586E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 w14:paraId="21157D84" w14:textId="77777777" w:rsidR="0078653D" w:rsidRDefault="009F586E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Účastník čestně prohlašuje, že plně a bezvýhradně akceptuje obligatorní návrh smlouvy, který je přílohou zadávací dokumentace.</w:t>
      </w:r>
    </w:p>
    <w:p w14:paraId="507CF6DC" w14:textId="77777777" w:rsidR="0078653D" w:rsidRDefault="009F586E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</w:t>
      </w:r>
    </w:p>
    <w:p w14:paraId="651741D1" w14:textId="77777777" w:rsidR="0078653D" w:rsidRDefault="009F586E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splňuje požadavky zadavatele týkající se povinnosti sjednání pojištění odpovědnosti za škodu způsobenou dodavatelem stanovené v zadávací dokumentaci.</w:t>
      </w:r>
    </w:p>
    <w:p w14:paraId="379B24E9" w14:textId="698B7C5C" w:rsidR="00A629F5" w:rsidRDefault="009F586E" w:rsidP="00C80041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</w:t>
      </w:r>
      <w:r>
        <w:rPr>
          <w:rFonts w:cs="Arial"/>
          <w:color w:val="000000"/>
          <w:szCs w:val="20"/>
        </w:rPr>
        <w:t xml:space="preserve">zboží je vyrobené z materiálů, které mají certifikáty a atesty zdravotní nezávadnosti, a </w:t>
      </w:r>
      <w:r>
        <w:rPr>
          <w:rFonts w:cs="Arial"/>
          <w:szCs w:val="20"/>
        </w:rPr>
        <w:t>veškeré povrchy nabízených výrobků včetně příslušenství je možné povrchově dezinfikovat prostředky uvedenými v dezinfekčním programu Krajské zdravotní, a.s.</w:t>
      </w:r>
    </w:p>
    <w:p w14:paraId="59D228C3" w14:textId="77777777" w:rsidR="00A629F5" w:rsidRPr="00C80041" w:rsidRDefault="00A629F5" w:rsidP="00C80041">
      <w:pPr>
        <w:snapToGrid w:val="0"/>
        <w:spacing w:after="120"/>
        <w:ind w:right="-1"/>
        <w:jc w:val="both"/>
        <w:rPr>
          <w:rFonts w:cs="Arial"/>
          <w:szCs w:val="20"/>
        </w:rPr>
      </w:pPr>
    </w:p>
    <w:p w14:paraId="5BC481D3" w14:textId="77777777" w:rsidR="0078653D" w:rsidRDefault="009F586E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1CB55CFD" w14:textId="77777777" w:rsidR="0078653D" w:rsidRDefault="0078653D">
      <w:pPr>
        <w:ind w:right="-1"/>
        <w:rPr>
          <w:rFonts w:cs="Arial"/>
          <w:szCs w:val="20"/>
        </w:rPr>
      </w:pPr>
    </w:p>
    <w:sectPr w:rsidR="007865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121D6" w14:textId="77777777" w:rsidR="004B11CB" w:rsidRDefault="004B11CB">
      <w:r>
        <w:separator/>
      </w:r>
    </w:p>
  </w:endnote>
  <w:endnote w:type="continuationSeparator" w:id="0">
    <w:p w14:paraId="11CFD08F" w14:textId="77777777" w:rsidR="004B11CB" w:rsidRDefault="004B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0695" w14:textId="77777777" w:rsidR="0078653D" w:rsidRDefault="007865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846E4" w14:textId="77777777" w:rsidR="0078653D" w:rsidRDefault="009F586E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77A4434F" w14:textId="77777777" w:rsidR="0078653D" w:rsidRDefault="0078653D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73B72D86" w14:textId="77777777" w:rsidR="0078653D" w:rsidRDefault="0078653D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38EBC" w14:textId="77777777" w:rsidR="0078653D" w:rsidRDefault="007865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24023" w14:textId="77777777" w:rsidR="004B11CB" w:rsidRDefault="004B11CB">
      <w:r>
        <w:separator/>
      </w:r>
    </w:p>
  </w:footnote>
  <w:footnote w:type="continuationSeparator" w:id="0">
    <w:p w14:paraId="48731574" w14:textId="77777777" w:rsidR="004B11CB" w:rsidRDefault="004B1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98D9" w14:textId="77777777" w:rsidR="0078653D" w:rsidRDefault="007865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9CFF" w14:textId="77777777" w:rsidR="0078653D" w:rsidRDefault="009F586E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8E29CF5" wp14:editId="48AC27DD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9D09D" w14:textId="77777777" w:rsidR="0078653D" w:rsidRDefault="0078653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3D"/>
    <w:rsid w:val="0000628D"/>
    <w:rsid w:val="000D75E3"/>
    <w:rsid w:val="001062F4"/>
    <w:rsid w:val="002C3C4F"/>
    <w:rsid w:val="002E3BBA"/>
    <w:rsid w:val="004A1400"/>
    <w:rsid w:val="004B11CB"/>
    <w:rsid w:val="005A467D"/>
    <w:rsid w:val="00695475"/>
    <w:rsid w:val="0078653D"/>
    <w:rsid w:val="007A7259"/>
    <w:rsid w:val="00907D7F"/>
    <w:rsid w:val="00976A4A"/>
    <w:rsid w:val="009F586E"/>
    <w:rsid w:val="00A404AC"/>
    <w:rsid w:val="00A629F5"/>
    <w:rsid w:val="00C80041"/>
    <w:rsid w:val="00DF17B5"/>
    <w:rsid w:val="00F1799B"/>
    <w:rsid w:val="00F94FB0"/>
    <w:rsid w:val="00FA1F84"/>
    <w:rsid w:val="00FB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1FF916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811A6-0B05-4427-87AE-671CDDB7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87</TotalTime>
  <Pages>1</Pages>
  <Words>286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Hrstková Iva</cp:lastModifiedBy>
  <cp:revision>38</cp:revision>
  <dcterms:created xsi:type="dcterms:W3CDTF">2023-08-09T05:56:00Z</dcterms:created>
  <dcterms:modified xsi:type="dcterms:W3CDTF">2025-04-03T09:57:00Z</dcterms:modified>
</cp:coreProperties>
</file>