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64780" w14:textId="69D2FF18" w:rsidR="00BB50C4" w:rsidRPr="00BB50C4" w:rsidRDefault="004C2749" w:rsidP="00BB50C4">
      <w:pPr>
        <w:rPr>
          <w:b/>
          <w:sz w:val="24"/>
        </w:rPr>
      </w:pPr>
      <w:r>
        <w:t xml:space="preserve"> </w:t>
      </w:r>
      <w:r w:rsidR="00BB50C4">
        <w:t xml:space="preserve">                                                            </w:t>
      </w:r>
      <w:r w:rsidR="00BB50C4" w:rsidRPr="00BB50C4">
        <w:rPr>
          <w:b/>
          <w:sz w:val="24"/>
        </w:rPr>
        <w:t xml:space="preserve">Příloha č. </w:t>
      </w:r>
      <w:r w:rsidR="002B3804">
        <w:rPr>
          <w:b/>
          <w:sz w:val="24"/>
        </w:rPr>
        <w:t>2</w:t>
      </w:r>
      <w:r w:rsidR="00BB50C4" w:rsidRPr="00BB50C4">
        <w:rPr>
          <w:b/>
          <w:sz w:val="24"/>
        </w:rPr>
        <w:t xml:space="preserve"> Technická specifikace</w:t>
      </w:r>
    </w:p>
    <w:p w14:paraId="7071C88C" w14:textId="77777777" w:rsidR="00BB50C4" w:rsidRPr="00BB50C4" w:rsidRDefault="00BB50C4" w:rsidP="00BB50C4">
      <w:pPr>
        <w:rPr>
          <w:sz w:val="24"/>
        </w:rPr>
      </w:pPr>
    </w:p>
    <w:p w14:paraId="582794E6" w14:textId="70F633A9" w:rsidR="00BB50C4" w:rsidRPr="004C6F5F" w:rsidRDefault="00BB50C4" w:rsidP="0017275D">
      <w:pPr>
        <w:jc w:val="center"/>
        <w:rPr>
          <w:rFonts w:cs="Arial"/>
          <w:szCs w:val="20"/>
        </w:rPr>
      </w:pPr>
      <w:r w:rsidRPr="004C6F5F">
        <w:rPr>
          <w:rFonts w:cs="Arial"/>
          <w:szCs w:val="20"/>
        </w:rPr>
        <w:t xml:space="preserve">„Dodávky </w:t>
      </w:r>
      <w:r w:rsidR="0017275D" w:rsidRPr="004C6F5F">
        <w:rPr>
          <w:rFonts w:cs="Arial"/>
          <w:szCs w:val="20"/>
        </w:rPr>
        <w:t xml:space="preserve">velkých </w:t>
      </w:r>
      <w:r w:rsidRPr="004C6F5F">
        <w:rPr>
          <w:rFonts w:cs="Arial"/>
          <w:szCs w:val="20"/>
        </w:rPr>
        <w:t>elektrospotřebičů 2025“</w:t>
      </w:r>
    </w:p>
    <w:p w14:paraId="01882715" w14:textId="77777777" w:rsidR="00BB50C4" w:rsidRPr="004C6F5F" w:rsidRDefault="00BB50C4" w:rsidP="00BB50C4">
      <w:pPr>
        <w:rPr>
          <w:rFonts w:cs="Arial"/>
          <w:szCs w:val="20"/>
        </w:rPr>
      </w:pPr>
    </w:p>
    <w:p w14:paraId="5F4FF6D7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Tento dokument přesně definuje požadavky zadavatele na předmět plnění výše uvedené veřejné zakázky.</w:t>
      </w:r>
    </w:p>
    <w:p w14:paraId="19BD8860" w14:textId="77777777" w:rsidR="00BB50C4" w:rsidRPr="004C6F5F" w:rsidRDefault="00BB50C4" w:rsidP="00BB50C4">
      <w:pPr>
        <w:rPr>
          <w:rFonts w:cs="Arial"/>
          <w:szCs w:val="20"/>
        </w:rPr>
      </w:pPr>
    </w:p>
    <w:p w14:paraId="172589E4" w14:textId="77777777" w:rsidR="00BB50C4" w:rsidRPr="004C6F5F" w:rsidRDefault="00BB50C4" w:rsidP="00BB50C4">
      <w:pPr>
        <w:rPr>
          <w:rFonts w:cs="Arial"/>
          <w:b/>
          <w:szCs w:val="20"/>
          <w:u w:val="single"/>
        </w:rPr>
      </w:pPr>
      <w:r w:rsidRPr="004C6F5F">
        <w:rPr>
          <w:rFonts w:cs="Arial"/>
          <w:b/>
          <w:szCs w:val="20"/>
          <w:u w:val="single"/>
        </w:rPr>
        <w:t>Lednice malá s mrazákem</w:t>
      </w:r>
    </w:p>
    <w:p w14:paraId="1627C074" w14:textId="77777777" w:rsidR="00BB50C4" w:rsidRPr="004C6F5F" w:rsidRDefault="00BB50C4" w:rsidP="00BB50C4">
      <w:pPr>
        <w:rPr>
          <w:rFonts w:cs="Arial"/>
          <w:szCs w:val="20"/>
        </w:rPr>
      </w:pPr>
    </w:p>
    <w:p w14:paraId="0E0EE6B4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Volně stojící,</w:t>
      </w:r>
    </w:p>
    <w:p w14:paraId="6CB54295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Jednodveřová, zaměnitelné otevírání dvířek,</w:t>
      </w:r>
    </w:p>
    <w:p w14:paraId="00C83B01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Mrazák umístěn nahoře,</w:t>
      </w:r>
    </w:p>
    <w:p w14:paraId="1C8C45FF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Nastavitelné police v lednici z tvrzeného skla nebo skla, průhledná zásuvka na potraviny,</w:t>
      </w:r>
    </w:p>
    <w:p w14:paraId="4C65F6B1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 xml:space="preserve">          přihrádky ve dveřích,</w:t>
      </w:r>
    </w:p>
    <w:p w14:paraId="7EB5CC56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Energetická třída min. E,</w:t>
      </w:r>
    </w:p>
    <w:p w14:paraId="1F6CF448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Hlučnost maximálně 41 dB,</w:t>
      </w:r>
    </w:p>
    <w:p w14:paraId="31E43D82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Čistý objem chladničky min. 95 l, čistý objem mrazáku min. 12 l,</w:t>
      </w:r>
    </w:p>
    <w:p w14:paraId="1C18656B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 xml:space="preserve">Rozměry (š x v x h) – </w:t>
      </w:r>
      <w:proofErr w:type="gramStart"/>
      <w:r w:rsidRPr="004C6F5F">
        <w:rPr>
          <w:rFonts w:cs="Arial"/>
          <w:szCs w:val="20"/>
        </w:rPr>
        <w:t>54 – 60</w:t>
      </w:r>
      <w:proofErr w:type="gramEnd"/>
      <w:r w:rsidRPr="004C6F5F">
        <w:rPr>
          <w:rFonts w:cs="Arial"/>
          <w:szCs w:val="20"/>
        </w:rPr>
        <w:t xml:space="preserve"> cm x 80 – 85 cm x 53 – 64 cm.</w:t>
      </w:r>
    </w:p>
    <w:p w14:paraId="6EF76E65" w14:textId="77777777" w:rsidR="00BB50C4" w:rsidRPr="004C6F5F" w:rsidRDefault="00BB50C4" w:rsidP="00BB50C4">
      <w:pPr>
        <w:rPr>
          <w:rFonts w:cs="Arial"/>
          <w:szCs w:val="20"/>
        </w:rPr>
      </w:pPr>
    </w:p>
    <w:p w14:paraId="2552FF32" w14:textId="77777777" w:rsidR="00BB50C4" w:rsidRPr="004C6F5F" w:rsidRDefault="00BB50C4" w:rsidP="00BB50C4">
      <w:pPr>
        <w:rPr>
          <w:rFonts w:cs="Arial"/>
          <w:b/>
          <w:szCs w:val="20"/>
          <w:u w:val="single"/>
        </w:rPr>
      </w:pPr>
      <w:r w:rsidRPr="004C6F5F">
        <w:rPr>
          <w:rFonts w:cs="Arial"/>
          <w:b/>
          <w:szCs w:val="20"/>
          <w:u w:val="single"/>
        </w:rPr>
        <w:t>Lednice střední s mrazákem</w:t>
      </w:r>
    </w:p>
    <w:p w14:paraId="7C14E738" w14:textId="77777777" w:rsidR="00BB50C4" w:rsidRPr="004C6F5F" w:rsidRDefault="00BB50C4" w:rsidP="00BB50C4">
      <w:pPr>
        <w:rPr>
          <w:rFonts w:cs="Arial"/>
          <w:szCs w:val="20"/>
        </w:rPr>
      </w:pPr>
    </w:p>
    <w:p w14:paraId="48F7492D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Volně stojící,</w:t>
      </w:r>
    </w:p>
    <w:p w14:paraId="51BF2AAC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Jednodveřová, zaměnitelné otevírání dvířek,</w:t>
      </w:r>
    </w:p>
    <w:p w14:paraId="2DD4F4D5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Mrazák umístěn nahoře,</w:t>
      </w:r>
    </w:p>
    <w:p w14:paraId="5DC15BE1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Nastavitelné police v lednici z tvrzeného skla nebo skla, průhledná zásuvka na potraviny,</w:t>
      </w:r>
    </w:p>
    <w:p w14:paraId="5DEEB209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 xml:space="preserve">           přihrádky ve dveřích,</w:t>
      </w:r>
    </w:p>
    <w:p w14:paraId="2930E14E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Energetická třída min. E,</w:t>
      </w:r>
    </w:p>
    <w:p w14:paraId="5340459A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Hlučnost maximálně 41 dB,</w:t>
      </w:r>
    </w:p>
    <w:p w14:paraId="63BAFDBC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Čistý objem chladničky min. 170 l, čistý objem mrazáku min. 14 l,</w:t>
      </w:r>
    </w:p>
    <w:p w14:paraId="17A4F881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 xml:space="preserve">Rozměry (š x v x h) – </w:t>
      </w:r>
      <w:proofErr w:type="gramStart"/>
      <w:r w:rsidRPr="004C6F5F">
        <w:rPr>
          <w:rFonts w:cs="Arial"/>
          <w:szCs w:val="20"/>
        </w:rPr>
        <w:t>54 – 60</w:t>
      </w:r>
      <w:proofErr w:type="gramEnd"/>
      <w:r w:rsidRPr="004C6F5F">
        <w:rPr>
          <w:rFonts w:cs="Arial"/>
          <w:szCs w:val="20"/>
        </w:rPr>
        <w:t xml:space="preserve"> cm x 120 – 140 cm x 53 – 64 cm.</w:t>
      </w:r>
    </w:p>
    <w:p w14:paraId="2EDE3339" w14:textId="77777777" w:rsidR="00BB50C4" w:rsidRPr="004C6F5F" w:rsidRDefault="00BB50C4" w:rsidP="00BB50C4">
      <w:pPr>
        <w:rPr>
          <w:rFonts w:cs="Arial"/>
          <w:szCs w:val="20"/>
        </w:rPr>
      </w:pPr>
    </w:p>
    <w:p w14:paraId="1D5FDAB1" w14:textId="77777777" w:rsidR="00BB50C4" w:rsidRPr="004C6F5F" w:rsidRDefault="00BB50C4" w:rsidP="00BB50C4">
      <w:pPr>
        <w:rPr>
          <w:rFonts w:cs="Arial"/>
          <w:szCs w:val="20"/>
        </w:rPr>
      </w:pPr>
    </w:p>
    <w:p w14:paraId="015568A2" w14:textId="77777777" w:rsidR="00BB50C4" w:rsidRPr="004C6F5F" w:rsidRDefault="00BB50C4" w:rsidP="00BB50C4">
      <w:pPr>
        <w:rPr>
          <w:rFonts w:cs="Arial"/>
          <w:b/>
          <w:szCs w:val="20"/>
          <w:u w:val="single"/>
        </w:rPr>
      </w:pPr>
      <w:r w:rsidRPr="004C6F5F">
        <w:rPr>
          <w:rFonts w:cs="Arial"/>
          <w:b/>
          <w:szCs w:val="20"/>
          <w:u w:val="single"/>
        </w:rPr>
        <w:t>Lednice velká s mrazákem I.</w:t>
      </w:r>
    </w:p>
    <w:p w14:paraId="449BC866" w14:textId="77777777" w:rsidR="00BB50C4" w:rsidRPr="004C6F5F" w:rsidRDefault="00BB50C4" w:rsidP="00BB50C4">
      <w:pPr>
        <w:rPr>
          <w:rFonts w:cs="Arial"/>
          <w:b/>
          <w:szCs w:val="20"/>
          <w:u w:val="single"/>
        </w:rPr>
      </w:pPr>
    </w:p>
    <w:p w14:paraId="2763B7B7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Volně stojící,</w:t>
      </w:r>
    </w:p>
    <w:p w14:paraId="378BB16F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dvoudveřová, zaměnitelné otevírání dvířek,</w:t>
      </w:r>
    </w:p>
    <w:p w14:paraId="0522D3E2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Výškově stavitelná rektifikace pro vyrovnání nerovnosti podlah,</w:t>
      </w:r>
    </w:p>
    <w:p w14:paraId="24272F70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Nastavitelné police v lednici z tvrzeného skla nebo skla, průhledná zásuvka na potraviny,</w:t>
      </w:r>
    </w:p>
    <w:p w14:paraId="0E53A738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 xml:space="preserve">          přihrádky ve dveřích,</w:t>
      </w:r>
    </w:p>
    <w:p w14:paraId="3A42C66B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Energetická třída min. E,</w:t>
      </w:r>
    </w:p>
    <w:p w14:paraId="2EC2BDC1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Hlučnost maximálně 43 dB,</w:t>
      </w:r>
    </w:p>
    <w:p w14:paraId="7FF66881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Čistý objem chladničky min. 170 l, čistý objem mrazáku min. 40 l,</w:t>
      </w:r>
    </w:p>
    <w:p w14:paraId="2B142370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Rozměry (š x v x h</w:t>
      </w:r>
      <w:proofErr w:type="gramStart"/>
      <w:r w:rsidRPr="004C6F5F">
        <w:rPr>
          <w:rFonts w:cs="Arial"/>
          <w:szCs w:val="20"/>
        </w:rPr>
        <w:t>) :</w:t>
      </w:r>
      <w:proofErr w:type="gramEnd"/>
      <w:r w:rsidRPr="004C6F5F">
        <w:rPr>
          <w:rFonts w:cs="Arial"/>
          <w:szCs w:val="20"/>
        </w:rPr>
        <w:t xml:space="preserve"> 54 – 60 cm x 145-190 cm x 53 – 64 cm,</w:t>
      </w:r>
    </w:p>
    <w:p w14:paraId="3EA03BDB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Umístění mrazáku dole – min. 2 zásuvky (šuplíky).</w:t>
      </w:r>
    </w:p>
    <w:p w14:paraId="242514EE" w14:textId="77777777" w:rsidR="00BB50C4" w:rsidRPr="004C6F5F" w:rsidRDefault="00BB50C4" w:rsidP="00BB50C4">
      <w:pPr>
        <w:rPr>
          <w:rFonts w:cs="Arial"/>
          <w:szCs w:val="20"/>
        </w:rPr>
      </w:pPr>
    </w:p>
    <w:p w14:paraId="3DA0B62B" w14:textId="77777777" w:rsidR="00BB50C4" w:rsidRPr="004C6F5F" w:rsidRDefault="00BB50C4" w:rsidP="00BB50C4">
      <w:pPr>
        <w:rPr>
          <w:rFonts w:cs="Arial"/>
          <w:szCs w:val="20"/>
        </w:rPr>
      </w:pPr>
    </w:p>
    <w:p w14:paraId="597962F1" w14:textId="77777777" w:rsidR="00BB50C4" w:rsidRPr="004C6F5F" w:rsidRDefault="00BB50C4" w:rsidP="00BB50C4">
      <w:pPr>
        <w:rPr>
          <w:rFonts w:cs="Arial"/>
          <w:szCs w:val="20"/>
        </w:rPr>
      </w:pPr>
    </w:p>
    <w:p w14:paraId="20D590CB" w14:textId="77777777" w:rsidR="00BB50C4" w:rsidRPr="004C6F5F" w:rsidRDefault="00BB50C4" w:rsidP="00BB50C4">
      <w:pPr>
        <w:rPr>
          <w:rFonts w:cs="Arial"/>
          <w:b/>
          <w:szCs w:val="20"/>
          <w:u w:val="single"/>
        </w:rPr>
      </w:pPr>
      <w:r w:rsidRPr="004C6F5F">
        <w:rPr>
          <w:rFonts w:cs="Arial"/>
          <w:b/>
          <w:szCs w:val="20"/>
          <w:u w:val="single"/>
        </w:rPr>
        <w:t>Lednice velká s mrazákem II.</w:t>
      </w:r>
    </w:p>
    <w:p w14:paraId="3C207C09" w14:textId="77777777" w:rsidR="00BB50C4" w:rsidRPr="004C6F5F" w:rsidRDefault="00BB50C4" w:rsidP="00BB50C4">
      <w:pPr>
        <w:rPr>
          <w:rFonts w:cs="Arial"/>
          <w:szCs w:val="20"/>
        </w:rPr>
      </w:pPr>
    </w:p>
    <w:p w14:paraId="45433944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Volně stojící,</w:t>
      </w:r>
    </w:p>
    <w:p w14:paraId="3EF8B0EE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dvoudveřová, zaměnitelné otevírání dvířek,</w:t>
      </w:r>
    </w:p>
    <w:p w14:paraId="65A88262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Výškově stavitelná rektifikace pro vyrovnání nerovnosti podlah,</w:t>
      </w:r>
    </w:p>
    <w:p w14:paraId="0C9EE756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Nastavitelné police v lednici z tvrzeného skla nebo skla, průhledná zásuvka na potraviny,</w:t>
      </w:r>
    </w:p>
    <w:p w14:paraId="471D79C7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 xml:space="preserve">           přihrádky ve dveřích,</w:t>
      </w:r>
    </w:p>
    <w:p w14:paraId="50D58F39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</w:r>
      <w:r w:rsidR="0017275D" w:rsidRPr="004C6F5F">
        <w:rPr>
          <w:rFonts w:cs="Arial"/>
          <w:szCs w:val="20"/>
        </w:rPr>
        <w:t xml:space="preserve">Energetická třída min. </w:t>
      </w:r>
      <w:r w:rsidRPr="004C6F5F">
        <w:rPr>
          <w:rFonts w:cs="Arial"/>
          <w:szCs w:val="20"/>
        </w:rPr>
        <w:t>E</w:t>
      </w:r>
      <w:r w:rsidR="0017275D" w:rsidRPr="004C6F5F">
        <w:rPr>
          <w:rFonts w:cs="Arial"/>
          <w:szCs w:val="20"/>
        </w:rPr>
        <w:t>,</w:t>
      </w:r>
    </w:p>
    <w:p w14:paraId="2BE465EF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Hlučnost maximálně 43 dB,</w:t>
      </w:r>
    </w:p>
    <w:p w14:paraId="74274EB3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Čistý objem chladničky min. 200 l, čistý objem mrazáku min. 85 l,</w:t>
      </w:r>
    </w:p>
    <w:p w14:paraId="230310CE" w14:textId="77777777" w:rsidR="00BB50C4" w:rsidRPr="004C6F5F" w:rsidRDefault="0017275D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lastRenderedPageBreak/>
        <w:t>•</w:t>
      </w:r>
      <w:r w:rsidRPr="004C6F5F">
        <w:rPr>
          <w:rFonts w:cs="Arial"/>
          <w:szCs w:val="20"/>
        </w:rPr>
        <w:tab/>
        <w:t>Rozměry (š x v x h</w:t>
      </w:r>
      <w:proofErr w:type="gramStart"/>
      <w:r w:rsidRPr="004C6F5F">
        <w:rPr>
          <w:rFonts w:cs="Arial"/>
          <w:szCs w:val="20"/>
        </w:rPr>
        <w:t>) :</w:t>
      </w:r>
      <w:proofErr w:type="gramEnd"/>
      <w:r w:rsidRPr="004C6F5F">
        <w:rPr>
          <w:rFonts w:cs="Arial"/>
          <w:szCs w:val="20"/>
        </w:rPr>
        <w:t xml:space="preserve"> 5</w:t>
      </w:r>
      <w:r w:rsidR="00BB50C4" w:rsidRPr="004C6F5F">
        <w:rPr>
          <w:rFonts w:cs="Arial"/>
          <w:szCs w:val="20"/>
        </w:rPr>
        <w:t>4– 60 cm x 170-190 cm x 53 – 64 cm,</w:t>
      </w:r>
    </w:p>
    <w:p w14:paraId="47A87857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Umístění mrazáku dole – min. 3 zásuvky (šuplíky).</w:t>
      </w:r>
    </w:p>
    <w:p w14:paraId="251D82B7" w14:textId="77777777" w:rsidR="00BB50C4" w:rsidRPr="004C6F5F" w:rsidRDefault="00BB50C4" w:rsidP="00BB50C4">
      <w:pPr>
        <w:rPr>
          <w:rFonts w:cs="Arial"/>
          <w:szCs w:val="20"/>
        </w:rPr>
      </w:pPr>
    </w:p>
    <w:p w14:paraId="782C698A" w14:textId="77777777" w:rsidR="00BB50C4" w:rsidRPr="004C6F5F" w:rsidRDefault="00BB50C4" w:rsidP="00BB50C4">
      <w:pPr>
        <w:rPr>
          <w:rFonts w:cs="Arial"/>
          <w:szCs w:val="20"/>
        </w:rPr>
      </w:pPr>
    </w:p>
    <w:p w14:paraId="5AD9C2C6" w14:textId="77777777" w:rsidR="00BB50C4" w:rsidRPr="004C6F5F" w:rsidRDefault="00BB50C4" w:rsidP="00BB50C4">
      <w:pPr>
        <w:rPr>
          <w:rFonts w:cs="Arial"/>
          <w:szCs w:val="20"/>
        </w:rPr>
      </w:pPr>
    </w:p>
    <w:p w14:paraId="6F1218A4" w14:textId="77777777" w:rsidR="00BB50C4" w:rsidRPr="004C6F5F" w:rsidRDefault="00BB50C4" w:rsidP="00BB50C4">
      <w:pPr>
        <w:rPr>
          <w:rFonts w:cs="Arial"/>
          <w:b/>
          <w:szCs w:val="20"/>
          <w:u w:val="single"/>
        </w:rPr>
      </w:pPr>
      <w:r w:rsidRPr="004C6F5F">
        <w:rPr>
          <w:rFonts w:cs="Arial"/>
          <w:b/>
          <w:szCs w:val="20"/>
          <w:u w:val="single"/>
        </w:rPr>
        <w:t>Lednice malá bez mrazáku</w:t>
      </w:r>
    </w:p>
    <w:p w14:paraId="24484F4E" w14:textId="77777777" w:rsidR="00BB50C4" w:rsidRPr="004C6F5F" w:rsidRDefault="00BB50C4" w:rsidP="00BB50C4">
      <w:pPr>
        <w:rPr>
          <w:rFonts w:cs="Arial"/>
          <w:b/>
          <w:szCs w:val="20"/>
          <w:u w:val="single"/>
        </w:rPr>
      </w:pPr>
    </w:p>
    <w:p w14:paraId="05172367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Volně stojící,</w:t>
      </w:r>
    </w:p>
    <w:p w14:paraId="63B5E581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Monoklimatická, zaměnitelné otevírání dvířek,</w:t>
      </w:r>
    </w:p>
    <w:p w14:paraId="543283D1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 xml:space="preserve">Nastavitelné police v lednici z tvrzeného skla nebo skla, průhledná zásuvka na potraviny, </w:t>
      </w:r>
    </w:p>
    <w:p w14:paraId="30F7CFBB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 xml:space="preserve">           přihrádky ve dveřích</w:t>
      </w:r>
    </w:p>
    <w:p w14:paraId="2DE8F481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Energetická třída min. E,</w:t>
      </w:r>
    </w:p>
    <w:p w14:paraId="5CF8BBD9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Hlučnost maximálně 43 dB,</w:t>
      </w:r>
    </w:p>
    <w:p w14:paraId="4D4B5C82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Čistý objem chladničky min. 120 l,</w:t>
      </w:r>
    </w:p>
    <w:p w14:paraId="5F28B78C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 xml:space="preserve">Rozměry (š x v x h) – </w:t>
      </w:r>
      <w:proofErr w:type="gramStart"/>
      <w:r w:rsidRPr="004C6F5F">
        <w:rPr>
          <w:rFonts w:cs="Arial"/>
          <w:szCs w:val="20"/>
        </w:rPr>
        <w:t>54 – 60</w:t>
      </w:r>
      <w:proofErr w:type="gramEnd"/>
      <w:r w:rsidRPr="004C6F5F">
        <w:rPr>
          <w:rFonts w:cs="Arial"/>
          <w:szCs w:val="20"/>
        </w:rPr>
        <w:t xml:space="preserve"> cm x 80 – 85 cm x 53 – 64 cm.</w:t>
      </w:r>
    </w:p>
    <w:p w14:paraId="38166B46" w14:textId="77777777" w:rsidR="00BB50C4" w:rsidRPr="004C6F5F" w:rsidRDefault="00BB50C4" w:rsidP="00BB50C4">
      <w:pPr>
        <w:rPr>
          <w:rFonts w:cs="Arial"/>
          <w:szCs w:val="20"/>
        </w:rPr>
      </w:pPr>
    </w:p>
    <w:p w14:paraId="4F1E281B" w14:textId="77777777" w:rsidR="00BB50C4" w:rsidRPr="004C6F5F" w:rsidRDefault="00BB50C4" w:rsidP="00BB50C4">
      <w:pPr>
        <w:rPr>
          <w:rFonts w:cs="Arial"/>
          <w:szCs w:val="20"/>
        </w:rPr>
      </w:pPr>
    </w:p>
    <w:p w14:paraId="52F57F2E" w14:textId="77777777" w:rsidR="00BB50C4" w:rsidRPr="004C6F5F" w:rsidRDefault="00BB50C4" w:rsidP="00BB50C4">
      <w:pPr>
        <w:rPr>
          <w:rFonts w:cs="Arial"/>
          <w:b/>
          <w:szCs w:val="20"/>
          <w:u w:val="single"/>
        </w:rPr>
      </w:pPr>
      <w:r w:rsidRPr="004C6F5F">
        <w:rPr>
          <w:rFonts w:cs="Arial"/>
          <w:b/>
          <w:szCs w:val="20"/>
          <w:u w:val="single"/>
        </w:rPr>
        <w:t>Lednice střední bez mrazáku</w:t>
      </w:r>
    </w:p>
    <w:p w14:paraId="2F1CECB7" w14:textId="77777777" w:rsidR="00BB50C4" w:rsidRPr="004C6F5F" w:rsidRDefault="00BB50C4" w:rsidP="00BB50C4">
      <w:pPr>
        <w:rPr>
          <w:rFonts w:cs="Arial"/>
          <w:b/>
          <w:szCs w:val="20"/>
          <w:u w:val="single"/>
        </w:rPr>
      </w:pPr>
    </w:p>
    <w:p w14:paraId="03B1FCA1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Volně stojící,</w:t>
      </w:r>
    </w:p>
    <w:p w14:paraId="5E355F4A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Monoklimatická, zaměnitelné otevírání dvířek,</w:t>
      </w:r>
    </w:p>
    <w:p w14:paraId="40957991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Minimálně 4 nastavitelné police v lednici z tvrzeného skla nebo skla, průhledná zásuvka na</w:t>
      </w:r>
    </w:p>
    <w:p w14:paraId="416587CB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 xml:space="preserve">          potraviny, přihrádky ve dveřích,</w:t>
      </w:r>
    </w:p>
    <w:p w14:paraId="6F174199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Energetická třída min. E,</w:t>
      </w:r>
    </w:p>
    <w:p w14:paraId="6A3C7607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Hlučnost maximálně 43 dB,</w:t>
      </w:r>
    </w:p>
    <w:p w14:paraId="2C88D6AA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 xml:space="preserve">Čistý objem chladničky min. 210 l, </w:t>
      </w:r>
    </w:p>
    <w:p w14:paraId="18A015B8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 xml:space="preserve">Rozměry (š x v x h) – </w:t>
      </w:r>
      <w:proofErr w:type="gramStart"/>
      <w:r w:rsidRPr="004C6F5F">
        <w:rPr>
          <w:rFonts w:cs="Arial"/>
          <w:szCs w:val="20"/>
        </w:rPr>
        <w:t>53 – 60</w:t>
      </w:r>
      <w:proofErr w:type="gramEnd"/>
      <w:r w:rsidRPr="004C6F5F">
        <w:rPr>
          <w:rFonts w:cs="Arial"/>
          <w:szCs w:val="20"/>
        </w:rPr>
        <w:t xml:space="preserve"> cm x 120 – 155 cm x 53 – 64 cm,</w:t>
      </w:r>
    </w:p>
    <w:p w14:paraId="506E0524" w14:textId="77777777" w:rsidR="00BB50C4" w:rsidRPr="004C6F5F" w:rsidRDefault="00BB50C4" w:rsidP="00BB50C4">
      <w:pPr>
        <w:rPr>
          <w:rFonts w:cs="Arial"/>
          <w:szCs w:val="20"/>
        </w:rPr>
      </w:pPr>
    </w:p>
    <w:p w14:paraId="27C812FE" w14:textId="77777777" w:rsidR="00BB50C4" w:rsidRPr="004C6F5F" w:rsidRDefault="00BB50C4" w:rsidP="00BB50C4">
      <w:pPr>
        <w:rPr>
          <w:rFonts w:cs="Arial"/>
          <w:b/>
          <w:szCs w:val="20"/>
          <w:u w:val="single"/>
        </w:rPr>
      </w:pPr>
    </w:p>
    <w:p w14:paraId="418D56BE" w14:textId="77777777" w:rsidR="00BB50C4" w:rsidRPr="004C6F5F" w:rsidRDefault="00BB50C4" w:rsidP="00BB50C4">
      <w:pPr>
        <w:rPr>
          <w:rFonts w:cs="Arial"/>
          <w:b/>
          <w:szCs w:val="20"/>
          <w:u w:val="single"/>
        </w:rPr>
      </w:pPr>
      <w:r w:rsidRPr="004C6F5F">
        <w:rPr>
          <w:rFonts w:cs="Arial"/>
          <w:b/>
          <w:szCs w:val="20"/>
          <w:u w:val="single"/>
        </w:rPr>
        <w:t>Lednice velká bez mrazáku I.</w:t>
      </w:r>
    </w:p>
    <w:p w14:paraId="664580E7" w14:textId="77777777" w:rsidR="00BB50C4" w:rsidRPr="004C6F5F" w:rsidRDefault="00BB50C4" w:rsidP="00BB50C4">
      <w:pPr>
        <w:rPr>
          <w:rFonts w:cs="Arial"/>
          <w:b/>
          <w:szCs w:val="20"/>
          <w:u w:val="single"/>
        </w:rPr>
      </w:pPr>
    </w:p>
    <w:p w14:paraId="136EFB82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Volně stojící,</w:t>
      </w:r>
    </w:p>
    <w:p w14:paraId="23B358AF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Monoklimatická, zaměnitelné otevírání dvířek,</w:t>
      </w:r>
    </w:p>
    <w:p w14:paraId="325DFCBA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Minimálně 5 nastavitelných polic v lednici z tvrzeného skla nebo skla, průhledná zásuvka na</w:t>
      </w:r>
    </w:p>
    <w:p w14:paraId="5AB54C87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 xml:space="preserve">           potraviny, přihrádky ve dveřích,</w:t>
      </w:r>
    </w:p>
    <w:p w14:paraId="7845B287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Energetická třída min. E,</w:t>
      </w:r>
    </w:p>
    <w:p w14:paraId="24DEDCEE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Hlučnost maximálně 40 dB,</w:t>
      </w:r>
    </w:p>
    <w:p w14:paraId="14CE61EB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 xml:space="preserve">Čistý objem chladničky min. 290 l, </w:t>
      </w:r>
    </w:p>
    <w:p w14:paraId="4C8F247A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 xml:space="preserve">Rozměry (š x v x h) – </w:t>
      </w:r>
      <w:proofErr w:type="gramStart"/>
      <w:r w:rsidRPr="004C6F5F">
        <w:rPr>
          <w:rFonts w:cs="Arial"/>
          <w:szCs w:val="20"/>
        </w:rPr>
        <w:t>53 – 60</w:t>
      </w:r>
      <w:proofErr w:type="gramEnd"/>
      <w:r w:rsidRPr="004C6F5F">
        <w:rPr>
          <w:rFonts w:cs="Arial"/>
          <w:szCs w:val="20"/>
        </w:rPr>
        <w:t xml:space="preserve"> cm x 150 – 190 cm x 53 – 66 cm,</w:t>
      </w:r>
    </w:p>
    <w:p w14:paraId="2A772753" w14:textId="77777777" w:rsidR="00BB50C4" w:rsidRPr="004C6F5F" w:rsidRDefault="00BB50C4" w:rsidP="00BB50C4">
      <w:pPr>
        <w:rPr>
          <w:rFonts w:cs="Arial"/>
          <w:szCs w:val="20"/>
        </w:rPr>
      </w:pPr>
    </w:p>
    <w:p w14:paraId="382C6E2C" w14:textId="77777777" w:rsidR="00BB50C4" w:rsidRPr="004C6F5F" w:rsidRDefault="00BB50C4" w:rsidP="00BB50C4">
      <w:pPr>
        <w:rPr>
          <w:rFonts w:cs="Arial"/>
          <w:szCs w:val="20"/>
        </w:rPr>
      </w:pPr>
    </w:p>
    <w:p w14:paraId="1B8B71B7" w14:textId="77777777" w:rsidR="00BB50C4" w:rsidRPr="004C6F5F" w:rsidRDefault="00BB50C4" w:rsidP="00BB50C4">
      <w:pPr>
        <w:rPr>
          <w:rFonts w:cs="Arial"/>
          <w:b/>
          <w:szCs w:val="20"/>
          <w:u w:val="single"/>
        </w:rPr>
      </w:pPr>
      <w:r w:rsidRPr="004C6F5F">
        <w:rPr>
          <w:rFonts w:cs="Arial"/>
          <w:b/>
          <w:szCs w:val="20"/>
          <w:u w:val="single"/>
        </w:rPr>
        <w:t>Lednice velká bez mrazáku II.</w:t>
      </w:r>
    </w:p>
    <w:p w14:paraId="4F964A41" w14:textId="77777777" w:rsidR="00BB50C4" w:rsidRPr="004C6F5F" w:rsidRDefault="00BB50C4" w:rsidP="00BB50C4">
      <w:pPr>
        <w:rPr>
          <w:rFonts w:cs="Arial"/>
          <w:szCs w:val="20"/>
        </w:rPr>
      </w:pPr>
    </w:p>
    <w:p w14:paraId="53AB721C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Volně stojící,</w:t>
      </w:r>
    </w:p>
    <w:p w14:paraId="7345757C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Jednodvéřová</w:t>
      </w:r>
    </w:p>
    <w:p w14:paraId="4AB903AB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Monoklimatická, zaměnitelné otevírání dvířek,</w:t>
      </w:r>
    </w:p>
    <w:p w14:paraId="36CE8712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Minimálně 6 nastavitelných polic v lednici z tvrzeného skla nebo skla, průhledná zásuvka na</w:t>
      </w:r>
    </w:p>
    <w:p w14:paraId="2C20901D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 xml:space="preserve">           potraviny, přihrádky ve dveřích,</w:t>
      </w:r>
    </w:p>
    <w:p w14:paraId="78456274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Energetická třída min. E,</w:t>
      </w:r>
    </w:p>
    <w:p w14:paraId="18DEE5A4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Hlučnost maximálně 40 dB,</w:t>
      </w:r>
    </w:p>
    <w:p w14:paraId="3A1C94D4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 xml:space="preserve">Čistý objem chladničky min. 330 l, </w:t>
      </w:r>
    </w:p>
    <w:p w14:paraId="75865118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 xml:space="preserve">Rozměry (š x v x h) – </w:t>
      </w:r>
      <w:proofErr w:type="gramStart"/>
      <w:r w:rsidRPr="004C6F5F">
        <w:rPr>
          <w:rFonts w:cs="Arial"/>
          <w:szCs w:val="20"/>
        </w:rPr>
        <w:t>55 – 60</w:t>
      </w:r>
      <w:proofErr w:type="gramEnd"/>
      <w:r w:rsidRPr="004C6F5F">
        <w:rPr>
          <w:rFonts w:cs="Arial"/>
          <w:szCs w:val="20"/>
        </w:rPr>
        <w:t xml:space="preserve"> cm x 160 – 200 cm x 55 – 65 cm,</w:t>
      </w:r>
    </w:p>
    <w:p w14:paraId="3CE1FBE2" w14:textId="77777777" w:rsidR="00BB50C4" w:rsidRPr="004C6F5F" w:rsidRDefault="00BB50C4" w:rsidP="00BB50C4">
      <w:pPr>
        <w:rPr>
          <w:rFonts w:cs="Arial"/>
          <w:szCs w:val="20"/>
        </w:rPr>
      </w:pPr>
    </w:p>
    <w:p w14:paraId="4488D1D0" w14:textId="77777777" w:rsidR="00BB50C4" w:rsidRPr="004C6F5F" w:rsidRDefault="00BB50C4" w:rsidP="00BB50C4">
      <w:pPr>
        <w:rPr>
          <w:rFonts w:cs="Arial"/>
          <w:szCs w:val="20"/>
        </w:rPr>
      </w:pPr>
    </w:p>
    <w:p w14:paraId="4FE5E1B1" w14:textId="77777777" w:rsidR="00BB50C4" w:rsidRPr="004C6F5F" w:rsidRDefault="00BB50C4" w:rsidP="00BB50C4">
      <w:pPr>
        <w:rPr>
          <w:rFonts w:cs="Arial"/>
          <w:szCs w:val="20"/>
        </w:rPr>
      </w:pPr>
    </w:p>
    <w:p w14:paraId="411027EE" w14:textId="77777777" w:rsidR="00BB50C4" w:rsidRPr="004C6F5F" w:rsidRDefault="00BB50C4" w:rsidP="00BB50C4">
      <w:pPr>
        <w:rPr>
          <w:rFonts w:cs="Arial"/>
          <w:b/>
          <w:szCs w:val="20"/>
          <w:u w:val="single"/>
        </w:rPr>
      </w:pPr>
      <w:r w:rsidRPr="004C6F5F">
        <w:rPr>
          <w:rFonts w:cs="Arial"/>
          <w:b/>
          <w:szCs w:val="20"/>
          <w:u w:val="single"/>
        </w:rPr>
        <w:t>Televizor malý</w:t>
      </w:r>
    </w:p>
    <w:p w14:paraId="23D8AD21" w14:textId="77777777" w:rsidR="00BB50C4" w:rsidRPr="004C6F5F" w:rsidRDefault="00BB50C4" w:rsidP="00BB50C4">
      <w:pPr>
        <w:rPr>
          <w:rFonts w:cs="Arial"/>
          <w:b/>
          <w:szCs w:val="20"/>
          <w:u w:val="single"/>
        </w:rPr>
      </w:pPr>
    </w:p>
    <w:p w14:paraId="4A769265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lastRenderedPageBreak/>
        <w:t>•</w:t>
      </w:r>
      <w:r w:rsidRPr="004C6F5F">
        <w:rPr>
          <w:rFonts w:cs="Arial"/>
          <w:szCs w:val="20"/>
        </w:rPr>
        <w:tab/>
        <w:t>LED televizor</w:t>
      </w:r>
    </w:p>
    <w:p w14:paraId="41DB0A80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Úhlopříčka 24 palců,</w:t>
      </w:r>
    </w:p>
    <w:p w14:paraId="0B2EBA3A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Energetická třída min. F,</w:t>
      </w:r>
    </w:p>
    <w:p w14:paraId="1AAB01DD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 xml:space="preserve">Min. DVB-T2, DVB-C, </w:t>
      </w:r>
    </w:p>
    <w:p w14:paraId="2D733701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Rozlišení 1366 x 768,</w:t>
      </w:r>
    </w:p>
    <w:p w14:paraId="3811F249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2x USB port, minimálně 2x HDMI, Wi-Fi,</w:t>
      </w:r>
    </w:p>
    <w:p w14:paraId="2388BAF4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Podpora kodeku H.265 HEVC,</w:t>
      </w:r>
    </w:p>
    <w:p w14:paraId="4F78F3B6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České menu,</w:t>
      </w:r>
    </w:p>
    <w:p w14:paraId="6E2A7B7C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Dálkové ovládání součástí balení,</w:t>
      </w:r>
    </w:p>
    <w:p w14:paraId="6ED0333D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Rozteč otvorů pro připevnění VESA standard.</w:t>
      </w:r>
    </w:p>
    <w:p w14:paraId="444A9A47" w14:textId="77777777" w:rsidR="00BB50C4" w:rsidRPr="004C6F5F" w:rsidRDefault="00BB50C4" w:rsidP="00BB50C4">
      <w:pPr>
        <w:rPr>
          <w:rFonts w:cs="Arial"/>
          <w:szCs w:val="20"/>
        </w:rPr>
      </w:pPr>
    </w:p>
    <w:p w14:paraId="7D0D7E04" w14:textId="77777777" w:rsidR="00BB50C4" w:rsidRPr="004C6F5F" w:rsidRDefault="00BB50C4" w:rsidP="00BB50C4">
      <w:pPr>
        <w:rPr>
          <w:rFonts w:cs="Arial"/>
          <w:szCs w:val="20"/>
        </w:rPr>
      </w:pPr>
    </w:p>
    <w:p w14:paraId="09A852B2" w14:textId="77777777" w:rsidR="00BB50C4" w:rsidRPr="004C6F5F" w:rsidRDefault="00BB50C4" w:rsidP="00BB50C4">
      <w:pPr>
        <w:rPr>
          <w:rFonts w:cs="Arial"/>
          <w:b/>
          <w:szCs w:val="20"/>
          <w:u w:val="single"/>
        </w:rPr>
      </w:pPr>
      <w:r w:rsidRPr="004C6F5F">
        <w:rPr>
          <w:rFonts w:cs="Arial"/>
          <w:b/>
          <w:szCs w:val="20"/>
          <w:u w:val="single"/>
        </w:rPr>
        <w:t>Televizor střední</w:t>
      </w:r>
    </w:p>
    <w:p w14:paraId="1979383B" w14:textId="77777777" w:rsidR="00BB50C4" w:rsidRPr="004C6F5F" w:rsidRDefault="00BB50C4" w:rsidP="00BB50C4">
      <w:pPr>
        <w:rPr>
          <w:rFonts w:cs="Arial"/>
          <w:b/>
          <w:szCs w:val="20"/>
          <w:u w:val="single"/>
        </w:rPr>
      </w:pPr>
    </w:p>
    <w:p w14:paraId="5A6EE06F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LED televizor</w:t>
      </w:r>
    </w:p>
    <w:p w14:paraId="6AA4FA95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Úhlopříčka 32 palců,</w:t>
      </w:r>
    </w:p>
    <w:p w14:paraId="562E146C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Energetická třída min. F,</w:t>
      </w:r>
    </w:p>
    <w:p w14:paraId="40D25B76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 xml:space="preserve">Min. DVB-T2, DVB-C, </w:t>
      </w:r>
    </w:p>
    <w:p w14:paraId="610B8ABE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Rozlišení 1366 x 768,</w:t>
      </w:r>
    </w:p>
    <w:p w14:paraId="12D682CD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USB port, minimálně 2x HDMI vstupy,</w:t>
      </w:r>
    </w:p>
    <w:p w14:paraId="4A64BBE7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Podpora kodeku H.265 HEVC,</w:t>
      </w:r>
    </w:p>
    <w:p w14:paraId="1589670F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České menu,</w:t>
      </w:r>
    </w:p>
    <w:p w14:paraId="534371A1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Dálkové ovládání součástí balení,</w:t>
      </w:r>
    </w:p>
    <w:p w14:paraId="5D6B1CC1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Rozteč otvorů pro připevnění VESA standard.</w:t>
      </w:r>
    </w:p>
    <w:p w14:paraId="713B0E33" w14:textId="77777777" w:rsidR="00BB50C4" w:rsidRPr="004C6F5F" w:rsidRDefault="00BB50C4" w:rsidP="00BB50C4">
      <w:pPr>
        <w:rPr>
          <w:rFonts w:cs="Arial"/>
          <w:szCs w:val="20"/>
        </w:rPr>
      </w:pPr>
    </w:p>
    <w:p w14:paraId="019C9E90" w14:textId="77777777" w:rsidR="00BB50C4" w:rsidRPr="004C6F5F" w:rsidRDefault="00BB50C4" w:rsidP="00BB50C4">
      <w:pPr>
        <w:rPr>
          <w:rFonts w:cs="Arial"/>
          <w:szCs w:val="20"/>
        </w:rPr>
      </w:pPr>
    </w:p>
    <w:p w14:paraId="707B9A4E" w14:textId="77777777" w:rsidR="00BB50C4" w:rsidRPr="004C6F5F" w:rsidRDefault="00BB50C4" w:rsidP="00BB50C4">
      <w:pPr>
        <w:rPr>
          <w:rFonts w:cs="Arial"/>
          <w:szCs w:val="20"/>
        </w:rPr>
      </w:pPr>
    </w:p>
    <w:p w14:paraId="50DB91AE" w14:textId="77777777" w:rsidR="00BB50C4" w:rsidRPr="004C6F5F" w:rsidRDefault="00BB50C4" w:rsidP="00BB50C4">
      <w:pPr>
        <w:rPr>
          <w:rFonts w:cs="Arial"/>
          <w:b/>
          <w:szCs w:val="20"/>
          <w:u w:val="single"/>
        </w:rPr>
      </w:pPr>
      <w:r w:rsidRPr="004C6F5F">
        <w:rPr>
          <w:rFonts w:cs="Arial"/>
          <w:b/>
          <w:szCs w:val="20"/>
          <w:u w:val="single"/>
        </w:rPr>
        <w:t>Televizor velký</w:t>
      </w:r>
    </w:p>
    <w:p w14:paraId="1270A272" w14:textId="77777777" w:rsidR="00BB50C4" w:rsidRPr="004C6F5F" w:rsidRDefault="00BB50C4" w:rsidP="00BB50C4">
      <w:pPr>
        <w:rPr>
          <w:rFonts w:cs="Arial"/>
          <w:b/>
          <w:szCs w:val="20"/>
          <w:u w:val="single"/>
        </w:rPr>
      </w:pPr>
    </w:p>
    <w:p w14:paraId="0614A7EA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LED televizor, Full HD,</w:t>
      </w:r>
    </w:p>
    <w:p w14:paraId="617A6DD5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 xml:space="preserve">Úhlopříčka </w:t>
      </w:r>
      <w:proofErr w:type="gramStart"/>
      <w:r w:rsidRPr="004C6F5F">
        <w:rPr>
          <w:rFonts w:cs="Arial"/>
          <w:szCs w:val="20"/>
        </w:rPr>
        <w:t>40 - 43</w:t>
      </w:r>
      <w:proofErr w:type="gramEnd"/>
      <w:r w:rsidRPr="004C6F5F">
        <w:rPr>
          <w:rFonts w:cs="Arial"/>
          <w:szCs w:val="20"/>
        </w:rPr>
        <w:t xml:space="preserve"> palců,</w:t>
      </w:r>
    </w:p>
    <w:p w14:paraId="30D47C91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Energetická třída min. F,</w:t>
      </w:r>
    </w:p>
    <w:p w14:paraId="62BB87A3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Min. DVB-T2, DVB-C,</w:t>
      </w:r>
    </w:p>
    <w:p w14:paraId="4F4F648F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Rozlišení 1920 x 1080,</w:t>
      </w:r>
    </w:p>
    <w:p w14:paraId="33D1B4D1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USB port, minimálně 2x HDMI vstupy,</w:t>
      </w:r>
    </w:p>
    <w:p w14:paraId="0F127ADD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Podpora kodeku H.265 HEVC,</w:t>
      </w:r>
    </w:p>
    <w:p w14:paraId="530027F5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České menu,</w:t>
      </w:r>
    </w:p>
    <w:p w14:paraId="4809BA45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Dálkové ovládání součástí balení,</w:t>
      </w:r>
    </w:p>
    <w:p w14:paraId="383BC1DB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Rozteč otvorů pro připevnění VESA standard.</w:t>
      </w:r>
    </w:p>
    <w:p w14:paraId="6788D1C3" w14:textId="77777777" w:rsidR="00BB50C4" w:rsidRPr="004C6F5F" w:rsidRDefault="00BB50C4" w:rsidP="00BB50C4">
      <w:pPr>
        <w:rPr>
          <w:rFonts w:cs="Arial"/>
          <w:szCs w:val="20"/>
        </w:rPr>
      </w:pPr>
    </w:p>
    <w:p w14:paraId="06E41291" w14:textId="77777777" w:rsidR="00BB50C4" w:rsidRPr="004C6F5F" w:rsidRDefault="00BB50C4" w:rsidP="00BB50C4">
      <w:pPr>
        <w:rPr>
          <w:rFonts w:cs="Arial"/>
          <w:szCs w:val="20"/>
        </w:rPr>
      </w:pPr>
    </w:p>
    <w:p w14:paraId="76A8E74A" w14:textId="77777777" w:rsidR="00BB50C4" w:rsidRPr="004C6F5F" w:rsidRDefault="00BB50C4" w:rsidP="00BB50C4">
      <w:pPr>
        <w:rPr>
          <w:rFonts w:cs="Arial"/>
          <w:b/>
          <w:szCs w:val="20"/>
          <w:u w:val="single"/>
        </w:rPr>
      </w:pPr>
      <w:r w:rsidRPr="004C6F5F">
        <w:rPr>
          <w:rFonts w:cs="Arial"/>
          <w:b/>
          <w:szCs w:val="20"/>
          <w:u w:val="single"/>
        </w:rPr>
        <w:t>Držák na televizi</w:t>
      </w:r>
    </w:p>
    <w:p w14:paraId="48BDFEF0" w14:textId="77777777" w:rsidR="00BB50C4" w:rsidRPr="004C6F5F" w:rsidRDefault="00BB50C4" w:rsidP="00BB50C4">
      <w:pPr>
        <w:rPr>
          <w:rFonts w:cs="Arial"/>
          <w:b/>
          <w:szCs w:val="20"/>
          <w:u w:val="single"/>
        </w:rPr>
      </w:pPr>
    </w:p>
    <w:p w14:paraId="3BEA1D2C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 xml:space="preserve">Kompatibilní s nabízenou televizí s úhlopříčkou 24, 32 a </w:t>
      </w:r>
      <w:proofErr w:type="gramStart"/>
      <w:r w:rsidRPr="004C6F5F">
        <w:rPr>
          <w:rFonts w:cs="Arial"/>
          <w:szCs w:val="20"/>
        </w:rPr>
        <w:t>40 - 43</w:t>
      </w:r>
      <w:proofErr w:type="gramEnd"/>
      <w:r w:rsidRPr="004C6F5F">
        <w:rPr>
          <w:rFonts w:cs="Arial"/>
          <w:szCs w:val="20"/>
        </w:rPr>
        <w:t xml:space="preserve"> palců,</w:t>
      </w:r>
    </w:p>
    <w:p w14:paraId="1F6DEE9D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Otáčení do stran minimálně v rozmezí + 30 stupňů až – 30 stupňů,</w:t>
      </w:r>
    </w:p>
    <w:p w14:paraId="5767B767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Náklon minimálně v rozmezí +5 stupňů až – 15 stupňů,</w:t>
      </w:r>
    </w:p>
    <w:p w14:paraId="40F3D75D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>Montážní materiál součástí balení,</w:t>
      </w:r>
    </w:p>
    <w:p w14:paraId="6599E8AB" w14:textId="77777777" w:rsidR="00BB50C4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•</w:t>
      </w:r>
      <w:r w:rsidRPr="004C6F5F">
        <w:rPr>
          <w:rFonts w:cs="Arial"/>
          <w:szCs w:val="20"/>
        </w:rPr>
        <w:tab/>
        <w:t xml:space="preserve">VESA 75x75 </w:t>
      </w:r>
      <w:proofErr w:type="gramStart"/>
      <w:r w:rsidRPr="004C6F5F">
        <w:rPr>
          <w:rFonts w:cs="Arial"/>
          <w:szCs w:val="20"/>
        </w:rPr>
        <w:t>mm - 200x200</w:t>
      </w:r>
      <w:proofErr w:type="gramEnd"/>
      <w:r w:rsidRPr="004C6F5F">
        <w:rPr>
          <w:rFonts w:cs="Arial"/>
          <w:szCs w:val="20"/>
        </w:rPr>
        <w:t xml:space="preserve"> mm.</w:t>
      </w:r>
    </w:p>
    <w:p w14:paraId="5C7FD8D0" w14:textId="77777777" w:rsidR="00BB50C4" w:rsidRPr="004C6F5F" w:rsidRDefault="00BB50C4" w:rsidP="00BB50C4">
      <w:pPr>
        <w:rPr>
          <w:rFonts w:cs="Arial"/>
          <w:szCs w:val="20"/>
        </w:rPr>
      </w:pPr>
    </w:p>
    <w:p w14:paraId="2FAD8499" w14:textId="77777777" w:rsidR="00BB50C4" w:rsidRPr="004C6F5F" w:rsidRDefault="00BB50C4" w:rsidP="00BB50C4">
      <w:pPr>
        <w:rPr>
          <w:rFonts w:cs="Arial"/>
          <w:szCs w:val="20"/>
        </w:rPr>
      </w:pPr>
    </w:p>
    <w:p w14:paraId="2EC49DAD" w14:textId="77777777" w:rsidR="00CB374F" w:rsidRPr="004C6F5F" w:rsidRDefault="00BB50C4" w:rsidP="00BB50C4">
      <w:pPr>
        <w:rPr>
          <w:rFonts w:cs="Arial"/>
          <w:szCs w:val="20"/>
        </w:rPr>
      </w:pPr>
      <w:r w:rsidRPr="004C6F5F">
        <w:rPr>
          <w:rFonts w:cs="Arial"/>
          <w:szCs w:val="20"/>
        </w:rPr>
        <w:t>Požadavky na předmět plnění uvedené v tomto dokumentu jsou závazné, jejich nedodržení bude považováno za nesplnění zadávacích podmínek s následkem vyloučení dodavatele z účasti v zadávacím řízení.</w:t>
      </w:r>
    </w:p>
    <w:sectPr w:rsidR="00CB374F" w:rsidRPr="004C6F5F" w:rsidSect="00352344">
      <w:headerReference w:type="default" r:id="rId8"/>
      <w:footerReference w:type="default" r:id="rId9"/>
      <w:pgSz w:w="11906" w:h="16838" w:code="9"/>
      <w:pgMar w:top="2552" w:right="567" w:bottom="1134" w:left="567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271E7" w14:textId="77777777" w:rsidR="004B643B" w:rsidRDefault="004B643B">
      <w:r>
        <w:separator/>
      </w:r>
    </w:p>
  </w:endnote>
  <w:endnote w:type="continuationSeparator" w:id="0">
    <w:p w14:paraId="432D6A50" w14:textId="77777777" w:rsidR="004B643B" w:rsidRDefault="004B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7E220" w14:textId="77777777" w:rsidR="00827DAE" w:rsidRPr="00352344" w:rsidRDefault="006502E2" w:rsidP="00352344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 w:rsidRPr="00352344">
      <w:rPr>
        <w:rFonts w:ascii="MetaCE" w:hAnsi="MetaCE"/>
        <w:sz w:val="14"/>
        <w:szCs w:val="14"/>
      </w:rPr>
      <w:fldChar w:fldCharType="begin"/>
    </w:r>
    <w:r w:rsidR="00827DAE" w:rsidRPr="00352344">
      <w:rPr>
        <w:rFonts w:ascii="MetaCE" w:hAnsi="MetaCE"/>
        <w:sz w:val="14"/>
        <w:szCs w:val="14"/>
      </w:rPr>
      <w:instrText xml:space="preserve"> PAGE </w:instrText>
    </w:r>
    <w:r w:rsidRPr="00352344">
      <w:rPr>
        <w:rFonts w:ascii="MetaCE" w:hAnsi="MetaCE"/>
        <w:sz w:val="14"/>
        <w:szCs w:val="14"/>
      </w:rPr>
      <w:fldChar w:fldCharType="separate"/>
    </w:r>
    <w:r w:rsidR="00BB3FED">
      <w:rPr>
        <w:rFonts w:ascii="MetaCE" w:hAnsi="MetaCE"/>
        <w:noProof/>
        <w:sz w:val="14"/>
        <w:szCs w:val="14"/>
      </w:rPr>
      <w:t>1</w:t>
    </w:r>
    <w:r w:rsidRPr="00352344">
      <w:rPr>
        <w:rFonts w:ascii="MetaCE" w:hAnsi="MetaCE"/>
        <w:sz w:val="14"/>
        <w:szCs w:val="14"/>
      </w:rPr>
      <w:fldChar w:fldCharType="end"/>
    </w:r>
    <w:r w:rsidR="00827DAE" w:rsidRPr="00352344">
      <w:rPr>
        <w:rFonts w:ascii="MetaCE" w:hAnsi="MetaCE"/>
        <w:sz w:val="14"/>
        <w:szCs w:val="14"/>
      </w:rPr>
      <w:t xml:space="preserve"> </w:t>
    </w:r>
    <w:r w:rsidR="00352344">
      <w:rPr>
        <w:rFonts w:ascii="MetaCE" w:hAnsi="MetaCE"/>
        <w:sz w:val="14"/>
        <w:szCs w:val="14"/>
      </w:rPr>
      <w:t>z</w:t>
    </w:r>
    <w:r w:rsidR="00827DAE" w:rsidRPr="00352344">
      <w:rPr>
        <w:rFonts w:ascii="MetaCE" w:hAnsi="MetaCE"/>
        <w:sz w:val="14"/>
        <w:szCs w:val="14"/>
      </w:rPr>
      <w:t xml:space="preserve"> </w:t>
    </w:r>
    <w:r w:rsidRPr="00352344">
      <w:rPr>
        <w:rFonts w:ascii="MetaCE" w:hAnsi="MetaCE"/>
        <w:sz w:val="14"/>
        <w:szCs w:val="14"/>
      </w:rPr>
      <w:fldChar w:fldCharType="begin"/>
    </w:r>
    <w:r w:rsidR="00827DAE" w:rsidRPr="00352344">
      <w:rPr>
        <w:rFonts w:ascii="MetaCE" w:hAnsi="MetaCE"/>
        <w:sz w:val="14"/>
        <w:szCs w:val="14"/>
      </w:rPr>
      <w:instrText xml:space="preserve"> NUMPAGES </w:instrText>
    </w:r>
    <w:r w:rsidRPr="00352344">
      <w:rPr>
        <w:rFonts w:ascii="MetaCE" w:hAnsi="MetaCE"/>
        <w:sz w:val="14"/>
        <w:szCs w:val="14"/>
      </w:rPr>
      <w:fldChar w:fldCharType="separate"/>
    </w:r>
    <w:r w:rsidR="00BB3FED">
      <w:rPr>
        <w:rFonts w:ascii="MetaCE" w:hAnsi="MetaCE"/>
        <w:noProof/>
        <w:sz w:val="14"/>
        <w:szCs w:val="14"/>
      </w:rPr>
      <w:t>4</w:t>
    </w:r>
    <w:r w:rsidRPr="00352344">
      <w:rPr>
        <w:rFonts w:ascii="MetaCE" w:hAnsi="MetaCE"/>
        <w:sz w:val="14"/>
        <w:szCs w:val="14"/>
      </w:rPr>
      <w:fldChar w:fldCharType="end"/>
    </w:r>
  </w:p>
  <w:p w14:paraId="3C6AB68D" w14:textId="77777777" w:rsidR="00827DAE" w:rsidRPr="00352344" w:rsidRDefault="00827DAE" w:rsidP="00352344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64EA04CB" w14:textId="77777777" w:rsidR="00827DAE" w:rsidRPr="00352344" w:rsidRDefault="00827DAE" w:rsidP="00352344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E2452" w14:textId="77777777" w:rsidR="004B643B" w:rsidRDefault="004B643B">
      <w:r>
        <w:separator/>
      </w:r>
    </w:p>
  </w:footnote>
  <w:footnote w:type="continuationSeparator" w:id="0">
    <w:p w14:paraId="6FFC7B50" w14:textId="77777777" w:rsidR="004B643B" w:rsidRDefault="004B6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A2FE0" w14:textId="77777777" w:rsidR="000B7169" w:rsidRPr="00C06AA0" w:rsidRDefault="000B05EF" w:rsidP="00F12D0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584AF04" wp14:editId="1E3AD704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92009"/>
    <w:multiLevelType w:val="multilevel"/>
    <w:tmpl w:val="D7B834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/>
        <w:i w:val="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/>
      </w:rPr>
    </w:lvl>
  </w:abstractNum>
  <w:abstractNum w:abstractNumId="1" w15:restartNumberingAfterBreak="0">
    <w:nsid w:val="525D0112"/>
    <w:multiLevelType w:val="hybridMultilevel"/>
    <w:tmpl w:val="E710CF72"/>
    <w:lvl w:ilvl="0" w:tplc="6DB07EBE">
      <w:start w:val="40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03B69"/>
    <w:multiLevelType w:val="hybridMultilevel"/>
    <w:tmpl w:val="F0D49AFA"/>
    <w:lvl w:ilvl="0" w:tplc="0EA4F6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7CD"/>
    <w:rsid w:val="00067B11"/>
    <w:rsid w:val="00083870"/>
    <w:rsid w:val="000A63C6"/>
    <w:rsid w:val="000B05EF"/>
    <w:rsid w:val="000B290C"/>
    <w:rsid w:val="000B7169"/>
    <w:rsid w:val="000F0D53"/>
    <w:rsid w:val="00110357"/>
    <w:rsid w:val="00160ED4"/>
    <w:rsid w:val="00162BDC"/>
    <w:rsid w:val="0017275D"/>
    <w:rsid w:val="001B1390"/>
    <w:rsid w:val="001E2709"/>
    <w:rsid w:val="0020612D"/>
    <w:rsid w:val="00215816"/>
    <w:rsid w:val="00252DFD"/>
    <w:rsid w:val="00267996"/>
    <w:rsid w:val="00275C64"/>
    <w:rsid w:val="00284A31"/>
    <w:rsid w:val="00295F51"/>
    <w:rsid w:val="002B3804"/>
    <w:rsid w:val="0033589E"/>
    <w:rsid w:val="00335947"/>
    <w:rsid w:val="0034136C"/>
    <w:rsid w:val="003423F5"/>
    <w:rsid w:val="00352344"/>
    <w:rsid w:val="003543C8"/>
    <w:rsid w:val="00363CF2"/>
    <w:rsid w:val="003E0F05"/>
    <w:rsid w:val="003E3C9B"/>
    <w:rsid w:val="00405C68"/>
    <w:rsid w:val="00455CED"/>
    <w:rsid w:val="00480EFE"/>
    <w:rsid w:val="00482B98"/>
    <w:rsid w:val="00494ACE"/>
    <w:rsid w:val="004B643B"/>
    <w:rsid w:val="004C2749"/>
    <w:rsid w:val="004C6F5F"/>
    <w:rsid w:val="004E28F5"/>
    <w:rsid w:val="004F44AF"/>
    <w:rsid w:val="00513EA2"/>
    <w:rsid w:val="00552347"/>
    <w:rsid w:val="0056302B"/>
    <w:rsid w:val="00580933"/>
    <w:rsid w:val="005B7231"/>
    <w:rsid w:val="005D5B16"/>
    <w:rsid w:val="005E10B5"/>
    <w:rsid w:val="005F4971"/>
    <w:rsid w:val="00605CD6"/>
    <w:rsid w:val="0063426F"/>
    <w:rsid w:val="006502E2"/>
    <w:rsid w:val="00663F28"/>
    <w:rsid w:val="00666924"/>
    <w:rsid w:val="006A45EB"/>
    <w:rsid w:val="006C47B8"/>
    <w:rsid w:val="006D219C"/>
    <w:rsid w:val="00771B4B"/>
    <w:rsid w:val="00780F75"/>
    <w:rsid w:val="007B0270"/>
    <w:rsid w:val="007D36A3"/>
    <w:rsid w:val="00803600"/>
    <w:rsid w:val="00813552"/>
    <w:rsid w:val="00827DAE"/>
    <w:rsid w:val="008534FA"/>
    <w:rsid w:val="00873231"/>
    <w:rsid w:val="00874740"/>
    <w:rsid w:val="0088552E"/>
    <w:rsid w:val="008D027C"/>
    <w:rsid w:val="008E78B8"/>
    <w:rsid w:val="0091128A"/>
    <w:rsid w:val="00976128"/>
    <w:rsid w:val="009A28BD"/>
    <w:rsid w:val="009E5790"/>
    <w:rsid w:val="009E6A9A"/>
    <w:rsid w:val="009F1868"/>
    <w:rsid w:val="00A0192F"/>
    <w:rsid w:val="00A2279F"/>
    <w:rsid w:val="00A268F0"/>
    <w:rsid w:val="00AC29DF"/>
    <w:rsid w:val="00B132F5"/>
    <w:rsid w:val="00B85C79"/>
    <w:rsid w:val="00BB3FED"/>
    <w:rsid w:val="00BB50C4"/>
    <w:rsid w:val="00BB7739"/>
    <w:rsid w:val="00BD17CD"/>
    <w:rsid w:val="00BD4FDD"/>
    <w:rsid w:val="00BF6843"/>
    <w:rsid w:val="00C0688C"/>
    <w:rsid w:val="00C06AA0"/>
    <w:rsid w:val="00C35BCE"/>
    <w:rsid w:val="00C61AB7"/>
    <w:rsid w:val="00CB374F"/>
    <w:rsid w:val="00CD5A0E"/>
    <w:rsid w:val="00CD60AD"/>
    <w:rsid w:val="00CD740E"/>
    <w:rsid w:val="00CE53DF"/>
    <w:rsid w:val="00D0636B"/>
    <w:rsid w:val="00D2473C"/>
    <w:rsid w:val="00D32784"/>
    <w:rsid w:val="00D351C7"/>
    <w:rsid w:val="00DB345B"/>
    <w:rsid w:val="00DE5E32"/>
    <w:rsid w:val="00E168CF"/>
    <w:rsid w:val="00E54425"/>
    <w:rsid w:val="00E71597"/>
    <w:rsid w:val="00EB7CF1"/>
    <w:rsid w:val="00F0587F"/>
    <w:rsid w:val="00F066B9"/>
    <w:rsid w:val="00F12D01"/>
    <w:rsid w:val="00F16715"/>
    <w:rsid w:val="00F36299"/>
    <w:rsid w:val="00FA292B"/>
    <w:rsid w:val="00FA5C8E"/>
    <w:rsid w:val="00FD4FA9"/>
    <w:rsid w:val="00FD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37DBC0"/>
  <w15:chartTrackingRefBased/>
  <w15:docId w15:val="{465F3CE8-2484-4A06-A76A-9BCEAEED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80EFE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874740"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75C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C6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534FA"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sid w:val="00874740"/>
    <w:rPr>
      <w:sz w:val="18"/>
    </w:rPr>
  </w:style>
  <w:style w:type="paragraph" w:customStyle="1" w:styleId="Normlnadresa">
    <w:name w:val="Normální adresa"/>
    <w:basedOn w:val="Normln-hlavika"/>
    <w:rsid w:val="00874740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sid w:val="00874740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874740"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874740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874740"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874740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sid w:val="00874740"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sid w:val="00874740"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rsid w:val="003E0F05"/>
    <w:rPr>
      <w:rFonts w:ascii="Arial" w:hAnsi="Arial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3E0F05"/>
    <w:pPr>
      <w:ind w:left="720"/>
      <w:contextualSpacing/>
    </w:pPr>
    <w:rPr>
      <w:rFonts w:ascii="Times New Roman" w:hAnsi="Times New Roman"/>
      <w:sz w:val="24"/>
    </w:rPr>
  </w:style>
  <w:style w:type="character" w:styleId="Hypertextovodkaz">
    <w:name w:val="Hyperlink"/>
    <w:uiPriority w:val="99"/>
    <w:rsid w:val="003E0F05"/>
    <w:rPr>
      <w:rFonts w:cs="Times New Roman"/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99"/>
    <w:locked/>
    <w:rsid w:val="003E0F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.slizek\Documents\Tiskopis%20-NOV&#201;%20LOGO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77478-81E1-4EBA-89AE-D24925F61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Tiskopis -NOVÉ LOGO</Template>
  <TotalTime>13</TotalTime>
  <Pages>3</Pages>
  <Words>738</Words>
  <Characters>4356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Slížek Roman</dc:creator>
  <cp:keywords/>
  <cp:lastModifiedBy>Hrstková Iva</cp:lastModifiedBy>
  <cp:revision>7</cp:revision>
  <dcterms:created xsi:type="dcterms:W3CDTF">2025-03-07T09:40:00Z</dcterms:created>
  <dcterms:modified xsi:type="dcterms:W3CDTF">2025-04-03T09:55:00Z</dcterms:modified>
</cp:coreProperties>
</file>