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6" w:rsidRDefault="003F62E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 xml:space="preserve">čestné prohlášení </w:t>
      </w:r>
      <w:r w:rsidR="00500773">
        <w:rPr>
          <w:rFonts w:eastAsia="Calibri" w:cs="Arial"/>
          <w:b/>
          <w:caps/>
          <w:sz w:val="28"/>
          <w:szCs w:val="28"/>
        </w:rPr>
        <w:t>účastníka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867F88" w:rsidRDefault="003F62E9" w:rsidP="00867F88"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5563F9" w:rsidRPr="005563F9">
        <w:rPr>
          <w:rFonts w:cs="Arial"/>
          <w:b/>
          <w:szCs w:val="20"/>
        </w:rPr>
        <w:t xml:space="preserve">REHABILITACE – Rehabilitační mechanické </w:t>
      </w:r>
      <w:proofErr w:type="spellStart"/>
      <w:r w:rsidR="005563F9" w:rsidRPr="005563F9">
        <w:rPr>
          <w:rFonts w:cs="Arial"/>
          <w:b/>
          <w:szCs w:val="20"/>
        </w:rPr>
        <w:t>motodlahy</w:t>
      </w:r>
      <w:proofErr w:type="spellEnd"/>
      <w:r w:rsidR="00397F3C">
        <w:rPr>
          <w:rFonts w:cs="Arial"/>
          <w:b/>
          <w:szCs w:val="20"/>
        </w:rPr>
        <w:t xml:space="preserve"> </w:t>
      </w:r>
      <w:r w:rsidR="005563F9" w:rsidRPr="005563F9">
        <w:rPr>
          <w:rFonts w:cs="Arial"/>
          <w:b/>
          <w:szCs w:val="20"/>
        </w:rPr>
        <w:t xml:space="preserve">– část: </w:t>
      </w:r>
      <w:r w:rsidR="005563F9" w:rsidRPr="005563F9">
        <w:rPr>
          <w:rFonts w:cs="Arial"/>
          <w:b/>
          <w:szCs w:val="20"/>
          <w:highlight w:val="yellow"/>
        </w:rPr>
        <w:t>(část + název části doplní účastník)</w:t>
      </w:r>
    </w:p>
    <w:p w:rsidR="005563F9" w:rsidRDefault="005563F9" w:rsidP="00867F88"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 w:rsidR="009D7836" w:rsidRDefault="003F62E9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 w:rsidP="009B61EA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9D7836" w:rsidRDefault="009D783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7659C2" w:rsidRDefault="00041D40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 w:rsidRPr="00041D40">
        <w:rPr>
          <w:rFonts w:eastAsia="Calibri" w:cs="Arial"/>
          <w:b/>
          <w:szCs w:val="20"/>
        </w:rPr>
        <w:t>Dodavatel tímto v souladu s 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:rsidR="00041D40" w:rsidRDefault="00041D40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bookmarkStart w:id="0" w:name="_GoBack"/>
      <w:bookmarkEnd w:id="0"/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AA350B" w:rsidRDefault="00EF47EE" w:rsidP="00AA350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</w:t>
      </w:r>
      <w:r w:rsidR="00AA350B">
        <w:rPr>
          <w:rFonts w:cs="Arial"/>
          <w:color w:val="00000A"/>
          <w:szCs w:val="20"/>
        </w:rPr>
        <w:t xml:space="preserve"> čestně prohlašuje, že plně a bezvýhradně akceptuje obligatorní návrh smlouvy, který je přílohou </w:t>
      </w:r>
      <w:r w:rsidR="006C31CE">
        <w:rPr>
          <w:rFonts w:cs="Arial"/>
          <w:color w:val="00000A"/>
          <w:szCs w:val="20"/>
        </w:rPr>
        <w:t>zadávací dokumentace</w:t>
      </w:r>
      <w:r w:rsidR="00E9541A">
        <w:rPr>
          <w:rFonts w:cs="Arial"/>
          <w:color w:val="00000A"/>
          <w:szCs w:val="20"/>
        </w:rPr>
        <w:t>.</w:t>
      </w:r>
    </w:p>
    <w:p w:rsidR="009D7836" w:rsidRDefault="003F62E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:rsidR="00EA6AB9" w:rsidRDefault="00EA6AB9" w:rsidP="00EA6AB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                      v obchodní společnosti.</w:t>
      </w:r>
    </w:p>
    <w:p w:rsidR="00E81F0B" w:rsidRDefault="00E81F0B" w:rsidP="00E81F0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standardy zadavatele „Požadavky na provedení a kvalitu ICT“ v plném rozsahu.</w:t>
      </w:r>
    </w:p>
    <w:p w:rsidR="00E81F0B" w:rsidRDefault="00E81F0B" w:rsidP="00EA6AB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čestně prohlašuje, že splňuje „B</w:t>
      </w:r>
      <w:r w:rsidRPr="00E81F0B">
        <w:rPr>
          <w:rFonts w:cs="Arial"/>
          <w:szCs w:val="20"/>
        </w:rPr>
        <w:t>ezpečnostní standard zadavatele</w:t>
      </w:r>
      <w:r>
        <w:rPr>
          <w:rFonts w:cs="Arial"/>
          <w:szCs w:val="20"/>
        </w:rPr>
        <w:t>“</w:t>
      </w:r>
      <w:r w:rsidRPr="00E81F0B">
        <w:rPr>
          <w:rFonts w:cs="Arial"/>
          <w:szCs w:val="20"/>
        </w:rPr>
        <w:t xml:space="preserve"> v plném rozsahu</w:t>
      </w:r>
      <w:r>
        <w:rPr>
          <w:rFonts w:cs="Arial"/>
          <w:szCs w:val="20"/>
        </w:rPr>
        <w:t>.</w:t>
      </w: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9D7836" w:rsidRDefault="003F62E9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A350B">
        <w:rPr>
          <w:rFonts w:cs="Arial"/>
          <w:szCs w:val="20"/>
        </w:rPr>
        <w:t xml:space="preserve">                </w:t>
      </w:r>
      <w:r w:rsidRPr="005F39B0">
        <w:rPr>
          <w:rFonts w:cs="Arial"/>
          <w:szCs w:val="20"/>
          <w:highlight w:val="yellow"/>
        </w:rPr>
        <w:t>Jméno, podpis</w:t>
      </w:r>
    </w:p>
    <w:p w:rsidR="009D7836" w:rsidRDefault="009D7836">
      <w:pPr>
        <w:ind w:right="-1"/>
        <w:rPr>
          <w:rFonts w:cs="Arial"/>
          <w:szCs w:val="20"/>
        </w:rPr>
      </w:pPr>
    </w:p>
    <w:sectPr w:rsidR="009D7836">
      <w:headerReference w:type="default" r:id="rId7"/>
      <w:footerReference w:type="default" r:id="rId8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61" w:rsidRDefault="00765461">
      <w:r>
        <w:separator/>
      </w:r>
    </w:p>
  </w:endnote>
  <w:endnote w:type="continuationSeparator" w:id="0">
    <w:p w:rsidR="00765461" w:rsidRDefault="0076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41D4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41D4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61" w:rsidRDefault="00765461">
      <w:r>
        <w:separator/>
      </w:r>
    </w:p>
  </w:footnote>
  <w:footnote w:type="continuationSeparator" w:id="0">
    <w:p w:rsidR="00765461" w:rsidRDefault="0076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6"/>
    <w:rsid w:val="00041D40"/>
    <w:rsid w:val="000C3FE0"/>
    <w:rsid w:val="001074E2"/>
    <w:rsid w:val="001F3059"/>
    <w:rsid w:val="00397F3C"/>
    <w:rsid w:val="003F62E9"/>
    <w:rsid w:val="00500773"/>
    <w:rsid w:val="00531A16"/>
    <w:rsid w:val="005563F9"/>
    <w:rsid w:val="005A66F3"/>
    <w:rsid w:val="005F39B0"/>
    <w:rsid w:val="006813D8"/>
    <w:rsid w:val="006C31CE"/>
    <w:rsid w:val="006F237B"/>
    <w:rsid w:val="00765461"/>
    <w:rsid w:val="007659C2"/>
    <w:rsid w:val="007B3B86"/>
    <w:rsid w:val="00867F88"/>
    <w:rsid w:val="008E1787"/>
    <w:rsid w:val="009B61EA"/>
    <w:rsid w:val="009D7836"/>
    <w:rsid w:val="00A32E95"/>
    <w:rsid w:val="00A74CA7"/>
    <w:rsid w:val="00AA350B"/>
    <w:rsid w:val="00AA611C"/>
    <w:rsid w:val="00BB05C0"/>
    <w:rsid w:val="00BC4F56"/>
    <w:rsid w:val="00BD7F5B"/>
    <w:rsid w:val="00E81F0B"/>
    <w:rsid w:val="00E9541A"/>
    <w:rsid w:val="00EA6AB9"/>
    <w:rsid w:val="00E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478B3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7C22-A96C-45D9-8180-28701CE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123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62</cp:revision>
  <dcterms:created xsi:type="dcterms:W3CDTF">2023-08-09T05:56:00Z</dcterms:created>
  <dcterms:modified xsi:type="dcterms:W3CDTF">2025-04-24T08:09:00Z</dcterms:modified>
</cp:coreProperties>
</file>