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29" w:rsidRDefault="000B4129">
      <w:pPr>
        <w:jc w:val="center"/>
        <w:rPr>
          <w:rFonts w:ascii="Arial" w:hAnsi="Arial" w:cs="Arial"/>
          <w:b/>
          <w:sz w:val="28"/>
          <w:szCs w:val="28"/>
        </w:rPr>
      </w:pPr>
    </w:p>
    <w:p w:rsidR="000B4129" w:rsidRDefault="00384218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0B4129" w:rsidRDefault="000B4129">
      <w:pPr>
        <w:jc w:val="center"/>
        <w:rPr>
          <w:rFonts w:ascii="Arial" w:hAnsi="Arial" w:cs="Arial"/>
          <w:b/>
          <w:sz w:val="28"/>
          <w:szCs w:val="28"/>
        </w:rPr>
      </w:pPr>
    </w:p>
    <w:p w:rsidR="000B4129" w:rsidRDefault="000B4129">
      <w:pPr>
        <w:jc w:val="center"/>
        <w:rPr>
          <w:rFonts w:ascii="Arial" w:hAnsi="Arial" w:cs="Arial"/>
          <w:b/>
          <w:sz w:val="28"/>
          <w:szCs w:val="28"/>
        </w:rPr>
      </w:pPr>
    </w:p>
    <w:p w:rsidR="000B4129" w:rsidRDefault="000B4129">
      <w:pPr>
        <w:jc w:val="center"/>
        <w:rPr>
          <w:rFonts w:ascii="Arial" w:hAnsi="Arial" w:cs="Arial"/>
          <w:b/>
          <w:sz w:val="28"/>
          <w:szCs w:val="28"/>
        </w:rPr>
      </w:pPr>
    </w:p>
    <w:p w:rsidR="000B4129" w:rsidRDefault="003842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995F46">
        <w:rPr>
          <w:rFonts w:ascii="Arial" w:hAnsi="Arial" w:cs="Arial"/>
          <w:b/>
          <w:sz w:val="28"/>
          <w:szCs w:val="28"/>
        </w:rPr>
        <w:t>dodávek</w:t>
      </w:r>
    </w:p>
    <w:p w:rsidR="000B4129" w:rsidRDefault="000B4129"/>
    <w:p w:rsidR="000B4129" w:rsidRDefault="000B412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0B4129">
        <w:trPr>
          <w:trHeight w:val="364"/>
        </w:trPr>
        <w:tc>
          <w:tcPr>
            <w:tcW w:w="2365" w:type="dxa"/>
            <w:vAlign w:val="center"/>
          </w:tcPr>
          <w:p w:rsidR="000B4129" w:rsidRDefault="000B41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4129" w:rsidRDefault="003842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0B4129" w:rsidRDefault="000B41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0B4129" w:rsidRDefault="005152D4" w:rsidP="005152D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5152D4">
              <w:rPr>
                <w:rFonts w:ascii="Arial" w:hAnsi="Arial" w:cs="Arial"/>
                <w:b/>
                <w:sz w:val="20"/>
                <w:szCs w:val="20"/>
              </w:rPr>
              <w:t>Elektrostimulace</w:t>
            </w:r>
            <w:proofErr w:type="spellEnd"/>
            <w:r w:rsidRPr="005152D4">
              <w:rPr>
                <w:rFonts w:ascii="Arial" w:hAnsi="Arial" w:cs="Arial"/>
                <w:b/>
                <w:sz w:val="20"/>
                <w:szCs w:val="20"/>
              </w:rPr>
              <w:t xml:space="preserve"> dolní končetiny pro neurologické oddělení Krajské zdravotní, a.s. - Nemocnice Teplice, </w:t>
            </w:r>
            <w:proofErr w:type="spellStart"/>
            <w:proofErr w:type="gramStart"/>
            <w:r w:rsidRPr="005152D4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Pr="005152D4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0B4129">
        <w:trPr>
          <w:trHeight w:val="670"/>
        </w:trPr>
        <w:tc>
          <w:tcPr>
            <w:tcW w:w="2365" w:type="dxa"/>
            <w:vAlign w:val="center"/>
          </w:tcPr>
          <w:p w:rsidR="000B4129" w:rsidRDefault="003842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0B4129" w:rsidRDefault="00384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0B4129" w:rsidRDefault="003842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355260" w:rsidRPr="00355260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B4129" w:rsidRDefault="00384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0B4129">
        <w:trPr>
          <w:trHeight w:val="670"/>
        </w:trPr>
        <w:tc>
          <w:tcPr>
            <w:tcW w:w="2365" w:type="dxa"/>
            <w:vAlign w:val="center"/>
          </w:tcPr>
          <w:p w:rsidR="000B4129" w:rsidRDefault="003842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0B4129" w:rsidRDefault="003842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0B412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0B4129" w:rsidRDefault="0038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0B4129" w:rsidRDefault="0038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B4129" w:rsidRDefault="0038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0B4129" w:rsidRDefault="003842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0B4129" w:rsidRDefault="0038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0B4129">
        <w:trPr>
          <w:trHeight w:val="641"/>
        </w:trPr>
        <w:tc>
          <w:tcPr>
            <w:tcW w:w="236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129">
        <w:trPr>
          <w:trHeight w:val="641"/>
        </w:trPr>
        <w:tc>
          <w:tcPr>
            <w:tcW w:w="236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129">
        <w:trPr>
          <w:trHeight w:val="641"/>
        </w:trPr>
        <w:tc>
          <w:tcPr>
            <w:tcW w:w="236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B4129" w:rsidRDefault="000B41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4129" w:rsidRDefault="00384218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0B4129" w:rsidRDefault="000B4129">
      <w:pPr>
        <w:rPr>
          <w:rFonts w:ascii="Arial" w:hAnsi="Arial" w:cs="Arial"/>
          <w:sz w:val="20"/>
          <w:szCs w:val="20"/>
        </w:rPr>
      </w:pPr>
    </w:p>
    <w:p w:rsidR="000B4129" w:rsidRDefault="000B4129">
      <w:pPr>
        <w:rPr>
          <w:rFonts w:ascii="Arial" w:hAnsi="Arial" w:cs="Arial"/>
          <w:sz w:val="20"/>
          <w:szCs w:val="20"/>
        </w:rPr>
      </w:pPr>
    </w:p>
    <w:p w:rsidR="000B4129" w:rsidRDefault="0038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355260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355260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0B4129" w:rsidRDefault="00384218">
      <w:pPr>
        <w:jc w:val="right"/>
        <w:rPr>
          <w:rFonts w:ascii="Arial" w:hAnsi="Arial" w:cs="Arial"/>
          <w:sz w:val="20"/>
          <w:szCs w:val="20"/>
        </w:rPr>
      </w:pPr>
      <w:r w:rsidRPr="00355260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0B4129" w:rsidRDefault="0038421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0B4129" w:rsidRDefault="00384218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0B412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10" w:rsidRDefault="00E23510">
      <w:r>
        <w:separator/>
      </w:r>
    </w:p>
  </w:endnote>
  <w:endnote w:type="continuationSeparator" w:id="0">
    <w:p w:rsidR="00E23510" w:rsidRDefault="00E2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129" w:rsidRDefault="0038421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152D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152D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B4129" w:rsidRDefault="000B412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B4129" w:rsidRDefault="000B412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10" w:rsidRDefault="00E23510">
      <w:r>
        <w:separator/>
      </w:r>
    </w:p>
  </w:footnote>
  <w:footnote w:type="continuationSeparator" w:id="0">
    <w:p w:rsidR="00E23510" w:rsidRDefault="00E2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129" w:rsidRDefault="0038421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29"/>
    <w:rsid w:val="00080458"/>
    <w:rsid w:val="000B4129"/>
    <w:rsid w:val="00355260"/>
    <w:rsid w:val="00384218"/>
    <w:rsid w:val="005152D4"/>
    <w:rsid w:val="00775151"/>
    <w:rsid w:val="00804F6E"/>
    <w:rsid w:val="008D317B"/>
    <w:rsid w:val="008F0210"/>
    <w:rsid w:val="00995F46"/>
    <w:rsid w:val="009A6EBE"/>
    <w:rsid w:val="00A5102A"/>
    <w:rsid w:val="00C34AF5"/>
    <w:rsid w:val="00D62A3F"/>
    <w:rsid w:val="00E23510"/>
    <w:rsid w:val="00E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3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8D317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A783-38D6-4C0F-ACB5-971438AA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18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16</cp:revision>
  <dcterms:created xsi:type="dcterms:W3CDTF">2023-08-09T08:14:00Z</dcterms:created>
  <dcterms:modified xsi:type="dcterms:W3CDTF">2025-04-15T12:13:00Z</dcterms:modified>
</cp:coreProperties>
</file>