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C5" w:rsidRDefault="005B03F0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856FC5" w:rsidRDefault="00856FC5">
      <w:pPr>
        <w:spacing w:after="120"/>
        <w:jc w:val="center"/>
        <w:rPr>
          <w:rFonts w:eastAsia="Calibri" w:cs="Arial"/>
          <w:b/>
          <w:sz w:val="24"/>
        </w:rPr>
      </w:pP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p w:rsidR="00856FC5" w:rsidRDefault="005B03F0" w:rsidP="00FE51E0">
      <w:pPr>
        <w:ind w:left="2835" w:hanging="2835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C57B89" w:rsidRPr="00C57B89">
        <w:rPr>
          <w:rFonts w:cs="Arial"/>
          <w:b/>
          <w:szCs w:val="20"/>
        </w:rPr>
        <w:t xml:space="preserve">Výpůjčka analyzátoru pro stanovení glykovaného hemoglobinu s vázaným spotřebním materiálem pro oddělení klinické biochemie a hematologie Krajské zdravotní, a.s. - Masarykova nemocnice v Ústí nad Labem, </w:t>
      </w:r>
      <w:proofErr w:type="spellStart"/>
      <w:proofErr w:type="gramStart"/>
      <w:r w:rsidR="00C57B89" w:rsidRPr="00C57B89">
        <w:rPr>
          <w:rFonts w:cs="Arial"/>
          <w:b/>
          <w:szCs w:val="20"/>
        </w:rPr>
        <w:t>o.z</w:t>
      </w:r>
      <w:proofErr w:type="spellEnd"/>
      <w:r w:rsidR="00C57B89" w:rsidRPr="00C57B89">
        <w:rPr>
          <w:rFonts w:cs="Arial"/>
          <w:b/>
          <w:szCs w:val="20"/>
        </w:rPr>
        <w:t>. pracoviště</w:t>
      </w:r>
      <w:proofErr w:type="gramEnd"/>
      <w:r w:rsidR="00C57B89" w:rsidRPr="00C57B89">
        <w:rPr>
          <w:rFonts w:cs="Arial"/>
          <w:b/>
          <w:szCs w:val="20"/>
        </w:rPr>
        <w:t xml:space="preserve"> Rumburk</w:t>
      </w:r>
    </w:p>
    <w:p w:rsidR="00856FC5" w:rsidRDefault="00856FC5">
      <w:pPr>
        <w:jc w:val="both"/>
        <w:rPr>
          <w:rFonts w:cs="Arial"/>
          <w:szCs w:val="20"/>
        </w:rPr>
      </w:pPr>
    </w:p>
    <w:p w:rsidR="00856FC5" w:rsidRDefault="00856FC5">
      <w:pPr>
        <w:jc w:val="both"/>
        <w:rPr>
          <w:rFonts w:eastAsia="Calibri" w:cs="Arial"/>
          <w:b/>
          <w:caps/>
          <w:szCs w:val="20"/>
          <w:u w:val="single"/>
        </w:rPr>
      </w:pPr>
    </w:p>
    <w:p w:rsidR="00856FC5" w:rsidRDefault="005B03F0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856FC5" w:rsidRDefault="00856FC5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="00AD517A">
        <w:rPr>
          <w:rFonts w:cs="Arial"/>
          <w:b/>
          <w:color w:val="00000A"/>
          <w:szCs w:val="20"/>
        </w:rPr>
        <w:br/>
      </w:r>
      <w:r>
        <w:rPr>
          <w:rFonts w:cs="Arial"/>
          <w:b/>
          <w:color w:val="00000A"/>
          <w:szCs w:val="20"/>
        </w:rPr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  <w:bookmarkStart w:id="0" w:name="_GoBack"/>
      <w:bookmarkEnd w:id="0"/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5B03F0" w:rsidP="00AF3495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856FC5" w:rsidRDefault="00856FC5">
      <w:pPr>
        <w:rPr>
          <w:rFonts w:cs="Arial"/>
          <w:szCs w:val="20"/>
        </w:rPr>
      </w:pPr>
    </w:p>
    <w:sectPr w:rsidR="00856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A0" w:rsidRDefault="005E3FA0">
      <w:r>
        <w:separator/>
      </w:r>
    </w:p>
  </w:endnote>
  <w:endnote w:type="continuationSeparator" w:id="0">
    <w:p w:rsidR="005E3FA0" w:rsidRDefault="005E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C57B8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C57B8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A0" w:rsidRDefault="005E3FA0">
      <w:r>
        <w:separator/>
      </w:r>
    </w:p>
  </w:footnote>
  <w:footnote w:type="continuationSeparator" w:id="0">
    <w:p w:rsidR="005E3FA0" w:rsidRDefault="005E3FA0">
      <w:r>
        <w:continuationSeparator/>
      </w:r>
    </w:p>
  </w:footnote>
  <w:footnote w:id="1">
    <w:p w:rsidR="00856FC5" w:rsidRDefault="005B03F0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C5"/>
    <w:rsid w:val="00253964"/>
    <w:rsid w:val="00257681"/>
    <w:rsid w:val="00292204"/>
    <w:rsid w:val="005B03F0"/>
    <w:rsid w:val="005E3FA0"/>
    <w:rsid w:val="006805AB"/>
    <w:rsid w:val="006916A6"/>
    <w:rsid w:val="006E0F72"/>
    <w:rsid w:val="00856FC5"/>
    <w:rsid w:val="00905CAB"/>
    <w:rsid w:val="00AD517A"/>
    <w:rsid w:val="00AF3495"/>
    <w:rsid w:val="00BE62FA"/>
    <w:rsid w:val="00C57B89"/>
    <w:rsid w:val="00E56653"/>
    <w:rsid w:val="00F42DD0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57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C57B89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C0FA4-DBC3-4A6A-B6BD-301E38B4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12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14</cp:revision>
  <dcterms:created xsi:type="dcterms:W3CDTF">2023-08-09T06:11:00Z</dcterms:created>
  <dcterms:modified xsi:type="dcterms:W3CDTF">2025-03-24T13:34:00Z</dcterms:modified>
</cp:coreProperties>
</file>