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25DA" w14:textId="77777777" w:rsidR="00C2271F" w:rsidRDefault="00AB3551"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50841308" w14:textId="77777777" w:rsidR="00C2271F" w:rsidRDefault="00C2271F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C2271F" w14:paraId="2FBBDE85" w14:textId="77777777">
        <w:trPr>
          <w:trHeight w:val="557"/>
        </w:trPr>
        <w:tc>
          <w:tcPr>
            <w:tcW w:w="4111" w:type="dxa"/>
            <w:vAlign w:val="center"/>
          </w:tcPr>
          <w:p w14:paraId="75DAF70A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  <w:p w14:paraId="6C44325E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0F4D242E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1D71BF12" w14:textId="6039FF15" w:rsidR="00C2271F" w:rsidRPr="0081117A" w:rsidRDefault="00361466">
            <w:pPr>
              <w:ind w:right="-1"/>
              <w:jc w:val="both"/>
              <w:rPr>
                <w:rFonts w:cs="Arial"/>
                <w:b/>
                <w:sz w:val="24"/>
              </w:rPr>
            </w:pPr>
            <w:r w:rsidRPr="00361466">
              <w:rPr>
                <w:rFonts w:cs="Arial"/>
                <w:b/>
                <w:sz w:val="24"/>
              </w:rPr>
              <w:t>Úprava ambulance ORL, 1.NP, budova D1 v Krajské zdravotní a. s. Masarykově nemocnici v Ústí nad Labem o. z.</w:t>
            </w:r>
          </w:p>
        </w:tc>
      </w:tr>
      <w:tr w:rsidR="00C2271F" w14:paraId="175579D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55546B02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  <w:p w14:paraId="229A0BA3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0ABD32E0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79C01812" w14:textId="77777777">
        <w:trPr>
          <w:trHeight w:val="397"/>
        </w:trPr>
        <w:tc>
          <w:tcPr>
            <w:tcW w:w="4111" w:type="dxa"/>
            <w:vAlign w:val="center"/>
          </w:tcPr>
          <w:p w14:paraId="4530FFDB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  <w:p w14:paraId="03D455F8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03F2C3AB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13492FEB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C2271F" w14:paraId="1D6F5FCF" w14:textId="77777777">
        <w:trPr>
          <w:trHeight w:val="1024"/>
        </w:trPr>
        <w:tc>
          <w:tcPr>
            <w:tcW w:w="4111" w:type="dxa"/>
            <w:vAlign w:val="center"/>
          </w:tcPr>
          <w:p w14:paraId="5968523D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1227D6FD" w14:textId="77777777" w:rsidR="00C2271F" w:rsidRDefault="00AB3551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Sociální péče 3316/12A, 401 </w:t>
            </w:r>
            <w:proofErr w:type="gramStart"/>
            <w:r>
              <w:rPr>
                <w:rFonts w:cs="Arial"/>
                <w:szCs w:val="20"/>
              </w:rPr>
              <w:t>13  Ústí</w:t>
            </w:r>
            <w:proofErr w:type="gramEnd"/>
            <w:r>
              <w:rPr>
                <w:rFonts w:cs="Arial"/>
                <w:szCs w:val="20"/>
              </w:rPr>
              <w:t xml:space="preserve"> nad Labem, společnost zapsaná v obchodním rejstříku vedeném Krajským soudem v Ústí nad Labem pod spisovou značkou B 1550</w:t>
            </w:r>
          </w:p>
        </w:tc>
      </w:tr>
      <w:tr w:rsidR="00C2271F" w14:paraId="21EED880" w14:textId="77777777">
        <w:trPr>
          <w:trHeight w:val="567"/>
        </w:trPr>
        <w:tc>
          <w:tcPr>
            <w:tcW w:w="4111" w:type="dxa"/>
            <w:vAlign w:val="center"/>
          </w:tcPr>
          <w:p w14:paraId="54BB4F01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30D2CC28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C2271F" w14:paraId="422AAE07" w14:textId="77777777">
        <w:trPr>
          <w:trHeight w:val="567"/>
        </w:trPr>
        <w:tc>
          <w:tcPr>
            <w:tcW w:w="4111" w:type="dxa"/>
            <w:vAlign w:val="center"/>
          </w:tcPr>
          <w:p w14:paraId="62F4624A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546BAF23" w14:textId="7759031F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MUDr. </w:t>
            </w:r>
            <w:r w:rsidR="00742270">
              <w:rPr>
                <w:rFonts w:cs="Arial"/>
                <w:szCs w:val="20"/>
              </w:rPr>
              <w:t>Jiří Laštůvka</w:t>
            </w:r>
            <w:r>
              <w:rPr>
                <w:rFonts w:cs="Arial"/>
                <w:szCs w:val="20"/>
              </w:rPr>
              <w:t xml:space="preserve">, </w:t>
            </w:r>
            <w:r w:rsidR="00742270">
              <w:rPr>
                <w:rFonts w:cs="Arial"/>
                <w:szCs w:val="20"/>
              </w:rPr>
              <w:t>zmocněný k výkonu funkce generálního ředitele</w:t>
            </w:r>
          </w:p>
        </w:tc>
      </w:tr>
      <w:tr w:rsidR="00C2271F" w14:paraId="33B2028C" w14:textId="77777777" w:rsidTr="00AB3551">
        <w:trPr>
          <w:trHeight w:val="547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7A6313FD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  <w:p w14:paraId="4602BBC2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71E9DC36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1D2DD39F" w14:textId="77777777">
        <w:trPr>
          <w:trHeight w:val="567"/>
        </w:trPr>
        <w:tc>
          <w:tcPr>
            <w:tcW w:w="4111" w:type="dxa"/>
            <w:vAlign w:val="center"/>
          </w:tcPr>
          <w:p w14:paraId="4F18834F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  <w:p w14:paraId="7A724E5A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0E34DF0A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1D5D3E5A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C2271F" w14:paraId="64CF4A26" w14:textId="77777777">
        <w:trPr>
          <w:trHeight w:val="567"/>
        </w:trPr>
        <w:tc>
          <w:tcPr>
            <w:tcW w:w="4111" w:type="dxa"/>
            <w:vAlign w:val="center"/>
          </w:tcPr>
          <w:p w14:paraId="021C34D6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0F23A074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2B8217C9" w14:textId="77777777">
        <w:trPr>
          <w:trHeight w:val="567"/>
        </w:trPr>
        <w:tc>
          <w:tcPr>
            <w:tcW w:w="4111" w:type="dxa"/>
            <w:vAlign w:val="center"/>
          </w:tcPr>
          <w:p w14:paraId="7F5C73A2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18CD1A45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0F758BD5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C2271F" w14:paraId="2B668874" w14:textId="77777777">
        <w:trPr>
          <w:trHeight w:val="567"/>
        </w:trPr>
        <w:tc>
          <w:tcPr>
            <w:tcW w:w="4111" w:type="dxa"/>
            <w:vAlign w:val="center"/>
          </w:tcPr>
          <w:p w14:paraId="38D756B5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38262BAE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3900161F" w14:textId="77777777">
        <w:trPr>
          <w:trHeight w:val="567"/>
        </w:trPr>
        <w:tc>
          <w:tcPr>
            <w:tcW w:w="4111" w:type="dxa"/>
            <w:vAlign w:val="center"/>
          </w:tcPr>
          <w:p w14:paraId="178DA69B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303D4155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457E3E1A" w14:textId="77777777">
        <w:trPr>
          <w:trHeight w:val="567"/>
        </w:trPr>
        <w:tc>
          <w:tcPr>
            <w:tcW w:w="4111" w:type="dxa"/>
            <w:vAlign w:val="center"/>
          </w:tcPr>
          <w:p w14:paraId="535D7E99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 w14:paraId="44CE9D88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7C711833" w14:textId="77777777">
        <w:trPr>
          <w:trHeight w:val="567"/>
        </w:trPr>
        <w:tc>
          <w:tcPr>
            <w:tcW w:w="4111" w:type="dxa"/>
            <w:vAlign w:val="center"/>
          </w:tcPr>
          <w:p w14:paraId="1721412B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71CDBA4D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25400963" w14:textId="77777777">
        <w:trPr>
          <w:trHeight w:val="567"/>
        </w:trPr>
        <w:tc>
          <w:tcPr>
            <w:tcW w:w="4111" w:type="dxa"/>
            <w:vAlign w:val="center"/>
          </w:tcPr>
          <w:p w14:paraId="19BA6307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1E75B8D2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</w:tbl>
    <w:p w14:paraId="7FD73BAB" w14:textId="235490AC" w:rsidR="00C2271F" w:rsidRDefault="00C2271F">
      <w:pPr>
        <w:spacing w:before="240"/>
        <w:ind w:right="-1"/>
        <w:jc w:val="both"/>
        <w:rPr>
          <w:rFonts w:cs="Arial"/>
          <w:sz w:val="16"/>
          <w:szCs w:val="16"/>
        </w:rPr>
      </w:pPr>
    </w:p>
    <w:p w14:paraId="7F19111E" w14:textId="77777777" w:rsidR="00C2271F" w:rsidRDefault="00C2271F">
      <w:pPr>
        <w:pStyle w:val="Bezmezer"/>
        <w:ind w:right="-1"/>
      </w:pPr>
    </w:p>
    <w:p w14:paraId="7FB2B1CB" w14:textId="77777777" w:rsidR="00C2271F" w:rsidRDefault="00C2271F">
      <w:pPr>
        <w:pStyle w:val="Bezmezer"/>
        <w:ind w:right="-1"/>
      </w:pPr>
    </w:p>
    <w:p w14:paraId="055BA95E" w14:textId="77777777" w:rsidR="00C2271F" w:rsidRDefault="00C2271F">
      <w:pPr>
        <w:spacing w:before="240"/>
        <w:ind w:right="-1"/>
        <w:jc w:val="both"/>
        <w:rPr>
          <w:rFonts w:cs="Arial"/>
          <w:sz w:val="16"/>
          <w:szCs w:val="16"/>
        </w:rPr>
      </w:pPr>
    </w:p>
    <w:p w14:paraId="287D2EED" w14:textId="77777777" w:rsidR="00C2271F" w:rsidRDefault="00AB3551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657E0147" w14:textId="77777777" w:rsidR="00C2271F" w:rsidRDefault="00C2271F">
      <w:pPr>
        <w:ind w:right="-1"/>
        <w:rPr>
          <w:rFonts w:cs="Arial"/>
          <w:szCs w:val="20"/>
        </w:rPr>
      </w:pPr>
    </w:p>
    <w:sectPr w:rsidR="00C227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1031" w14:textId="77777777" w:rsidR="002511B5" w:rsidRDefault="002511B5">
      <w:r>
        <w:separator/>
      </w:r>
    </w:p>
  </w:endnote>
  <w:endnote w:type="continuationSeparator" w:id="0">
    <w:p w14:paraId="16A51F89" w14:textId="77777777" w:rsidR="002511B5" w:rsidRDefault="0025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925C" w14:textId="77777777" w:rsidR="00C2271F" w:rsidRDefault="00C227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C7A3" w14:textId="77777777" w:rsidR="00C2271F" w:rsidRDefault="00AB355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55837D39" w14:textId="77777777" w:rsidR="00C2271F" w:rsidRDefault="00C2271F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3067D8B6" w14:textId="77777777" w:rsidR="00C2271F" w:rsidRDefault="00C2271F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CBF9" w14:textId="77777777" w:rsidR="00C2271F" w:rsidRDefault="00C227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E3CC8" w14:textId="77777777" w:rsidR="002511B5" w:rsidRDefault="002511B5">
      <w:r>
        <w:separator/>
      </w:r>
    </w:p>
  </w:footnote>
  <w:footnote w:type="continuationSeparator" w:id="0">
    <w:p w14:paraId="5825FE92" w14:textId="77777777" w:rsidR="002511B5" w:rsidRDefault="00251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AEA2" w14:textId="77777777" w:rsidR="00C2271F" w:rsidRDefault="00C227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E0C4" w14:textId="77777777" w:rsidR="00C2271F" w:rsidRDefault="00AB355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3D01E36F" wp14:editId="0C7EE95A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ED81" w14:textId="77777777" w:rsidR="00C2271F" w:rsidRDefault="00C2271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1F"/>
    <w:rsid w:val="0013582F"/>
    <w:rsid w:val="001775B4"/>
    <w:rsid w:val="002511B5"/>
    <w:rsid w:val="00361466"/>
    <w:rsid w:val="00446C80"/>
    <w:rsid w:val="00470FC6"/>
    <w:rsid w:val="00552997"/>
    <w:rsid w:val="0058410D"/>
    <w:rsid w:val="005F7B93"/>
    <w:rsid w:val="006C7FF4"/>
    <w:rsid w:val="00742270"/>
    <w:rsid w:val="0081117A"/>
    <w:rsid w:val="008A27F1"/>
    <w:rsid w:val="00947550"/>
    <w:rsid w:val="00AB3551"/>
    <w:rsid w:val="00C2271F"/>
    <w:rsid w:val="00C260C1"/>
    <w:rsid w:val="00C62A8B"/>
    <w:rsid w:val="00D913AF"/>
    <w:rsid w:val="00F7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554B2D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35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B3551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89B57-4621-4C3D-A47B-4EBBD81C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31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Šára Marek</cp:lastModifiedBy>
  <cp:revision>19</cp:revision>
  <dcterms:created xsi:type="dcterms:W3CDTF">2023-08-09T05:43:00Z</dcterms:created>
  <dcterms:modified xsi:type="dcterms:W3CDTF">2025-03-26T09:39:00Z</dcterms:modified>
</cp:coreProperties>
</file>