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5: Dodávka ultrazvukových přístrojů pro Radiodiagnostické oddělení NEMDC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67C5-C6C0-4181-B610-57CD0902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2024-12-09T12:27:00Z</dcterms:created>
  <dcterms:modified xsi:type="dcterms:W3CDTF">2025-04-10T09:03:00Z</dcterms:modified>
</cp:coreProperties>
</file>