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right="-1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Krycí list nabídky</w:t>
      </w:r>
    </w:p>
    <w:p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953"/>
      </w:tblGrid>
      <w:tr>
        <w:trPr>
          <w:trHeight w:val="55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 veřejné zakázky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jc w:val="both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Výzva č. 3: Dodávka ultrazvukových přístrojů pro MNUL, NEMCV, NEMTP, NEMDC</w:t>
            </w:r>
            <w:bookmarkStart w:id="0" w:name="_GoBack"/>
            <w:bookmarkEnd w:id="0"/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zadavatele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Krajská zdravotní, a.s.</w:t>
            </w:r>
          </w:p>
        </w:tc>
      </w:tr>
      <w:tr>
        <w:trPr>
          <w:trHeight w:val="1024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IČO/DIČ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25488627/CZ25488627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bCs/>
                <w:szCs w:val="20"/>
              </w:rPr>
              <w:t>MUDr. Jiří Laštůvka, zmocněný k výkonu funkce generálního ředitele</w:t>
            </w:r>
          </w:p>
        </w:tc>
      </w:tr>
      <w:tr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Identifikace účastníka</w:t>
            </w:r>
          </w:p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  <w:p>
            <w:pPr>
              <w:ind w:right="-1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Název</w:t>
            </w:r>
          </w:p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Sídlo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Kategorie účetní jednotky</w:t>
            </w:r>
          </w:p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IČO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DIČ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Kontaktní osoba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  <w:tr>
        <w:trPr>
          <w:trHeight w:val="567"/>
        </w:trPr>
        <w:tc>
          <w:tcPr>
            <w:tcW w:w="4111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Telefon, e-mail</w:t>
            </w:r>
          </w:p>
        </w:tc>
        <w:tc>
          <w:tcPr>
            <w:tcW w:w="5953" w:type="dxa"/>
            <w:vAlign w:val="center"/>
          </w:tcPr>
          <w:p>
            <w:pPr>
              <w:ind w:right="-1"/>
              <w:rPr>
                <w:rFonts w:cs="Arial"/>
                <w:szCs w:val="20"/>
              </w:rPr>
            </w:pPr>
          </w:p>
        </w:tc>
      </w:tr>
    </w:tbl>
    <w:p>
      <w:pPr>
        <w:pStyle w:val="Bezmezer"/>
        <w:ind w:right="-1"/>
      </w:pPr>
    </w:p>
    <w:p>
      <w:pPr>
        <w:pStyle w:val="Bezmezer"/>
        <w:ind w:right="-1"/>
      </w:pPr>
    </w:p>
    <w:p>
      <w:pPr>
        <w:spacing w:before="240"/>
        <w:ind w:right="-1"/>
        <w:jc w:val="both"/>
        <w:rPr>
          <w:rFonts w:cs="Arial"/>
          <w:sz w:val="16"/>
          <w:szCs w:val="16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ind w:right="-1"/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19163-67F0-4405-9D66-9A3397E5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2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5</cp:revision>
  <dcterms:created xsi:type="dcterms:W3CDTF">2024-12-09T12:27:00Z</dcterms:created>
  <dcterms:modified xsi:type="dcterms:W3CDTF">2025-04-10T09:02:00Z</dcterms:modified>
</cp:coreProperties>
</file>