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14: Oprava výtahu v budově G v areálu nemocnice Most,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  <w:bookmarkStart w:id="0" w:name="_GoBack"/>
            <w:bookmarkEnd w:id="0"/>
            <w:proofErr w:type="gramEnd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9975-41BE-4ED4-A28A-A2E0871E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0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3</cp:revision>
  <dcterms:created xsi:type="dcterms:W3CDTF">2025-03-20T10:52:00Z</dcterms:created>
  <dcterms:modified xsi:type="dcterms:W3CDTF">2025-04-01T10:46:00Z</dcterms:modified>
</cp:coreProperties>
</file>