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významných dodávek</w:t>
      </w:r>
    </w:p>
    <w:p/>
    <w:p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>
        <w:trPr>
          <w:trHeight w:val="364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Zajištění pitného režimu pro pacienty KZ, a.s., včetně bezplatného zapůjčení nápojových automatů</w:t>
            </w:r>
            <w:bookmarkStart w:id="0" w:name="_GoBack"/>
            <w:bookmarkEnd w:id="0"/>
          </w:p>
        </w:tc>
      </w:tr>
      <w:tr>
        <w:trPr>
          <w:trHeight w:val="670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Ústí nad Labem, Sociální péče 3316/12A, PSČ 401 13, 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>
        <w:trPr>
          <w:trHeight w:val="670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>
        <w:trPr>
          <w:trHeight w:val="641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641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641"/>
        </w:trPr>
        <w:tc>
          <w:tcPr>
            <w:tcW w:w="236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6F58-BD1E-4C2A-9E60-2F07D99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28</cp:revision>
  <dcterms:created xsi:type="dcterms:W3CDTF">2023-08-09T08:14:00Z</dcterms:created>
  <dcterms:modified xsi:type="dcterms:W3CDTF">2025-01-23T11:59:00Z</dcterms:modified>
</cp:coreProperties>
</file>