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TECHNICKÁ SPECIFIKACE</w:t>
      </w:r>
    </w:p>
    <w:p>
      <w:pPr>
        <w:jc w:val="center"/>
        <w:rPr>
          <w:b/>
          <w:bCs/>
          <w:sz w:val="24"/>
          <w:szCs w:val="24"/>
        </w:rPr>
      </w:pPr>
    </w:p>
    <w:p>
      <w:pPr>
        <w:jc w:val="both"/>
        <w:rPr>
          <w:u w:val="single"/>
        </w:rPr>
      </w:pPr>
      <w:r>
        <w:rPr>
          <w:u w:val="single"/>
        </w:rPr>
        <w:t>Minimální požadavky na Nápojový automat určený pro přípravu horkých instantních nápojů a kaše:</w:t>
      </w:r>
    </w:p>
    <w:p>
      <w:pPr>
        <w:jc w:val="both"/>
        <w:rPr>
          <w:sz w:val="24"/>
          <w:szCs w:val="24"/>
          <w:u w:val="single"/>
        </w:rPr>
      </w:pP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napájení: 230V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požadovaný počet druhů nápojů a kaše: min. 4 druhy + horká voda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požadovaný počet zásobníků na instantní nápoje a kaše: min. 4 zásobníky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minimální požadovaná velikost zásobníku: 2,35 ltr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požadovaný počet šálků o velikosti 0,2 ltr: min. 300/hodinu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přípojka na vodovodní síť 3/4"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ovládací panel s LDC podsvícením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proplachový program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úsporný režim v době nečinnosti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denní a celkové počitadlo vydaných nápojů a kaše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indikátor zavápnění systému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indikátor naplnění odkapové misky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automat šetrný na využití prostoru, vhodné do menšího prostoru - kuchyňky na lůžkových odděleních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energetické třída: A+</w:t>
      </w:r>
      <w:bookmarkStart w:id="0" w:name="_GoBack"/>
      <w:bookmarkEnd w:id="0"/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příkon max: 3.750 W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součástí dodávky systém na filtrování vody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možnost volby přípravy nápoje do šálku (cca 0,2 ltr) nebo konvičky (cca 1 ltr)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možnost přípravy nápoje dvou konviček nápoje současně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objem konvičky min. 1,0l, výška konvičky min. 20 cm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maximální rozměry zařízení (š x h x v): 350 x 520 x 900 mm</w:t>
      </w:r>
    </w:p>
    <w:p>
      <w:pPr>
        <w:jc w:val="both"/>
      </w:pPr>
    </w:p>
    <w:p>
      <w:pPr>
        <w:jc w:val="both"/>
      </w:pPr>
      <w:r>
        <w:rPr>
          <w:b/>
          <w:bCs/>
        </w:rPr>
        <w:t>Součástí výpůjčky po dobu 4 let</w:t>
      </w:r>
      <w:r>
        <w:t>: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1x za 12 měsíců výměna systému na filtrování vody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zajištění kompletního servisu po dobu výpůjčky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výměna zařízení při servisním zásahu mimo prostory zadavatele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protokolární zaškolení obsluhy zadavatele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zajištění odvápnění systému do 5 pracovních dnů od oznámení zadavatele</w:t>
      </w:r>
    </w:p>
    <w:p>
      <w:pPr>
        <w:pStyle w:val="Odstavecseseznamem"/>
        <w:numPr>
          <w:ilvl w:val="0"/>
          <w:numId w:val="12"/>
        </w:numPr>
        <w:spacing w:after="0" w:line="240" w:lineRule="auto"/>
        <w:ind w:left="714" w:hanging="357"/>
        <w:jc w:val="both"/>
      </w:pPr>
      <w:r>
        <w:t>dodavatel garantuje výměnu filtrační kartuše každých 12 měsíců</w:t>
      </w:r>
      <w:commentRangeStart w:id="1"/>
      <w:commentRangeEnd w:id="1"/>
    </w:p>
    <w:p>
      <w:pPr>
        <w:jc w:val="both"/>
      </w:pPr>
    </w:p>
    <w:p>
      <w:pPr>
        <w:jc w:val="both"/>
      </w:pPr>
    </w:p>
    <w:p>
      <w:pPr>
        <w:jc w:val="both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Dodavatel prohlašuje, že jím nabízené plnění splňuje všechny požadavky uvedené v této Příloze č. 2 - Technická specifikace:</w:t>
      </w: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 ……(vyplní dodavatel)……… dne ……(vyplní dodavatel)………</w:t>
      </w: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 společnost</w:t>
      </w: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……………………(vyplní dodavatel)……………………………….</w:t>
      </w: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Osoba oprávněná jednat za dodavatele (pozice, titul, jméno, příjmení)</w:t>
      </w: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</w:p>
    <w:p>
      <w:pPr>
        <w:pStyle w:val="Standard"/>
        <w:spacing w:before="6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……………………(vyplní dodavatel)……………………………….</w:t>
      </w:r>
    </w:p>
    <w:p>
      <w:pPr>
        <w:pStyle w:val="Textbubliny"/>
        <w:jc w:val="both"/>
        <w:rPr>
          <w:rFonts w:asciiTheme="minorHAnsi" w:hAnsiTheme="minorHAnsi" w:cstheme="minorHAnsi"/>
          <w:sz w:val="20"/>
          <w:szCs w:val="20"/>
        </w:rPr>
      </w:pPr>
    </w:p>
    <w:sectPr>
      <w:headerReference w:type="default" r:id="rId8"/>
      <w:footerReference w:type="default" r:id="rId9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B8D1D13" w16cex:dateUtc="2025-03-25T11:16:00Z"/>
  <w16cex:commentExtensible w16cex:durableId="2B8D3622" w16cex:dateUtc="2025-03-25T13:03:00Z"/>
  <w16cex:commentExtensible w16cex:durableId="2B8D1D2E" w16cex:dateUtc="2025-03-25T11:16:00Z"/>
  <w16cex:commentExtensible w16cex:durableId="2B8D3601" w16cex:dateUtc="2025-03-25T13:02:00Z"/>
  <w16cex:commentExtensible w16cex:durableId="2B8D1D4F" w16cex:dateUtc="2025-03-25T11:17:00Z"/>
  <w16cex:commentExtensible w16cex:durableId="2B8D1D65" w16cex:dateUtc="2025-03-25T11:17:00Z"/>
  <w16cex:commentExtensible w16cex:durableId="2B8D360D" w16cex:dateUtc="2025-03-25T13:0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556881AC" w16cid:durableId="2B8D176D"/>
  <w16cid:commentId w16cid:paraId="25437FF3" w16cid:durableId="2B8D176E"/>
  <w16cid:commentId w16cid:paraId="2990464D" w16cid:durableId="2B8D176F"/>
  <w16cid:commentId w16cid:paraId="05FA81B4" w16cid:durableId="2B8D1D13"/>
  <w16cid:commentId w16cid:paraId="211A5B79" w16cid:durableId="2B8D3622"/>
  <w16cid:commentId w16cid:paraId="1EE5B438" w16cid:durableId="2B8D1770"/>
  <w16cid:commentId w16cid:paraId="6D3F7D51" w16cid:durableId="2B8D1771"/>
  <w16cid:commentId w16cid:paraId="144514B9" w16cid:durableId="2B8D1772"/>
  <w16cid:commentId w16cid:paraId="7882A3FB" w16cid:durableId="2B8D1D2E"/>
  <w16cid:commentId w16cid:paraId="66D5B6D0" w16cid:durableId="2B8D3601"/>
  <w16cid:commentId w16cid:paraId="3938BA80" w16cid:durableId="2B8D1773"/>
  <w16cid:commentId w16cid:paraId="64773B5F" w16cid:durableId="2B8D1D4F"/>
  <w16cid:commentId w16cid:paraId="29C30E0D" w16cid:durableId="2B8D1D65"/>
  <w16cid:commentId w16cid:paraId="1EF4E82F" w16cid:durableId="2B8D360D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1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E5E14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FB0B2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0ACA3A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68A30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53C081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CC0E35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EC06C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E4E073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6C800A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35402C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E97129"/>
    <w:multiLevelType w:val="hybridMultilevel"/>
    <w:tmpl w:val="FB907BD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2B009B"/>
    <w:multiLevelType w:val="hybridMultilevel"/>
    <w:tmpl w:val="D48EFF7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attachedTemplate r:id="rId1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F636057-6890-4AE1-AD06-D38C2D36B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ZhlavChar">
    <w:name w:val="Záhlaví Char"/>
    <w:basedOn w:val="Standardnpsmoodstavce"/>
    <w:link w:val="Zhlav"/>
    <w:uiPriority w:val="99"/>
    <w:qFormat/>
    <w:rPr>
      <w:rFonts w:ascii="Arial" w:hAnsi="Arial"/>
      <w:szCs w:val="24"/>
    </w:rPr>
  </w:style>
  <w:style w:type="character" w:customStyle="1" w:styleId="ZpatChar">
    <w:name w:val="Zápatí Char"/>
    <w:basedOn w:val="Standardnpsmoodstavce"/>
    <w:link w:val="Zpat"/>
    <w:rPr>
      <w:rFonts w:ascii="Arial" w:hAnsi="Arial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qFormat/>
    <w:locked/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</w:style>
  <w:style w:type="character" w:customStyle="1" w:styleId="TextkomenteChar">
    <w:name w:val="Text komentáře Char"/>
    <w:basedOn w:val="Standardnpsmoodstavce"/>
    <w:link w:val="Textkomente"/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character" w:customStyle="1" w:styleId="Nadpis2Char">
    <w:name w:val="Nadpis 2 Char"/>
    <w:basedOn w:val="Standardnpsmoodstavce"/>
    <w:link w:val="Nadpis2"/>
    <w:rPr>
      <w:rFonts w:asciiTheme="majorHAnsi" w:eastAsiaTheme="majorEastAsia" w:hAnsiTheme="majorHAnsi" w:cstheme="majorBidi"/>
      <w:color w:val="007DBF" w:themeColor="accent1" w:themeShade="BF"/>
      <w:sz w:val="26"/>
      <w:szCs w:val="26"/>
    </w:rPr>
  </w:style>
  <w:style w:type="paragraph" w:customStyle="1" w:styleId="Standard">
    <w:name w:val="Standard"/>
    <w:pPr>
      <w:suppressAutoHyphens/>
      <w:autoSpaceDN w:val="0"/>
      <w:textAlignment w:val="baseline"/>
    </w:pPr>
    <w:rPr>
      <w:rFonts w:ascii="Times New Roman" w:hAnsi="Times New Roman" w:cs="Times New Roman"/>
      <w:kern w:val="3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8/08/relationships/commentsExtensible" Target="commentsExtensi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73CD-6DBD-49C2-AF9E-17D1465E39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7</TotalTime>
  <Pages>1</Pages>
  <Words>254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Ondová Monika</cp:lastModifiedBy>
  <cp:revision>3</cp:revision>
  <dcterms:created xsi:type="dcterms:W3CDTF">2025-03-25T13:03:00Z</dcterms:created>
  <dcterms:modified xsi:type="dcterms:W3CDTF">2025-03-26T11:16:00Z</dcterms:modified>
</cp:coreProperties>
</file>