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Zajištění pitného režimu pro pacienty KZ, a.s., včetně bezplatného zapůjčení nápojových automatů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E7E8-785F-4AF3-A541-A490BFBC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6</cp:revision>
  <dcterms:created xsi:type="dcterms:W3CDTF">2024-12-09T12:27:00Z</dcterms:created>
  <dcterms:modified xsi:type="dcterms:W3CDTF">2025-01-23T11:58:00Z</dcterms:modified>
</cp:coreProperties>
</file>