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335B" w14:textId="77777777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60B4A4" w14:textId="6C9885EE" w:rsidR="0078653D" w:rsidRDefault="009F586E" w:rsidP="00C33796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C33796">
        <w:rPr>
          <w:rFonts w:cs="Arial"/>
          <w:b/>
          <w:szCs w:val="20"/>
        </w:rPr>
        <w:t xml:space="preserve">Dodávka 1 ks lineárního urychlovače a provedení upgrade druhého lineárního urychlovače pro Onkologickou kliniku Krajské zdravotní, a.s. – Nemocnice Chomutov, </w:t>
      </w:r>
      <w:proofErr w:type="spellStart"/>
      <w:r w:rsidR="00C33796">
        <w:rPr>
          <w:rFonts w:cs="Arial"/>
          <w:b/>
          <w:szCs w:val="20"/>
        </w:rPr>
        <w:t>o.z</w:t>
      </w:r>
      <w:proofErr w:type="spellEnd"/>
      <w:r w:rsidR="00C33796">
        <w:rPr>
          <w:rFonts w:cs="Arial"/>
          <w:b/>
          <w:szCs w:val="20"/>
        </w:rPr>
        <w:t>.</w:t>
      </w:r>
    </w:p>
    <w:p w14:paraId="3256EB41" w14:textId="77777777" w:rsidR="00C33796" w:rsidRDefault="00C33796" w:rsidP="00C337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77777777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116E68F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7E7C0E0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5710062" w14:textId="71FE7263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3B28AB29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47384F76" w14:textId="6F357CB7" w:rsidR="00A629F5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61138F00" w14:textId="77777777" w:rsidR="0078653D" w:rsidRDefault="009F586E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30A309CA" w14:textId="564D2B85" w:rsidR="0078653D" w:rsidRPr="00A629F5" w:rsidRDefault="009F586E" w:rsidP="00A629F5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</w:t>
      </w:r>
      <w:r w:rsidR="001062F4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79BB4A12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1157D84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07CF6DC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651741D1" w14:textId="2AAA2D15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78B0BBC3" w14:textId="2F202A84" w:rsidR="00C901CD" w:rsidRDefault="00C901CD">
      <w:pPr>
        <w:snapToGrid w:val="0"/>
        <w:spacing w:after="120"/>
        <w:ind w:right="-1"/>
        <w:jc w:val="both"/>
        <w:rPr>
          <w:rFonts w:cs="Arial"/>
          <w:szCs w:val="20"/>
        </w:rPr>
      </w:pPr>
      <w:r w:rsidRPr="007270AE">
        <w:rPr>
          <w:rFonts w:cs="Arial"/>
          <w:iCs/>
          <w:szCs w:val="20"/>
        </w:rPr>
        <w:t>Dodavatel čestně prohlašuje, že splňuje standardy zadavatele „Požadavky na provedení a kvalitu ICT“</w:t>
      </w:r>
      <w:r>
        <w:rPr>
          <w:rFonts w:cs="Arial"/>
          <w:iCs/>
          <w:szCs w:val="20"/>
        </w:rPr>
        <w:t xml:space="preserve"> a „Bezpečnostní standard“</w:t>
      </w:r>
      <w:r w:rsidRPr="007270AE">
        <w:rPr>
          <w:rFonts w:cs="Arial"/>
          <w:iCs/>
          <w:szCs w:val="20"/>
        </w:rPr>
        <w:t xml:space="preserve"> v plném rozsahu.</w:t>
      </w:r>
    </w:p>
    <w:p w14:paraId="59D228C3" w14:textId="49772E2F" w:rsidR="00A629F5" w:rsidRDefault="009F586E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7C33A267" w14:textId="63EA47BF" w:rsidR="00C901CD" w:rsidRDefault="00C901CD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F6AE26A" w14:textId="77777777" w:rsidR="00C901CD" w:rsidRPr="00C80041" w:rsidRDefault="00C901CD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D762" w14:textId="77777777" w:rsidR="00D50B92" w:rsidRDefault="00D50B92">
      <w:r>
        <w:separator/>
      </w:r>
    </w:p>
  </w:endnote>
  <w:endnote w:type="continuationSeparator" w:id="0">
    <w:p w14:paraId="62991351" w14:textId="77777777" w:rsidR="00D50B92" w:rsidRDefault="00D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51DA" w14:textId="77777777" w:rsidR="00D50B92" w:rsidRDefault="00D50B92">
      <w:r>
        <w:separator/>
      </w:r>
    </w:p>
  </w:footnote>
  <w:footnote w:type="continuationSeparator" w:id="0">
    <w:p w14:paraId="0912427F" w14:textId="77777777" w:rsidR="00D50B92" w:rsidRDefault="00D5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2C3C4F"/>
    <w:rsid w:val="004A1400"/>
    <w:rsid w:val="0078653D"/>
    <w:rsid w:val="00907D7F"/>
    <w:rsid w:val="00976A4A"/>
    <w:rsid w:val="009F586E"/>
    <w:rsid w:val="00A404AC"/>
    <w:rsid w:val="00A629F5"/>
    <w:rsid w:val="00C33796"/>
    <w:rsid w:val="00C42F5C"/>
    <w:rsid w:val="00C80041"/>
    <w:rsid w:val="00C901CD"/>
    <w:rsid w:val="00D50B92"/>
    <w:rsid w:val="00DF17B5"/>
    <w:rsid w:val="00F1799B"/>
    <w:rsid w:val="00F94FB0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87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37</cp:revision>
  <dcterms:created xsi:type="dcterms:W3CDTF">2023-08-09T05:56:00Z</dcterms:created>
  <dcterms:modified xsi:type="dcterms:W3CDTF">2025-04-16T12:01:00Z</dcterms:modified>
</cp:coreProperties>
</file>