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BEBE7A1" w14:textId="30EA1E8F" w:rsidR="009858C8" w:rsidRDefault="00566AF4" w:rsidP="00F95B54">
      <w:pPr>
        <w:ind w:right="-1"/>
        <w:jc w:val="center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714A7C" w:rsidRPr="00714A7C">
        <w:rPr>
          <w:rFonts w:cs="Arial"/>
          <w:b/>
          <w:sz w:val="24"/>
        </w:rPr>
        <w:t>Stavební oprava koupelen a WC - budova D - INT AAJ  v Krajské zdravotní, a. s., Nemocnice Chomutov, o. z.</w:t>
      </w:r>
    </w:p>
    <w:p w14:paraId="3421F8CF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7BEB6624" w14:textId="5A33565B" w:rsidR="00E752A1" w:rsidRPr="00E752A1" w:rsidRDefault="00E752A1" w:rsidP="00E752A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bCs/>
          <w:szCs w:val="20"/>
          <w:u w:val="single"/>
        </w:rPr>
      </w:pPr>
      <w:r w:rsidRPr="00E752A1">
        <w:rPr>
          <w:rFonts w:eastAsia="Calibri" w:cs="Arial"/>
          <w:b/>
          <w:bCs/>
          <w:szCs w:val="20"/>
          <w:u w:val="single"/>
        </w:rPr>
        <w:t>TECHNICKÁ ZPŮSOBILOST</w:t>
      </w:r>
    </w:p>
    <w:p w14:paraId="10BA67F8" w14:textId="77777777" w:rsidR="00E752A1" w:rsidRP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 w:rsidRPr="00E752A1">
        <w:rPr>
          <w:rFonts w:eastAsia="Calibri" w:cs="Arial"/>
          <w:szCs w:val="20"/>
        </w:rPr>
        <w:t>Ve vztahu k technické způsobilosti dle ustanovení § 79 odst. 2 písm. b) zákona dodavatel prohlašuje, že splňuje tuto technickou způsobilost v rozsahu požadovaném zákonem a zadavatelem.</w:t>
      </w:r>
    </w:p>
    <w:p w14:paraId="3D97C16E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6270" w14:textId="77777777" w:rsidR="00693F70" w:rsidRDefault="00693F70">
      <w:r>
        <w:separator/>
      </w:r>
    </w:p>
  </w:endnote>
  <w:endnote w:type="continuationSeparator" w:id="0">
    <w:p w14:paraId="7B0A8701" w14:textId="77777777" w:rsidR="00693F70" w:rsidRDefault="006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E695" w14:textId="77777777" w:rsidR="00693F70" w:rsidRDefault="00693F70">
      <w:r>
        <w:separator/>
      </w:r>
    </w:p>
  </w:footnote>
  <w:footnote w:type="continuationSeparator" w:id="0">
    <w:p w14:paraId="5A22B71C" w14:textId="77777777" w:rsidR="00693F70" w:rsidRDefault="0069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131D44"/>
    <w:rsid w:val="004B5307"/>
    <w:rsid w:val="00566AF4"/>
    <w:rsid w:val="005E3305"/>
    <w:rsid w:val="00693F70"/>
    <w:rsid w:val="00714A7C"/>
    <w:rsid w:val="00864C59"/>
    <w:rsid w:val="009858C8"/>
    <w:rsid w:val="00BE2688"/>
    <w:rsid w:val="00D333F4"/>
    <w:rsid w:val="00D33BCD"/>
    <w:rsid w:val="00D84A88"/>
    <w:rsid w:val="00E20E57"/>
    <w:rsid w:val="00E752A1"/>
    <w:rsid w:val="00F71577"/>
    <w:rsid w:val="00F95B54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36</cp:revision>
  <dcterms:created xsi:type="dcterms:W3CDTF">2023-08-09T05:56:00Z</dcterms:created>
  <dcterms:modified xsi:type="dcterms:W3CDTF">2025-03-11T09:39:00Z</dcterms:modified>
</cp:coreProperties>
</file>