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D33EBD9" w14:textId="4F94F19F" w:rsidR="009858C8" w:rsidRPr="00566AF4" w:rsidRDefault="00566AF4" w:rsidP="00566AF4">
      <w:pPr>
        <w:ind w:right="-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B4DDD" w:rsidRPr="000B4DDD">
        <w:rPr>
          <w:rFonts w:cs="Arial"/>
          <w:b/>
          <w:sz w:val="24"/>
        </w:rPr>
        <w:t>Výměna oken Krajské zdravotní, a.s. – Masarykovy nemocnice v Ústí nad Labem, o. z. pracoviště Rumburk</w:t>
      </w:r>
    </w:p>
    <w:p w14:paraId="4BEBE7A1" w14:textId="77777777" w:rsidR="009858C8" w:rsidRDefault="009858C8">
      <w:pPr>
        <w:ind w:right="-1"/>
        <w:rPr>
          <w:rFonts w:cs="Arial"/>
          <w:szCs w:val="20"/>
        </w:rPr>
      </w:pPr>
    </w:p>
    <w:p w14:paraId="3421F8CF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01ED" w14:textId="77777777" w:rsidR="001C3926" w:rsidRDefault="001C3926">
      <w:r>
        <w:separator/>
      </w:r>
    </w:p>
  </w:endnote>
  <w:endnote w:type="continuationSeparator" w:id="0">
    <w:p w14:paraId="69AD359C" w14:textId="77777777" w:rsidR="001C3926" w:rsidRDefault="001C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389C" w14:textId="77777777" w:rsidR="001C3926" w:rsidRDefault="001C3926">
      <w:r>
        <w:separator/>
      </w:r>
    </w:p>
  </w:footnote>
  <w:footnote w:type="continuationSeparator" w:id="0">
    <w:p w14:paraId="37BD1AC0" w14:textId="77777777" w:rsidR="001C3926" w:rsidRDefault="001C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05676A"/>
    <w:rsid w:val="000B4DDD"/>
    <w:rsid w:val="00116B2A"/>
    <w:rsid w:val="00131D44"/>
    <w:rsid w:val="001C3926"/>
    <w:rsid w:val="004451C7"/>
    <w:rsid w:val="004B5307"/>
    <w:rsid w:val="004F50C4"/>
    <w:rsid w:val="00566AF4"/>
    <w:rsid w:val="00597E2C"/>
    <w:rsid w:val="006D5983"/>
    <w:rsid w:val="00864C59"/>
    <w:rsid w:val="009858C8"/>
    <w:rsid w:val="00AF3E60"/>
    <w:rsid w:val="00BE2688"/>
    <w:rsid w:val="00BE5A03"/>
    <w:rsid w:val="00D33BCD"/>
    <w:rsid w:val="00D84A88"/>
    <w:rsid w:val="00E20E57"/>
    <w:rsid w:val="00E752A1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38</cp:revision>
  <dcterms:created xsi:type="dcterms:W3CDTF">2023-08-09T05:56:00Z</dcterms:created>
  <dcterms:modified xsi:type="dcterms:W3CDTF">2025-03-26T10:09:00Z</dcterms:modified>
</cp:coreProperties>
</file>