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9B53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2A58947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246871C5" w14:textId="77777777">
        <w:trPr>
          <w:trHeight w:val="557"/>
        </w:trPr>
        <w:tc>
          <w:tcPr>
            <w:tcW w:w="4111" w:type="dxa"/>
            <w:vAlign w:val="center"/>
          </w:tcPr>
          <w:p w14:paraId="2345A1B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15960DD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CE5DC66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944EDED" w14:textId="7DFFA14C" w:rsidR="00330A68" w:rsidRDefault="002E13FC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2E13FC">
              <w:rPr>
                <w:rFonts w:cs="Arial"/>
                <w:b/>
                <w:szCs w:val="20"/>
              </w:rPr>
              <w:t>Dodávky vázaného spotřebního materiálu s bezplatnou výpůjčkou analyzátoru pro stanovení volných lehkých řetězců – Masarykov</w:t>
            </w:r>
            <w:r w:rsidR="006D4E8F">
              <w:rPr>
                <w:rFonts w:cs="Arial"/>
                <w:b/>
                <w:szCs w:val="20"/>
              </w:rPr>
              <w:t>a</w:t>
            </w:r>
            <w:r w:rsidRPr="002E13FC">
              <w:rPr>
                <w:rFonts w:cs="Arial"/>
                <w:b/>
                <w:szCs w:val="20"/>
              </w:rPr>
              <w:t xml:space="preserve"> nemocnice v Ústí nad Labem, o.z.</w:t>
            </w:r>
          </w:p>
        </w:tc>
      </w:tr>
      <w:tr w:rsidR="00330A68" w14:paraId="6E1DEC2C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55E14FC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3FBE94DB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D61704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51D1B44" w14:textId="77777777">
        <w:trPr>
          <w:trHeight w:val="397"/>
        </w:trPr>
        <w:tc>
          <w:tcPr>
            <w:tcW w:w="4111" w:type="dxa"/>
            <w:vAlign w:val="center"/>
          </w:tcPr>
          <w:p w14:paraId="0CFA48A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78C1DB1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FFF434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EC48B34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61A9F57" w14:textId="77777777">
        <w:trPr>
          <w:trHeight w:val="1024"/>
        </w:trPr>
        <w:tc>
          <w:tcPr>
            <w:tcW w:w="4111" w:type="dxa"/>
            <w:vAlign w:val="center"/>
          </w:tcPr>
          <w:p w14:paraId="18ABBD39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86EC0E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30A68" w14:paraId="28B1A40E" w14:textId="77777777">
        <w:trPr>
          <w:trHeight w:val="567"/>
        </w:trPr>
        <w:tc>
          <w:tcPr>
            <w:tcW w:w="4111" w:type="dxa"/>
            <w:vAlign w:val="center"/>
          </w:tcPr>
          <w:p w14:paraId="065FA6A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E89D4B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6ED38D43" w14:textId="77777777">
        <w:trPr>
          <w:trHeight w:val="567"/>
        </w:trPr>
        <w:tc>
          <w:tcPr>
            <w:tcW w:w="4111" w:type="dxa"/>
            <w:vAlign w:val="center"/>
          </w:tcPr>
          <w:p w14:paraId="41EF7C6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B8595E1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5F9FAFC4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44DF29D7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40550987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195B5384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B4CA230" w14:textId="77777777">
        <w:trPr>
          <w:trHeight w:val="567"/>
        </w:trPr>
        <w:tc>
          <w:tcPr>
            <w:tcW w:w="4111" w:type="dxa"/>
            <w:vAlign w:val="center"/>
          </w:tcPr>
          <w:p w14:paraId="0C26D09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81DEBC7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EEB1BD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C97EC2F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7D52839D" w14:textId="77777777">
        <w:trPr>
          <w:trHeight w:val="567"/>
        </w:trPr>
        <w:tc>
          <w:tcPr>
            <w:tcW w:w="4111" w:type="dxa"/>
            <w:vAlign w:val="center"/>
          </w:tcPr>
          <w:p w14:paraId="55F6E07B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0EAEB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97ECC64" w14:textId="77777777">
        <w:trPr>
          <w:trHeight w:val="567"/>
        </w:trPr>
        <w:tc>
          <w:tcPr>
            <w:tcW w:w="4111" w:type="dxa"/>
            <w:vAlign w:val="center"/>
          </w:tcPr>
          <w:p w14:paraId="61902115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715216FD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548EB7B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18E9BEDF" w14:textId="77777777">
        <w:trPr>
          <w:trHeight w:val="567"/>
        </w:trPr>
        <w:tc>
          <w:tcPr>
            <w:tcW w:w="4111" w:type="dxa"/>
            <w:vAlign w:val="center"/>
          </w:tcPr>
          <w:p w14:paraId="6073D1C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56446529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2633D33C" w14:textId="77777777">
        <w:trPr>
          <w:trHeight w:val="567"/>
        </w:trPr>
        <w:tc>
          <w:tcPr>
            <w:tcW w:w="4111" w:type="dxa"/>
            <w:vAlign w:val="center"/>
          </w:tcPr>
          <w:p w14:paraId="5A4C36D8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8E0E166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347990CE" w14:textId="77777777">
        <w:trPr>
          <w:trHeight w:val="567"/>
        </w:trPr>
        <w:tc>
          <w:tcPr>
            <w:tcW w:w="4111" w:type="dxa"/>
            <w:vAlign w:val="center"/>
          </w:tcPr>
          <w:p w14:paraId="2D3B5BB9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93A8127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A141B82" w14:textId="77777777">
        <w:trPr>
          <w:trHeight w:val="567"/>
        </w:trPr>
        <w:tc>
          <w:tcPr>
            <w:tcW w:w="4111" w:type="dxa"/>
            <w:vAlign w:val="center"/>
          </w:tcPr>
          <w:p w14:paraId="36B50E4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5AF23CD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DDFA325" w14:textId="77777777">
        <w:trPr>
          <w:trHeight w:val="567"/>
        </w:trPr>
        <w:tc>
          <w:tcPr>
            <w:tcW w:w="4111" w:type="dxa"/>
            <w:vAlign w:val="center"/>
          </w:tcPr>
          <w:p w14:paraId="10700E3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35DD17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0782BCBA" w14:textId="77777777" w:rsidR="00330A68" w:rsidRDefault="00330A68">
      <w:pPr>
        <w:pStyle w:val="Bezmezer"/>
        <w:ind w:right="-1"/>
      </w:pPr>
    </w:p>
    <w:p w14:paraId="3D8EEFD5" w14:textId="77777777" w:rsidR="00330A68" w:rsidRDefault="00330A68">
      <w:pPr>
        <w:pStyle w:val="Bezmezer"/>
        <w:ind w:right="-1"/>
      </w:pPr>
    </w:p>
    <w:p w14:paraId="2F938410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493E30CE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71E32440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4B49" w14:textId="77777777" w:rsidR="00521984" w:rsidRDefault="00521984">
      <w:r>
        <w:separator/>
      </w:r>
    </w:p>
  </w:endnote>
  <w:endnote w:type="continuationSeparator" w:id="0">
    <w:p w14:paraId="3A7C4490" w14:textId="77777777" w:rsidR="00521984" w:rsidRDefault="0052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368F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6742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256655B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1F27E48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7630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ADD5" w14:textId="77777777" w:rsidR="00521984" w:rsidRDefault="00521984">
      <w:r>
        <w:separator/>
      </w:r>
    </w:p>
  </w:footnote>
  <w:footnote w:type="continuationSeparator" w:id="0">
    <w:p w14:paraId="562E9DF9" w14:textId="77777777" w:rsidR="00521984" w:rsidRDefault="0052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8D06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06B2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CE0D29D" wp14:editId="17FC9719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CCEB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06520A"/>
    <w:rsid w:val="001D6E71"/>
    <w:rsid w:val="002E13FC"/>
    <w:rsid w:val="00330A68"/>
    <w:rsid w:val="00521984"/>
    <w:rsid w:val="00555173"/>
    <w:rsid w:val="006D4E8F"/>
    <w:rsid w:val="0081469D"/>
    <w:rsid w:val="008776FB"/>
    <w:rsid w:val="00AF2139"/>
    <w:rsid w:val="00B25D9D"/>
    <w:rsid w:val="00ED01A9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0E39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16</cp:revision>
  <dcterms:created xsi:type="dcterms:W3CDTF">2023-08-09T05:43:00Z</dcterms:created>
  <dcterms:modified xsi:type="dcterms:W3CDTF">2025-02-26T12:34:00Z</dcterms:modified>
</cp:coreProperties>
</file>